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75"/>
        <w:tblW w:w="0" w:type="auto"/>
        <w:tblLook w:val="0000" w:firstRow="0" w:lastRow="0" w:firstColumn="0" w:lastColumn="0" w:noHBand="0" w:noVBand="0"/>
      </w:tblPr>
      <w:tblGrid>
        <w:gridCol w:w="9108"/>
      </w:tblGrid>
      <w:tr w:rsidR="00F35885" w:rsidRPr="004A2CB8" w14:paraId="6D5E882B" w14:textId="77777777">
        <w:trPr>
          <w:trHeight w:val="2250"/>
        </w:trPr>
        <w:tc>
          <w:tcPr>
            <w:tcW w:w="9108" w:type="dxa"/>
          </w:tcPr>
          <w:p w14:paraId="78FF7E7C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Приложение</w:t>
            </w:r>
          </w:p>
          <w:p w14:paraId="7CA45D45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к приказу Министерства</w:t>
            </w:r>
          </w:p>
          <w:p w14:paraId="489B1494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транспорта и дорожного хозяйства                              </w:t>
            </w:r>
          </w:p>
          <w:p w14:paraId="00715CFE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Удмуртской Республики</w:t>
            </w:r>
          </w:p>
          <w:p w14:paraId="18092CFB" w14:textId="7243EA12" w:rsidR="00F35885" w:rsidRPr="002C561A" w:rsidRDefault="006344C4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76213A">
              <w:rPr>
                <w:sz w:val="28"/>
                <w:szCs w:val="28"/>
                <w:u w:val="single"/>
              </w:rPr>
              <w:t xml:space="preserve">от </w:t>
            </w:r>
            <w:r w:rsidR="00707294">
              <w:rPr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 w:rsidR="007D385C" w:rsidRPr="007D385C">
              <w:rPr>
                <w:sz w:val="28"/>
                <w:szCs w:val="28"/>
              </w:rPr>
              <w:t>________</w:t>
            </w:r>
            <w:r w:rsidR="00CA2EAC">
              <w:rPr>
                <w:sz w:val="28"/>
                <w:szCs w:val="28"/>
                <w:u w:val="single"/>
              </w:rPr>
              <w:t>20</w:t>
            </w:r>
            <w:r w:rsidR="00CA2EAC">
              <w:rPr>
                <w:sz w:val="28"/>
                <w:szCs w:val="28"/>
                <w:u w:val="single"/>
                <w:lang w:val="en-US"/>
              </w:rPr>
              <w:t>22</w:t>
            </w:r>
            <w:r w:rsidR="00CD24BC" w:rsidRPr="0076213A">
              <w:rPr>
                <w:sz w:val="28"/>
                <w:szCs w:val="28"/>
                <w:u w:val="single"/>
              </w:rPr>
              <w:t xml:space="preserve"> </w:t>
            </w:r>
            <w:r w:rsidR="00F35885" w:rsidRPr="0076213A">
              <w:rPr>
                <w:sz w:val="28"/>
                <w:szCs w:val="28"/>
                <w:u w:val="single"/>
              </w:rPr>
              <w:t>г</w:t>
            </w:r>
            <w:r w:rsidRPr="006344C4">
              <w:rPr>
                <w:sz w:val="28"/>
                <w:szCs w:val="28"/>
                <w:u w:val="single"/>
              </w:rPr>
              <w:t>.</w:t>
            </w:r>
            <w:r w:rsidR="0076213A">
              <w:rPr>
                <w:sz w:val="28"/>
                <w:szCs w:val="28"/>
                <w:u w:val="single"/>
              </w:rPr>
              <w:t xml:space="preserve"> </w:t>
            </w:r>
            <w:r w:rsidRPr="0076213A">
              <w:rPr>
                <w:sz w:val="28"/>
                <w:szCs w:val="28"/>
              </w:rPr>
              <w:t>№</w:t>
            </w:r>
            <w:r w:rsidR="007D385C" w:rsidRPr="007D385C">
              <w:rPr>
                <w:sz w:val="28"/>
                <w:szCs w:val="28"/>
              </w:rPr>
              <w:t>__________</w:t>
            </w:r>
          </w:p>
          <w:p w14:paraId="330F4F36" w14:textId="77777777" w:rsidR="00F35885" w:rsidRPr="004A2CB8" w:rsidRDefault="00F35885" w:rsidP="000D4ED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ACEFF" w14:textId="77777777" w:rsidR="000F3CD8" w:rsidRPr="0067503B" w:rsidRDefault="000F3CD8" w:rsidP="0067503B">
      <w:pPr>
        <w:pStyle w:val="2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rPr>
          <w:spacing w:val="0"/>
          <w:sz w:val="28"/>
        </w:rPr>
      </w:pPr>
    </w:p>
    <w:p w14:paraId="7403E81F" w14:textId="77777777" w:rsidR="0028559C" w:rsidRPr="004A2CB8" w:rsidRDefault="0028559C" w:rsidP="0028559C"/>
    <w:p w14:paraId="54ECE525" w14:textId="77777777" w:rsidR="00285038" w:rsidRDefault="00285038" w:rsidP="00DA7376">
      <w:pPr>
        <w:pStyle w:val="2"/>
        <w:rPr>
          <w:b/>
        </w:rPr>
      </w:pPr>
    </w:p>
    <w:p w14:paraId="1F1FAE43" w14:textId="77777777" w:rsidR="00F140F2" w:rsidRDefault="00F140F2" w:rsidP="00DA7376">
      <w:pPr>
        <w:pStyle w:val="2"/>
        <w:rPr>
          <w:b/>
        </w:rPr>
      </w:pPr>
    </w:p>
    <w:p w14:paraId="1D6CF072" w14:textId="77777777" w:rsidR="002069E8" w:rsidRPr="00E9621A" w:rsidRDefault="002069E8" w:rsidP="00E9621A">
      <w:pPr>
        <w:pStyle w:val="2"/>
        <w:jc w:val="left"/>
        <w:rPr>
          <w:b/>
        </w:rPr>
      </w:pPr>
    </w:p>
    <w:p w14:paraId="7751106A" w14:textId="77777777" w:rsidR="0028249D" w:rsidRDefault="0028249D" w:rsidP="008D3B7C">
      <w:pPr>
        <w:pStyle w:val="2"/>
        <w:jc w:val="left"/>
        <w:rPr>
          <w:b/>
        </w:rPr>
      </w:pPr>
    </w:p>
    <w:p w14:paraId="06BEDA17" w14:textId="77777777" w:rsidR="00B878AC" w:rsidRDefault="00B878AC" w:rsidP="00DA7376">
      <w:pPr>
        <w:pStyle w:val="2"/>
        <w:rPr>
          <w:b/>
        </w:rPr>
      </w:pPr>
    </w:p>
    <w:p w14:paraId="62C1573B" w14:textId="77777777" w:rsidR="00B878AC" w:rsidRDefault="00B878AC" w:rsidP="00DA7376">
      <w:pPr>
        <w:pStyle w:val="2"/>
        <w:rPr>
          <w:b/>
        </w:rPr>
      </w:pPr>
    </w:p>
    <w:p w14:paraId="7BEFABE3" w14:textId="77777777" w:rsidR="0028559C" w:rsidRPr="004A2CB8" w:rsidRDefault="0028249D" w:rsidP="00DA7376">
      <w:pPr>
        <w:pStyle w:val="2"/>
        <w:rPr>
          <w:b/>
        </w:rPr>
      </w:pPr>
      <w:r>
        <w:rPr>
          <w:b/>
        </w:rPr>
        <w:t>Конк</w:t>
      </w:r>
      <w:r w:rsidR="008D596E">
        <w:rPr>
          <w:b/>
        </w:rPr>
        <w:t>ур</w:t>
      </w:r>
      <w:r w:rsidR="0029072A" w:rsidRPr="004A2CB8">
        <w:rPr>
          <w:b/>
        </w:rPr>
        <w:t>сная документация</w:t>
      </w:r>
    </w:p>
    <w:p w14:paraId="34A22D8F" w14:textId="77777777" w:rsidR="009A7098" w:rsidRPr="004A2CB8" w:rsidRDefault="009A7098" w:rsidP="009A7098"/>
    <w:p w14:paraId="4CBA97CC" w14:textId="77777777" w:rsidR="00E605D4" w:rsidRPr="004A2CB8" w:rsidRDefault="0028559C" w:rsidP="00E605D4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к конкурсу </w:t>
      </w:r>
      <w:r w:rsidR="00E605D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2D5E4693" w14:textId="77777777" w:rsidR="00490D0B" w:rsidRPr="004A2CB8" w:rsidRDefault="00490D0B" w:rsidP="00B26B69">
      <w:pPr>
        <w:rPr>
          <w:b/>
          <w:sz w:val="28"/>
        </w:rPr>
      </w:pPr>
    </w:p>
    <w:p w14:paraId="14C64A99" w14:textId="77777777" w:rsidR="00D33236" w:rsidRPr="004A2CB8" w:rsidRDefault="00A443D2" w:rsidP="00FC640C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 w:rsidR="00490D0B" w:rsidRPr="004A2CB8">
        <w:rPr>
          <w:b/>
          <w:bCs/>
          <w:sz w:val="28"/>
        </w:rPr>
        <w:t xml:space="preserve">. </w:t>
      </w:r>
      <w:r w:rsidR="001C378C" w:rsidRPr="004A2CB8">
        <w:rPr>
          <w:b/>
          <w:bCs/>
          <w:sz w:val="28"/>
        </w:rPr>
        <w:t>Требования к участникам конкурса</w:t>
      </w:r>
    </w:p>
    <w:p w14:paraId="16289737" w14:textId="77777777" w:rsidR="00490D0B" w:rsidRPr="004A2CB8" w:rsidRDefault="00490D0B" w:rsidP="00FC640C">
      <w:pPr>
        <w:jc w:val="center"/>
        <w:rPr>
          <w:b/>
          <w:bCs/>
          <w:sz w:val="28"/>
        </w:rPr>
      </w:pPr>
    </w:p>
    <w:p w14:paraId="2E3DE555" w14:textId="77777777" w:rsidR="003A4B2C" w:rsidRPr="004A2CB8" w:rsidRDefault="0045507F" w:rsidP="000C5379">
      <w:pPr>
        <w:pStyle w:val="caaieiaie2"/>
        <w:keepNext w:val="0"/>
        <w:tabs>
          <w:tab w:val="left" w:pos="7088"/>
        </w:tabs>
        <w:ind w:firstLine="720"/>
      </w:pPr>
      <w:r>
        <w:t>1</w:t>
      </w:r>
      <w:r w:rsidR="00096452" w:rsidRPr="004A2CB8">
        <w:t xml:space="preserve">. </w:t>
      </w:r>
      <w:r w:rsidR="004C74CF" w:rsidRPr="004A2CB8">
        <w:t xml:space="preserve">В конкурсе могут принять участие </w:t>
      </w:r>
      <w:r w:rsidR="00D900E6" w:rsidRPr="004A2CB8">
        <w:rPr>
          <w:szCs w:val="28"/>
        </w:rPr>
        <w:t>юридические лица независимо от их организационно-правовой формы и формы собственности и физические лица, зарегистрированные в качестве индивидуальных предпринимателей</w:t>
      </w:r>
      <w:r w:rsidR="003A4B2C" w:rsidRPr="004A2CB8">
        <w:t>, представившие конкурсную заявку с прилагаемыми к ней документами (далее - участники конкурса).</w:t>
      </w:r>
    </w:p>
    <w:p w14:paraId="1793CB3E" w14:textId="77777777" w:rsidR="00490D0B" w:rsidRDefault="0045507F" w:rsidP="00A87322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90D0B" w:rsidRPr="004A2CB8">
        <w:rPr>
          <w:sz w:val="28"/>
        </w:rPr>
        <w:t xml:space="preserve">. </w:t>
      </w:r>
      <w:r w:rsidR="00E6262A" w:rsidRPr="004A2CB8">
        <w:rPr>
          <w:sz w:val="28"/>
          <w:szCs w:val="28"/>
        </w:rPr>
        <w:t>При проведении конкурса устанавливаются следующие требования к участникам конкурса:</w:t>
      </w:r>
    </w:p>
    <w:p w14:paraId="1BE8C971" w14:textId="7B7B006B" w:rsidR="00627E4E" w:rsidRPr="00D8176F" w:rsidRDefault="00881EC7" w:rsidP="009D74F6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1)</w:t>
      </w:r>
      <w:r w:rsidR="002E01C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9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наличие в собственности, либо в пользовании </w:t>
      </w:r>
      <w:r w:rsidR="00E1548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земельного участка с расположенной на нём стоянкой 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 срок не менее </w:t>
      </w:r>
      <w:r w:rsidR="0042472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 лет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4EA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94D89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</w:t>
      </w:r>
      <w:r w:rsidR="00BD7DD1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альном образовании «Город Ижевск»,</w:t>
      </w:r>
      <w:r w:rsidR="00391AB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«Город </w:t>
      </w:r>
      <w:r w:rsidR="00A47338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Воткинск</w:t>
      </w:r>
      <w:r w:rsidR="00391AB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BD7DD1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Алнашский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Вавожский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«Граховский район»,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Дебесский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Камбарский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Каракулинский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Кизнерский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Красногорский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Селтинский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Сюмсинский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Шарканский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Юкаменский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», «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Якшур-Бодьинский район</w:t>
      </w:r>
      <w:r w:rsid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40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момента </w:t>
      </w:r>
      <w:r w:rsidR="002F14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заключения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договора об оказании услуг по перемещению задержанных транспортных средств на специализированную стоянку, хранению и возврату)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AC24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Стоянка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должна соответствовать требованиям, уст</w:t>
      </w:r>
      <w:r w:rsidR="00CF3F44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ановленным Порядком организации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деятельности специализированной стоянки, утвержденным постановлением Правительства Удмуртской Р</w:t>
      </w:r>
      <w:r w:rsidR="00294D8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еспублики от 6 ноября 2012 года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 498 «Об утверждении Порядка организации деятельности специализированной стоянки»;</w:t>
      </w:r>
    </w:p>
    <w:p w14:paraId="4C84A534" w14:textId="77777777" w:rsidR="00963145" w:rsidRPr="00887B66" w:rsidRDefault="00D335D1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2) не</w:t>
      </w:r>
      <w:r w:rsidR="00EB3D1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проведение</w:t>
      </w:r>
      <w:r w:rsidR="00AC249A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ликвидации участника конкурса – юридического лица</w:t>
      </w:r>
      <w:r w:rsidR="00963145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14:paraId="17C29BBA" w14:textId="77777777" w:rsidR="00D335D1" w:rsidRPr="004A2CB8" w:rsidRDefault="00963145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2.1)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1FDCEE4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 xml:space="preserve">3) </w:t>
      </w:r>
      <w:r w:rsidRPr="00150735">
        <w:rPr>
          <w:sz w:val="28"/>
          <w:szCs w:val="28"/>
        </w:rPr>
        <w:t>не</w:t>
      </w:r>
      <w:r w:rsidR="00EB3D15">
        <w:rPr>
          <w:sz w:val="28"/>
          <w:szCs w:val="28"/>
        </w:rPr>
        <w:t xml:space="preserve"> </w:t>
      </w:r>
      <w:r w:rsidRPr="00150735">
        <w:rPr>
          <w:sz w:val="28"/>
          <w:szCs w:val="28"/>
        </w:rPr>
        <w:t>приостановление деятельности</w:t>
      </w:r>
      <w:r w:rsidRPr="004A2CB8">
        <w:rPr>
          <w:sz w:val="28"/>
          <w:szCs w:val="28"/>
        </w:rPr>
        <w:t xml:space="preserve">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заявки;</w:t>
      </w:r>
    </w:p>
    <w:p w14:paraId="79AD42F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4) наличие государственной регистрации в качестве юридического лица</w:t>
      </w:r>
      <w:r w:rsidR="00470CD6">
        <w:rPr>
          <w:sz w:val="28"/>
          <w:szCs w:val="28"/>
        </w:rPr>
        <w:t>,</w:t>
      </w:r>
      <w:r w:rsidRPr="004A2CB8">
        <w:rPr>
          <w:sz w:val="28"/>
          <w:szCs w:val="28"/>
        </w:rPr>
        <w:t xml:space="preserve"> либо индивидуального предпринимателя;</w:t>
      </w:r>
    </w:p>
    <w:p w14:paraId="06EE507A" w14:textId="77777777" w:rsidR="00D335D1" w:rsidRPr="004A2CB8" w:rsidRDefault="003E59F1" w:rsidP="008B1CF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335D1" w:rsidRPr="004A2CB8">
        <w:rPr>
          <w:sz w:val="28"/>
          <w:szCs w:val="28"/>
        </w:rPr>
        <w:t xml:space="preserve">5) отсутствие задолженности по начисленным налогам, сборам и иным обязательным платежам в бюджеты любого уровня или государственные </w:t>
      </w:r>
      <w:r w:rsidR="00D335D1" w:rsidRPr="009C11D5">
        <w:rPr>
          <w:sz w:val="28"/>
          <w:szCs w:val="28"/>
        </w:rPr>
        <w:t>внебюджетные фонды за прошедший календарный год</w:t>
      </w:r>
      <w:r w:rsidR="00C466C4">
        <w:rPr>
          <w:sz w:val="28"/>
          <w:szCs w:val="28"/>
        </w:rPr>
        <w:t>;</w:t>
      </w:r>
    </w:p>
    <w:p w14:paraId="7F9216E2" w14:textId="77777777" w:rsidR="00FA2DAF" w:rsidRDefault="00C96348" w:rsidP="009207BE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A2789">
        <w:rPr>
          <w:sz w:val="28"/>
          <w:szCs w:val="28"/>
        </w:rPr>
        <w:t xml:space="preserve">6) </w:t>
      </w:r>
      <w:r w:rsidR="00C70059" w:rsidRPr="006A2789">
        <w:rPr>
          <w:sz w:val="28"/>
          <w:szCs w:val="28"/>
        </w:rPr>
        <w:t>наличие необходимого количества эвакуаторов для выполнения условий договора</w:t>
      </w:r>
      <w:r w:rsidR="00391A2B" w:rsidRPr="00391A2B">
        <w:rPr>
          <w:sz w:val="28"/>
          <w:szCs w:val="28"/>
        </w:rPr>
        <w:t>:</w:t>
      </w:r>
    </w:p>
    <w:p w14:paraId="2284CFA5" w14:textId="2F629FB2" w:rsidR="00E51F1D" w:rsidRPr="0093306C" w:rsidRDefault="00FA2DAF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306C">
        <w:rPr>
          <w:sz w:val="28"/>
          <w:szCs w:val="28"/>
        </w:rPr>
        <w:t xml:space="preserve">в </w:t>
      </w:r>
      <w:r w:rsidR="00D46D8D" w:rsidRPr="0093306C">
        <w:rPr>
          <w:sz w:val="28"/>
          <w:szCs w:val="28"/>
        </w:rPr>
        <w:t xml:space="preserve">МО </w:t>
      </w:r>
      <w:r w:rsidR="009D74F6" w:rsidRPr="0093306C">
        <w:rPr>
          <w:sz w:val="28"/>
          <w:szCs w:val="28"/>
        </w:rPr>
        <w:t xml:space="preserve">«Город Воткинск», </w:t>
      </w:r>
      <w:r w:rsidR="009D74F6" w:rsidRPr="0093306C">
        <w:rPr>
          <w:bCs/>
          <w:sz w:val="28"/>
          <w:szCs w:val="28"/>
        </w:rPr>
        <w:t>«</w:t>
      </w:r>
      <w:r w:rsidR="009D74F6" w:rsidRPr="0093306C">
        <w:rPr>
          <w:sz w:val="28"/>
          <w:szCs w:val="28"/>
        </w:rPr>
        <w:t>Алнашский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Вавожский район</w:t>
      </w:r>
      <w:r w:rsidR="009D74F6" w:rsidRPr="0093306C">
        <w:rPr>
          <w:bCs/>
          <w:sz w:val="28"/>
          <w:szCs w:val="28"/>
        </w:rPr>
        <w:t>», «Граховский район», «</w:t>
      </w:r>
      <w:r w:rsidR="009D74F6" w:rsidRPr="0093306C">
        <w:rPr>
          <w:sz w:val="28"/>
          <w:szCs w:val="28"/>
        </w:rPr>
        <w:t>Дебесский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Камбарский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Каракулинский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Кизнерский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Красногорский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Селтинский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Сюмсинский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Шарканский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Юкаменский район</w:t>
      </w:r>
      <w:r w:rsidR="009D74F6" w:rsidRPr="0093306C">
        <w:rPr>
          <w:bCs/>
          <w:sz w:val="28"/>
          <w:szCs w:val="28"/>
        </w:rPr>
        <w:t>», «</w:t>
      </w:r>
      <w:r w:rsidR="009D74F6" w:rsidRPr="0093306C">
        <w:rPr>
          <w:sz w:val="28"/>
          <w:szCs w:val="28"/>
        </w:rPr>
        <w:t>Якшур-Бодьинский район</w:t>
      </w:r>
      <w:r w:rsidR="009D74F6" w:rsidRPr="0093306C">
        <w:rPr>
          <w:bCs/>
          <w:sz w:val="28"/>
          <w:szCs w:val="28"/>
        </w:rPr>
        <w:t>»</w:t>
      </w:r>
      <w:r w:rsidR="009D74F6" w:rsidRPr="0093306C">
        <w:rPr>
          <w:sz w:val="28"/>
          <w:szCs w:val="28"/>
        </w:rPr>
        <w:t xml:space="preserve"> </w:t>
      </w:r>
      <w:r w:rsidR="00E51F1D" w:rsidRPr="0093306C">
        <w:rPr>
          <w:sz w:val="28"/>
          <w:szCs w:val="28"/>
        </w:rPr>
        <w:t xml:space="preserve"> </w:t>
      </w:r>
      <w:r w:rsidR="00ED172B" w:rsidRPr="0093306C">
        <w:rPr>
          <w:sz w:val="28"/>
          <w:szCs w:val="28"/>
        </w:rPr>
        <w:t>не менее 1 эвакуатора, соответствующего требованию пп. «б» п. 5 настоящей конкурсной документации</w:t>
      </w:r>
      <w:r w:rsidR="00E51F1D" w:rsidRPr="0093306C">
        <w:rPr>
          <w:sz w:val="28"/>
          <w:szCs w:val="28"/>
        </w:rPr>
        <w:t>;</w:t>
      </w:r>
    </w:p>
    <w:p w14:paraId="5C1EA403" w14:textId="77777777" w:rsidR="00075B75" w:rsidRPr="00075B75" w:rsidRDefault="00E51F1D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МО «Город Ижевск» не менее 2 эвакуаторов, соответствующих требованиям</w:t>
      </w:r>
      <w:r w:rsidRPr="00C12D62">
        <w:rPr>
          <w:sz w:val="28"/>
          <w:szCs w:val="28"/>
        </w:rPr>
        <w:t xml:space="preserve"> пп. «б» п. 5 настоящей конкурсной </w:t>
      </w:r>
      <w:r>
        <w:rPr>
          <w:sz w:val="28"/>
          <w:szCs w:val="28"/>
        </w:rPr>
        <w:t>документации</w:t>
      </w:r>
      <w:r w:rsidR="007F44A8">
        <w:rPr>
          <w:sz w:val="28"/>
          <w:szCs w:val="28"/>
        </w:rPr>
        <w:t>.</w:t>
      </w:r>
    </w:p>
    <w:p w14:paraId="1E86F456" w14:textId="77777777" w:rsidR="00584CA9" w:rsidRDefault="00584CA9" w:rsidP="0031673D">
      <w:pPr>
        <w:rPr>
          <w:b/>
          <w:bCs/>
          <w:sz w:val="28"/>
        </w:rPr>
      </w:pPr>
    </w:p>
    <w:p w14:paraId="3A585AA3" w14:textId="77777777" w:rsidR="006D67FD" w:rsidRPr="004A2CB8" w:rsidRDefault="00203146" w:rsidP="001C378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6D67FD" w:rsidRPr="003A1574">
        <w:rPr>
          <w:b/>
          <w:sz w:val="28"/>
          <w:szCs w:val="28"/>
        </w:rPr>
        <w:t xml:space="preserve">. </w:t>
      </w:r>
      <w:r w:rsidR="001C378C" w:rsidRPr="004A2CB8">
        <w:rPr>
          <w:b/>
          <w:sz w:val="28"/>
          <w:szCs w:val="28"/>
        </w:rPr>
        <w:t>Требования к стоянкам</w:t>
      </w:r>
    </w:p>
    <w:p w14:paraId="6A99FF6C" w14:textId="77777777" w:rsidR="00D200C2" w:rsidRPr="004A2CB8" w:rsidRDefault="00D200C2" w:rsidP="001C378C">
      <w:pPr>
        <w:ind w:firstLine="540"/>
        <w:jc w:val="center"/>
        <w:rPr>
          <w:b/>
          <w:bCs/>
          <w:sz w:val="28"/>
        </w:rPr>
      </w:pPr>
    </w:p>
    <w:p w14:paraId="30E8B4C4" w14:textId="77777777" w:rsidR="007C744B" w:rsidRPr="0028249D" w:rsidRDefault="0045507F" w:rsidP="007C7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57F" w:rsidRPr="004A2CB8">
        <w:rPr>
          <w:sz w:val="28"/>
          <w:szCs w:val="28"/>
        </w:rPr>
        <w:t xml:space="preserve">. </w:t>
      </w:r>
      <w:r w:rsidR="00D717D9">
        <w:rPr>
          <w:sz w:val="28"/>
          <w:szCs w:val="28"/>
        </w:rPr>
        <w:t>Стоянка</w:t>
      </w:r>
      <w:r w:rsidR="003D0C5B">
        <w:rPr>
          <w:sz w:val="28"/>
          <w:szCs w:val="28"/>
        </w:rPr>
        <w:t xml:space="preserve"> долж</w:t>
      </w:r>
      <w:r w:rsidR="00632541" w:rsidRPr="004A2CB8">
        <w:rPr>
          <w:sz w:val="28"/>
          <w:szCs w:val="28"/>
        </w:rPr>
        <w:t>н</w:t>
      </w:r>
      <w:r w:rsidR="00D717D9">
        <w:rPr>
          <w:sz w:val="28"/>
          <w:szCs w:val="28"/>
        </w:rPr>
        <w:t>а</w:t>
      </w:r>
      <w:r w:rsidR="007D1412" w:rsidRPr="004A2CB8">
        <w:rPr>
          <w:sz w:val="28"/>
          <w:szCs w:val="28"/>
        </w:rPr>
        <w:t xml:space="preserve"> соответствовать</w:t>
      </w:r>
      <w:r w:rsidR="002D7298">
        <w:rPr>
          <w:sz w:val="28"/>
          <w:szCs w:val="28"/>
        </w:rPr>
        <w:t xml:space="preserve"> </w:t>
      </w:r>
      <w:r w:rsidR="00271AEA">
        <w:rPr>
          <w:sz w:val="28"/>
          <w:szCs w:val="28"/>
        </w:rPr>
        <w:t>требованиям, установленным Порядком</w:t>
      </w:r>
      <w:r w:rsidR="00D200C2" w:rsidRPr="004A2CB8">
        <w:rPr>
          <w:sz w:val="28"/>
          <w:szCs w:val="28"/>
        </w:rPr>
        <w:t xml:space="preserve"> организации деятельно</w:t>
      </w:r>
      <w:r w:rsidR="005F1674">
        <w:rPr>
          <w:sz w:val="28"/>
          <w:szCs w:val="28"/>
        </w:rPr>
        <w:t xml:space="preserve">сти специализированной стоянки, </w:t>
      </w:r>
      <w:r w:rsidR="00D200C2" w:rsidRPr="004A2CB8">
        <w:rPr>
          <w:sz w:val="28"/>
          <w:szCs w:val="28"/>
        </w:rPr>
        <w:t>утвержденным постановлением Правительства Удмуртской Республики от 6 ноября 2012 года</w:t>
      </w:r>
      <w:r w:rsidR="002D7298">
        <w:rPr>
          <w:sz w:val="28"/>
          <w:szCs w:val="28"/>
        </w:rPr>
        <w:t xml:space="preserve">           </w:t>
      </w:r>
      <w:r w:rsidR="00D200C2" w:rsidRPr="004A2CB8">
        <w:rPr>
          <w:sz w:val="28"/>
          <w:szCs w:val="28"/>
        </w:rPr>
        <w:t xml:space="preserve">№ 498 «Об утверждении Порядка организации деятельности </w:t>
      </w:r>
      <w:r w:rsidR="001F47B1" w:rsidRPr="004A2CB8">
        <w:rPr>
          <w:sz w:val="28"/>
          <w:szCs w:val="28"/>
        </w:rPr>
        <w:t>специализированной стоянки</w:t>
      </w:r>
      <w:r w:rsidR="00D200C2" w:rsidRPr="004A2CB8">
        <w:rPr>
          <w:sz w:val="28"/>
          <w:szCs w:val="28"/>
        </w:rPr>
        <w:t>»</w:t>
      </w:r>
      <w:r w:rsidR="00143908" w:rsidRPr="00143908">
        <w:rPr>
          <w:sz w:val="28"/>
          <w:szCs w:val="28"/>
        </w:rPr>
        <w:t>:</w:t>
      </w:r>
    </w:p>
    <w:p w14:paraId="6A6B9792" w14:textId="77777777" w:rsidR="00143908" w:rsidRDefault="00143908" w:rsidP="008672A7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3C1177">
        <w:rPr>
          <w:sz w:val="28"/>
          <w:szCs w:val="28"/>
        </w:rPr>
        <w:t>а)</w:t>
      </w:r>
      <w:r w:rsidR="002D7298">
        <w:rPr>
          <w:sz w:val="28"/>
          <w:szCs w:val="28"/>
        </w:rPr>
        <w:t xml:space="preserve"> </w:t>
      </w:r>
      <w:r w:rsidR="008672A7" w:rsidRPr="003C1177">
        <w:rPr>
          <w:sz w:val="28"/>
          <w:szCs w:val="28"/>
        </w:rPr>
        <w:t xml:space="preserve">территория специализированной стоянки должна иметь </w:t>
      </w:r>
      <w:r w:rsidR="00366A1D" w:rsidRPr="003C1177">
        <w:rPr>
          <w:sz w:val="28"/>
          <w:szCs w:val="28"/>
        </w:rPr>
        <w:t>не менее одного подъезда</w:t>
      </w:r>
      <w:r w:rsidR="002D7298">
        <w:rPr>
          <w:sz w:val="28"/>
          <w:szCs w:val="28"/>
        </w:rPr>
        <w:t xml:space="preserve"> </w:t>
      </w:r>
      <w:r w:rsidR="008672A7">
        <w:rPr>
          <w:sz w:val="28"/>
          <w:szCs w:val="28"/>
        </w:rPr>
        <w:t>к сети автомобильных дорог общего пользования</w:t>
      </w:r>
      <w:r w:rsidR="008672A7" w:rsidRPr="00A25EA4">
        <w:rPr>
          <w:sz w:val="28"/>
          <w:szCs w:val="28"/>
        </w:rPr>
        <w:t>;</w:t>
      </w:r>
    </w:p>
    <w:p w14:paraId="3CA2AA1C" w14:textId="77777777" w:rsidR="008672A7" w:rsidRDefault="008672A7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E6D7D">
        <w:rPr>
          <w:sz w:val="28"/>
          <w:szCs w:val="28"/>
        </w:rPr>
        <w:t xml:space="preserve">специализированная стоянка должна располагаться на расстоянии не более </w:t>
      </w:r>
      <w:smartTag w:uri="urn:schemas-microsoft-com:office:smarttags" w:element="metricconverter">
        <w:smartTagPr>
          <w:attr w:name="ProductID" w:val="500 метров"/>
        </w:smartTagPr>
        <w:r w:rsidR="00CE6D7D">
          <w:rPr>
            <w:sz w:val="28"/>
            <w:szCs w:val="28"/>
          </w:rPr>
          <w:t>500 метров</w:t>
        </w:r>
      </w:smartTag>
      <w:r w:rsidR="00CE6D7D">
        <w:rPr>
          <w:sz w:val="28"/>
          <w:szCs w:val="28"/>
        </w:rPr>
        <w:t xml:space="preserve"> от ближайшей остановки транспорта общего пользования</w:t>
      </w:r>
      <w:r w:rsidR="007A1BE5">
        <w:rPr>
          <w:sz w:val="28"/>
          <w:szCs w:val="28"/>
        </w:rPr>
        <w:t>;</w:t>
      </w:r>
    </w:p>
    <w:p w14:paraId="4764C77E" w14:textId="77777777" w:rsidR="00CE6D7D" w:rsidRPr="00CE6D7D" w:rsidRDefault="00474C15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в) п</w:t>
      </w:r>
      <w:r w:rsidR="00CE6D7D" w:rsidRPr="00CE6D7D">
        <w:rPr>
          <w:sz w:val="28"/>
          <w:szCs w:val="28"/>
        </w:rPr>
        <w:t>лощадь участка для стоянки одного транспортного средства с учетом проездов определяется категорией транспортного средства и должна составлять:</w:t>
      </w:r>
    </w:p>
    <w:p w14:paraId="00460604" w14:textId="77777777" w:rsidR="00CE6D7D" w:rsidRPr="00CE6D7D" w:rsidRDefault="00CE6D7D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1) для транспортных средств категории L, O</w:t>
      </w:r>
      <w:r>
        <w:rPr>
          <w:sz w:val="28"/>
          <w:szCs w:val="28"/>
          <w:vertAlign w:val="subscript"/>
        </w:rPr>
        <w:t>1</w:t>
      </w:r>
      <w:r w:rsidR="00775191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= 11,25 квадратных метра;</w:t>
      </w:r>
    </w:p>
    <w:p w14:paraId="196187BF" w14:textId="77777777" w:rsidR="00CE6D7D" w:rsidRPr="00CE6D7D" w:rsidRDefault="00CE6D7D" w:rsidP="005341F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2) для тран</w:t>
      </w:r>
      <w:r w:rsidR="001B75D4">
        <w:rPr>
          <w:sz w:val="28"/>
          <w:szCs w:val="28"/>
        </w:rPr>
        <w:t xml:space="preserve">спортных   </w:t>
      </w:r>
      <w:r w:rsidR="00775191">
        <w:rPr>
          <w:sz w:val="28"/>
          <w:szCs w:val="28"/>
        </w:rPr>
        <w:t>средств категории</w:t>
      </w:r>
      <w:r w:rsidR="001B75D4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M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M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O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O</w:t>
      </w:r>
      <w:r w:rsidR="00775191">
        <w:rPr>
          <w:sz w:val="28"/>
          <w:szCs w:val="28"/>
          <w:vertAlign w:val="subscript"/>
        </w:rPr>
        <w:t>3</w:t>
      </w:r>
      <w:r w:rsidR="00775191" w:rsidRPr="00CE6D7D">
        <w:rPr>
          <w:sz w:val="28"/>
          <w:szCs w:val="28"/>
        </w:rPr>
        <w:t xml:space="preserve"> =</w:t>
      </w:r>
      <w:r w:rsidRPr="00CE6D7D">
        <w:rPr>
          <w:sz w:val="28"/>
          <w:szCs w:val="28"/>
        </w:rPr>
        <w:t xml:space="preserve"> 22,5квадратных метра;</w:t>
      </w:r>
    </w:p>
    <w:p w14:paraId="4DA15805" w14:textId="77777777" w:rsidR="008672A7" w:rsidRDefault="00CE6D7D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 xml:space="preserve">3) для </w:t>
      </w:r>
      <w:r w:rsidR="002E01CF" w:rsidRPr="00CE6D7D">
        <w:rPr>
          <w:sz w:val="28"/>
          <w:szCs w:val="28"/>
        </w:rPr>
        <w:t>транспортных средств</w:t>
      </w:r>
      <w:r w:rsidRPr="00CE6D7D">
        <w:rPr>
          <w:sz w:val="28"/>
          <w:szCs w:val="28"/>
        </w:rPr>
        <w:t xml:space="preserve"> категории M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O</w:t>
      </w:r>
      <w:r w:rsidR="005341F4">
        <w:rPr>
          <w:sz w:val="28"/>
          <w:szCs w:val="28"/>
          <w:vertAlign w:val="subscript"/>
        </w:rPr>
        <w:t>4</w:t>
      </w:r>
      <w:r w:rsidRPr="00CE6D7D">
        <w:rPr>
          <w:sz w:val="28"/>
          <w:szCs w:val="28"/>
        </w:rPr>
        <w:t xml:space="preserve"> = 45 квадратных</w:t>
      </w:r>
      <w:r w:rsidR="002D7298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метров;</w:t>
      </w:r>
    </w:p>
    <w:p w14:paraId="41BA916A" w14:textId="77777777" w:rsidR="007A1BE5" w:rsidRDefault="007A1BE5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A1BE5">
        <w:rPr>
          <w:sz w:val="28"/>
          <w:szCs w:val="28"/>
        </w:rPr>
        <w:t>) для негабаритных транспортных средств = 67,5 квадратных метра</w:t>
      </w:r>
      <w:r w:rsidR="004369DE">
        <w:rPr>
          <w:sz w:val="28"/>
          <w:szCs w:val="28"/>
        </w:rPr>
        <w:t>.</w:t>
      </w:r>
    </w:p>
    <w:p w14:paraId="2D695425" w14:textId="77777777" w:rsidR="007625BB" w:rsidRPr="007625BB" w:rsidRDefault="00474C15" w:rsidP="007625BB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625BB">
        <w:rPr>
          <w:sz w:val="28"/>
          <w:szCs w:val="28"/>
        </w:rPr>
        <w:t xml:space="preserve">территория специализированной стоянки должна иметь помещения для обслуживающего персонала и охраны, ограждение, не допускающее проникновение посторонних лиц, и искусственное освещение. В ограждении территории специализированной 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</w:t>
      </w:r>
      <w:smartTag w:uri="urn:schemas-microsoft-com:office:smarttags" w:element="metricconverter">
        <w:smartTagPr>
          <w:attr w:name="ProductID" w:val="4,5 метра"/>
        </w:smartTagPr>
        <w:r w:rsidR="007625BB">
          <w:rPr>
            <w:sz w:val="28"/>
            <w:szCs w:val="28"/>
          </w:rPr>
          <w:t>4,5 метра</w:t>
        </w:r>
      </w:smartTag>
      <w:r w:rsidR="007625BB" w:rsidRPr="007625BB">
        <w:rPr>
          <w:sz w:val="28"/>
          <w:szCs w:val="28"/>
        </w:rPr>
        <w:t>;</w:t>
      </w:r>
    </w:p>
    <w:p w14:paraId="3CCDD19B" w14:textId="77777777" w:rsidR="006E6602" w:rsidRPr="006E6602" w:rsidRDefault="007625BB" w:rsidP="006E6602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E6602">
        <w:rPr>
          <w:sz w:val="28"/>
          <w:szCs w:val="28"/>
        </w:rPr>
        <w:t>на открытой территории специализированной стоянки размещаются первичные средства пожаротушения и пожарный инвентарь. На территориях специализированных стоянок, не имеющих наружного противопожарного водоснабжения, оборудуются пожарные щиты. Количество пожарных щитов, их тип и количество первичных средств пожаротушения определяются действующими нормативами в зависимости от площади специализированной стоянки</w:t>
      </w:r>
      <w:r w:rsidR="006E6602" w:rsidRPr="006E6602">
        <w:rPr>
          <w:sz w:val="28"/>
          <w:szCs w:val="28"/>
        </w:rPr>
        <w:t>;</w:t>
      </w:r>
    </w:p>
    <w:p w14:paraId="3EEEE9B2" w14:textId="77777777" w:rsidR="00BE62B1" w:rsidRPr="00BE62B1" w:rsidRDefault="006E6602" w:rsidP="00BE62B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BE62B1">
        <w:rPr>
          <w:sz w:val="28"/>
          <w:szCs w:val="28"/>
        </w:rPr>
        <w:t xml:space="preserve">) </w:t>
      </w:r>
      <w:r w:rsidR="00BE62B1">
        <w:rPr>
          <w:sz w:val="28"/>
          <w:szCs w:val="28"/>
        </w:rPr>
        <w:t xml:space="preserve">здания, сооружения (в том числе временные), расположенные на территории специализированной стоянки, предназначенные для размещения постов охраны, </w:t>
      </w:r>
      <w:r w:rsidR="00BE62B1">
        <w:rPr>
          <w:sz w:val="28"/>
          <w:szCs w:val="28"/>
        </w:rPr>
        <w:lastRenderedPageBreak/>
        <w:t>приема посетителей для оформления документов и оплаты, должны быть обеспечены телефонной связью, кнопкой экстренного вызова полиции, оснащены первичными средствами пожаротушения и иметь искусственное освещение. На территории специализированной стоянки устанавливается туалет и контейнер для сбора мусора</w:t>
      </w:r>
      <w:r w:rsidR="00BE62B1" w:rsidRPr="00BE62B1">
        <w:rPr>
          <w:sz w:val="28"/>
          <w:szCs w:val="28"/>
        </w:rPr>
        <w:t>;</w:t>
      </w:r>
    </w:p>
    <w:p w14:paraId="6E8828F4" w14:textId="77777777" w:rsidR="00AE32CF" w:rsidRPr="00AE32CF" w:rsidRDefault="00BE62B1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ж</w:t>
      </w:r>
      <w:r w:rsidRPr="00AE32CF">
        <w:rPr>
          <w:sz w:val="28"/>
          <w:szCs w:val="28"/>
        </w:rPr>
        <w:t>)</w:t>
      </w:r>
      <w:r w:rsidR="002E01CF">
        <w:rPr>
          <w:sz w:val="28"/>
          <w:szCs w:val="28"/>
        </w:rPr>
        <w:t xml:space="preserve"> </w:t>
      </w:r>
      <w:r w:rsidR="00AE32CF">
        <w:rPr>
          <w:sz w:val="28"/>
          <w:szCs w:val="28"/>
        </w:rPr>
        <w:t>специализированная стоянка оснащается буксирными тросами (штангами) из расчета 1 трос (штанга) на 10 единиц транспортных средств</w:t>
      </w:r>
      <w:r w:rsidR="00AE32CF" w:rsidRPr="00AE32CF">
        <w:rPr>
          <w:sz w:val="28"/>
          <w:szCs w:val="28"/>
        </w:rPr>
        <w:t>;</w:t>
      </w:r>
    </w:p>
    <w:p w14:paraId="789809EE" w14:textId="77777777" w:rsidR="00474C15" w:rsidRPr="00D7147F" w:rsidRDefault="00AE32CF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E32CF">
        <w:rPr>
          <w:sz w:val="28"/>
          <w:szCs w:val="28"/>
        </w:rPr>
        <w:t>)</w:t>
      </w:r>
      <w:r w:rsidR="00F12D5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задержанных транспортных средств на хранение должен осуществляться круглосуточно.</w:t>
      </w:r>
    </w:p>
    <w:p w14:paraId="7BC1E1E0" w14:textId="77777777" w:rsidR="00EA2B19" w:rsidRPr="004A2CB8" w:rsidRDefault="0045507F" w:rsidP="005610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57F" w:rsidRPr="004A2CB8">
        <w:rPr>
          <w:sz w:val="28"/>
          <w:szCs w:val="28"/>
        </w:rPr>
        <w:t>.</w:t>
      </w:r>
      <w:r w:rsidR="002E01CF">
        <w:rPr>
          <w:sz w:val="28"/>
          <w:szCs w:val="28"/>
        </w:rPr>
        <w:t xml:space="preserve"> </w:t>
      </w:r>
      <w:r w:rsidR="00C22CD0" w:rsidRPr="004A2CB8">
        <w:rPr>
          <w:sz w:val="28"/>
          <w:szCs w:val="28"/>
        </w:rPr>
        <w:t>Площ</w:t>
      </w:r>
      <w:r w:rsidR="00853928" w:rsidRPr="004A2CB8">
        <w:rPr>
          <w:sz w:val="28"/>
          <w:szCs w:val="28"/>
        </w:rPr>
        <w:t xml:space="preserve">адь </w:t>
      </w:r>
      <w:r w:rsidR="00F55667">
        <w:rPr>
          <w:sz w:val="28"/>
          <w:szCs w:val="28"/>
        </w:rPr>
        <w:t xml:space="preserve">одной </w:t>
      </w:r>
      <w:r w:rsidR="00853928" w:rsidRPr="004A2CB8">
        <w:rPr>
          <w:sz w:val="28"/>
          <w:szCs w:val="28"/>
        </w:rPr>
        <w:t>стоянки</w:t>
      </w:r>
      <w:r w:rsidR="00F53574" w:rsidRPr="004A2CB8">
        <w:rPr>
          <w:sz w:val="28"/>
          <w:szCs w:val="28"/>
        </w:rPr>
        <w:t xml:space="preserve"> должна быть </w:t>
      </w:r>
      <w:r w:rsidR="009A49A5" w:rsidRPr="006064DD">
        <w:rPr>
          <w:sz w:val="28"/>
          <w:szCs w:val="28"/>
        </w:rPr>
        <w:t xml:space="preserve">не </w:t>
      </w:r>
      <w:r w:rsidR="00F53574" w:rsidRPr="006064DD">
        <w:rPr>
          <w:sz w:val="28"/>
          <w:szCs w:val="28"/>
        </w:rPr>
        <w:t>менее 600 кв.</w:t>
      </w:r>
      <w:r w:rsidR="005B0BD6" w:rsidRPr="005B0BD6">
        <w:rPr>
          <w:sz w:val="28"/>
          <w:szCs w:val="28"/>
        </w:rPr>
        <w:t xml:space="preserve"> </w:t>
      </w:r>
      <w:r w:rsidR="00C22CD0" w:rsidRPr="006064DD">
        <w:rPr>
          <w:sz w:val="28"/>
          <w:szCs w:val="28"/>
        </w:rPr>
        <w:t>м</w:t>
      </w:r>
      <w:r w:rsidR="005B0BD6">
        <w:rPr>
          <w:sz w:val="28"/>
          <w:szCs w:val="28"/>
        </w:rPr>
        <w:t>етров</w:t>
      </w:r>
      <w:r w:rsidR="002D7298">
        <w:rPr>
          <w:sz w:val="28"/>
          <w:szCs w:val="28"/>
        </w:rPr>
        <w:t xml:space="preserve"> </w:t>
      </w:r>
      <w:r w:rsidR="007A322B">
        <w:rPr>
          <w:sz w:val="28"/>
          <w:szCs w:val="28"/>
        </w:rPr>
        <w:t>в</w:t>
      </w:r>
      <w:r w:rsidR="002D7298">
        <w:rPr>
          <w:sz w:val="28"/>
          <w:szCs w:val="28"/>
        </w:rPr>
        <w:t xml:space="preserve"> </w:t>
      </w:r>
      <w:r w:rsidR="002E01CF">
        <w:rPr>
          <w:sz w:val="28"/>
          <w:szCs w:val="28"/>
        </w:rPr>
        <w:t>независимости</w:t>
      </w:r>
      <w:r w:rsidR="007A322B">
        <w:rPr>
          <w:sz w:val="28"/>
          <w:szCs w:val="28"/>
        </w:rPr>
        <w:t xml:space="preserve"> от её местонахождения.</w:t>
      </w:r>
    </w:p>
    <w:p w14:paraId="5803364D" w14:textId="77777777" w:rsidR="00295BF8" w:rsidRPr="004A2CB8" w:rsidRDefault="00295BF8" w:rsidP="00561099">
      <w:pPr>
        <w:ind w:firstLine="540"/>
        <w:jc w:val="both"/>
        <w:rPr>
          <w:sz w:val="28"/>
          <w:szCs w:val="28"/>
        </w:rPr>
      </w:pPr>
    </w:p>
    <w:p w14:paraId="0E46FF6B" w14:textId="77777777" w:rsidR="00693CA2" w:rsidRPr="004A2CB8" w:rsidRDefault="004066D0" w:rsidP="00295BF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1099" w:rsidRPr="004A2CB8">
        <w:rPr>
          <w:b/>
          <w:sz w:val="28"/>
          <w:szCs w:val="28"/>
        </w:rPr>
        <w:t xml:space="preserve">. Требования к типу привода специализированного транспортного средства для перемещения задержанного транспортного средства </w:t>
      </w:r>
    </w:p>
    <w:p w14:paraId="54C15E5F" w14:textId="77777777" w:rsidR="00561099" w:rsidRPr="004A2CB8" w:rsidRDefault="001B47B4" w:rsidP="006E25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эвакуатор), типу платформы, типу</w:t>
      </w:r>
      <w:r w:rsidR="00561099" w:rsidRPr="004A2CB8">
        <w:rPr>
          <w:b/>
          <w:sz w:val="28"/>
          <w:szCs w:val="28"/>
        </w:rPr>
        <w:t xml:space="preserve"> погрузки задержанного транспортног</w:t>
      </w:r>
      <w:r w:rsidR="00295BF8" w:rsidRPr="004A2CB8">
        <w:rPr>
          <w:b/>
          <w:sz w:val="28"/>
          <w:szCs w:val="28"/>
        </w:rPr>
        <w:t>о средства и грузоподъемности эвакуатора</w:t>
      </w:r>
    </w:p>
    <w:p w14:paraId="194E4CB0" w14:textId="77777777" w:rsidR="007C0588" w:rsidRPr="004A2CB8" w:rsidRDefault="007C0588" w:rsidP="00255C0D">
      <w:pPr>
        <w:ind w:firstLine="540"/>
        <w:jc w:val="both"/>
        <w:rPr>
          <w:b/>
          <w:sz w:val="28"/>
          <w:szCs w:val="28"/>
        </w:rPr>
      </w:pPr>
    </w:p>
    <w:p w14:paraId="6BE0BE2C" w14:textId="77777777" w:rsidR="001F287B" w:rsidRPr="004A2CB8" w:rsidRDefault="0023532E" w:rsidP="00C523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3FF" w:rsidRPr="004A2CB8">
        <w:rPr>
          <w:sz w:val="28"/>
          <w:szCs w:val="28"/>
        </w:rPr>
        <w:t xml:space="preserve">. </w:t>
      </w:r>
      <w:r w:rsidR="00693CA2" w:rsidRPr="004A2CB8">
        <w:rPr>
          <w:sz w:val="28"/>
          <w:szCs w:val="28"/>
        </w:rPr>
        <w:t>Э</w:t>
      </w:r>
      <w:r w:rsidR="000107E6" w:rsidRPr="004A2CB8">
        <w:rPr>
          <w:sz w:val="28"/>
          <w:szCs w:val="28"/>
        </w:rPr>
        <w:t>вакуатор</w:t>
      </w:r>
      <w:r w:rsidR="00486D60">
        <w:rPr>
          <w:sz w:val="28"/>
          <w:szCs w:val="28"/>
        </w:rPr>
        <w:t xml:space="preserve">ы, </w:t>
      </w:r>
      <w:r w:rsidR="003E4B3F" w:rsidRPr="004A2CB8">
        <w:rPr>
          <w:sz w:val="28"/>
          <w:szCs w:val="28"/>
        </w:rPr>
        <w:t>указанн</w:t>
      </w:r>
      <w:r w:rsidR="003E4B3F">
        <w:rPr>
          <w:sz w:val="28"/>
          <w:szCs w:val="28"/>
        </w:rPr>
        <w:t>ые</w:t>
      </w:r>
      <w:r w:rsidR="000107E6" w:rsidRPr="004A2CB8">
        <w:rPr>
          <w:sz w:val="28"/>
          <w:szCs w:val="28"/>
        </w:rPr>
        <w:t xml:space="preserve"> в конкурсной заявке</w:t>
      </w:r>
      <w:r w:rsidR="0030241E" w:rsidRPr="004A2CB8">
        <w:rPr>
          <w:sz w:val="28"/>
          <w:szCs w:val="28"/>
        </w:rPr>
        <w:t xml:space="preserve"> участника конкурса</w:t>
      </w:r>
      <w:r w:rsidR="000107E6" w:rsidRPr="004A2CB8">
        <w:rPr>
          <w:sz w:val="28"/>
          <w:szCs w:val="28"/>
        </w:rPr>
        <w:t>,</w:t>
      </w:r>
      <w:r w:rsidR="002E01CF">
        <w:rPr>
          <w:sz w:val="28"/>
          <w:szCs w:val="28"/>
        </w:rPr>
        <w:t xml:space="preserve"> </w:t>
      </w:r>
      <w:r w:rsidR="00693CA2" w:rsidRPr="004A2CB8">
        <w:rPr>
          <w:sz w:val="28"/>
          <w:szCs w:val="28"/>
        </w:rPr>
        <w:t>долж</w:t>
      </w:r>
      <w:r w:rsidR="008A3205" w:rsidRPr="004A2CB8">
        <w:rPr>
          <w:sz w:val="28"/>
          <w:szCs w:val="28"/>
        </w:rPr>
        <w:t>н</w:t>
      </w:r>
      <w:r w:rsidR="00693CA2" w:rsidRPr="004A2CB8">
        <w:rPr>
          <w:sz w:val="28"/>
          <w:szCs w:val="28"/>
        </w:rPr>
        <w:t>ы</w:t>
      </w:r>
      <w:r w:rsidR="002E01CF">
        <w:rPr>
          <w:sz w:val="28"/>
          <w:szCs w:val="28"/>
        </w:rPr>
        <w:t xml:space="preserve"> </w:t>
      </w:r>
      <w:r w:rsidR="00152421" w:rsidRPr="004A2CB8">
        <w:rPr>
          <w:sz w:val="28"/>
          <w:szCs w:val="28"/>
        </w:rPr>
        <w:t>быть</w:t>
      </w:r>
      <w:r w:rsidR="00A67CE8" w:rsidRPr="004A2CB8">
        <w:rPr>
          <w:sz w:val="28"/>
          <w:szCs w:val="28"/>
        </w:rPr>
        <w:t xml:space="preserve"> в исправном </w:t>
      </w:r>
      <w:r w:rsidR="00B535CF" w:rsidRPr="004A2CB8">
        <w:rPr>
          <w:sz w:val="28"/>
          <w:szCs w:val="28"/>
        </w:rPr>
        <w:t xml:space="preserve">состоянии </w:t>
      </w:r>
      <w:r w:rsidR="00F2219D" w:rsidRPr="004A2CB8">
        <w:rPr>
          <w:sz w:val="28"/>
          <w:szCs w:val="28"/>
        </w:rPr>
        <w:t xml:space="preserve">и </w:t>
      </w:r>
      <w:r w:rsidR="00D060E4" w:rsidRPr="004A2CB8">
        <w:rPr>
          <w:sz w:val="28"/>
          <w:szCs w:val="28"/>
        </w:rPr>
        <w:t xml:space="preserve">соответствовать </w:t>
      </w:r>
      <w:r w:rsidR="00404314" w:rsidRPr="004A2CB8">
        <w:rPr>
          <w:sz w:val="28"/>
          <w:szCs w:val="28"/>
        </w:rPr>
        <w:t>следующим</w:t>
      </w:r>
      <w:r w:rsidR="00DF2AA5" w:rsidRPr="004A2CB8">
        <w:rPr>
          <w:sz w:val="28"/>
          <w:szCs w:val="28"/>
        </w:rPr>
        <w:t xml:space="preserve"> требования</w:t>
      </w:r>
      <w:r w:rsidR="00404314" w:rsidRPr="004A2CB8">
        <w:rPr>
          <w:sz w:val="28"/>
          <w:szCs w:val="28"/>
        </w:rPr>
        <w:t>м</w:t>
      </w:r>
      <w:r w:rsidR="00C523FF" w:rsidRPr="004A2CB8">
        <w:rPr>
          <w:sz w:val="28"/>
          <w:szCs w:val="28"/>
        </w:rPr>
        <w:t>:</w:t>
      </w:r>
    </w:p>
    <w:p w14:paraId="27EC8DB4" w14:textId="77777777" w:rsidR="00C523FF" w:rsidRPr="00A25EA4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а)</w:t>
      </w:r>
      <w:r w:rsidR="00602028" w:rsidRPr="00926436">
        <w:rPr>
          <w:sz w:val="28"/>
          <w:szCs w:val="28"/>
        </w:rPr>
        <w:t xml:space="preserve"> э</w:t>
      </w:r>
      <w:r w:rsidR="002774EF" w:rsidRPr="00926436">
        <w:rPr>
          <w:sz w:val="28"/>
          <w:szCs w:val="28"/>
        </w:rPr>
        <w:t xml:space="preserve">вакуатор </w:t>
      </w:r>
      <w:r w:rsidR="000F7112" w:rsidRPr="00926436">
        <w:rPr>
          <w:sz w:val="28"/>
          <w:szCs w:val="28"/>
        </w:rPr>
        <w:t>с лебедкой</w:t>
      </w:r>
      <w:r w:rsidR="00474B2D" w:rsidRPr="00926436">
        <w:rPr>
          <w:sz w:val="28"/>
          <w:szCs w:val="28"/>
        </w:rPr>
        <w:t xml:space="preserve">, </w:t>
      </w:r>
      <w:r w:rsidR="002774EF" w:rsidRPr="00926436">
        <w:rPr>
          <w:sz w:val="28"/>
          <w:szCs w:val="28"/>
        </w:rPr>
        <w:t>со</w:t>
      </w:r>
      <w:r w:rsidR="001F287B" w:rsidRPr="00926436">
        <w:rPr>
          <w:sz w:val="28"/>
          <w:szCs w:val="28"/>
        </w:rPr>
        <w:t xml:space="preserve"> сдвижной </w:t>
      </w:r>
      <w:r w:rsidR="00335990" w:rsidRPr="00926436">
        <w:rPr>
          <w:sz w:val="28"/>
          <w:szCs w:val="28"/>
        </w:rPr>
        <w:t xml:space="preserve">прямой или </w:t>
      </w:r>
      <w:r w:rsidR="00FC0FC1" w:rsidRPr="00926436">
        <w:rPr>
          <w:sz w:val="28"/>
          <w:szCs w:val="28"/>
        </w:rPr>
        <w:t>ломаной</w:t>
      </w:r>
      <w:r w:rsidR="002E01CF">
        <w:rPr>
          <w:sz w:val="28"/>
          <w:szCs w:val="28"/>
        </w:rPr>
        <w:t xml:space="preserve"> </w:t>
      </w:r>
      <w:r w:rsidR="001F287B" w:rsidRPr="00926436">
        <w:rPr>
          <w:sz w:val="28"/>
          <w:szCs w:val="28"/>
        </w:rPr>
        <w:t>платформой</w:t>
      </w:r>
      <w:r w:rsidR="00215E50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 не менее 2</w:t>
      </w:r>
      <w:r w:rsidR="00735141" w:rsidRPr="00926436">
        <w:rPr>
          <w:sz w:val="28"/>
          <w:szCs w:val="28"/>
        </w:rPr>
        <w:t xml:space="preserve"> тонн</w:t>
      </w:r>
      <w:r w:rsidR="00D10ACC">
        <w:rPr>
          <w:sz w:val="28"/>
          <w:szCs w:val="28"/>
        </w:rPr>
        <w:t xml:space="preserve"> с полной или частичной погрузкой</w:t>
      </w:r>
      <w:r w:rsidR="00A25EA4" w:rsidRPr="00A25EA4">
        <w:rPr>
          <w:sz w:val="28"/>
          <w:szCs w:val="28"/>
        </w:rPr>
        <w:t>;</w:t>
      </w:r>
    </w:p>
    <w:p w14:paraId="390505A3" w14:textId="77777777" w:rsidR="0002198B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б)</w:t>
      </w:r>
      <w:r w:rsidR="002E01CF">
        <w:rPr>
          <w:sz w:val="28"/>
          <w:szCs w:val="28"/>
        </w:rPr>
        <w:t xml:space="preserve"> </w:t>
      </w:r>
      <w:r w:rsidR="000A409E" w:rsidRPr="00926436">
        <w:rPr>
          <w:sz w:val="28"/>
          <w:szCs w:val="28"/>
        </w:rPr>
        <w:t>эвакуатор с кран-манипулятором</w:t>
      </w:r>
      <w:r w:rsidR="000A409E">
        <w:rPr>
          <w:sz w:val="28"/>
          <w:szCs w:val="28"/>
        </w:rPr>
        <w:t xml:space="preserve"> или </w:t>
      </w:r>
      <w:r w:rsidR="00602028" w:rsidRPr="00926436">
        <w:rPr>
          <w:sz w:val="28"/>
          <w:szCs w:val="28"/>
        </w:rPr>
        <w:t>э</w:t>
      </w:r>
      <w:r w:rsidR="000F7112" w:rsidRPr="00926436">
        <w:rPr>
          <w:sz w:val="28"/>
          <w:szCs w:val="28"/>
        </w:rPr>
        <w:t xml:space="preserve">вакуатор с </w:t>
      </w:r>
      <w:r w:rsidR="00AC7FE3" w:rsidRPr="00926436">
        <w:rPr>
          <w:sz w:val="28"/>
          <w:szCs w:val="28"/>
        </w:rPr>
        <w:t>кран-манипулятором</w:t>
      </w:r>
      <w:r w:rsidR="00972702">
        <w:rPr>
          <w:sz w:val="28"/>
          <w:szCs w:val="28"/>
        </w:rPr>
        <w:t xml:space="preserve"> и лебёдкой</w:t>
      </w:r>
      <w:r w:rsidR="00474B2D" w:rsidRPr="00926436">
        <w:rPr>
          <w:sz w:val="28"/>
          <w:szCs w:val="28"/>
        </w:rPr>
        <w:t xml:space="preserve">, </w:t>
      </w:r>
      <w:r w:rsidR="000F7112" w:rsidRPr="00926436">
        <w:rPr>
          <w:sz w:val="28"/>
          <w:szCs w:val="28"/>
        </w:rPr>
        <w:t>со</w:t>
      </w:r>
      <w:r w:rsidR="00474B2D" w:rsidRPr="00926436">
        <w:rPr>
          <w:sz w:val="28"/>
          <w:szCs w:val="28"/>
        </w:rPr>
        <w:t xml:space="preserve"> стационарной</w:t>
      </w:r>
      <w:r w:rsidR="002E01CF">
        <w:rPr>
          <w:sz w:val="28"/>
          <w:szCs w:val="28"/>
        </w:rPr>
        <w:t xml:space="preserve"> </w:t>
      </w:r>
      <w:r w:rsidR="00474B2D" w:rsidRPr="00926436">
        <w:rPr>
          <w:sz w:val="28"/>
          <w:szCs w:val="28"/>
        </w:rPr>
        <w:t xml:space="preserve">прямой или ломаной </w:t>
      </w:r>
      <w:r w:rsidR="000F7112" w:rsidRPr="00926436">
        <w:rPr>
          <w:sz w:val="28"/>
          <w:szCs w:val="28"/>
        </w:rPr>
        <w:t>платформой</w:t>
      </w:r>
      <w:r w:rsidR="00F91B6C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</w:t>
      </w:r>
      <w:r w:rsidR="002E01CF">
        <w:rPr>
          <w:sz w:val="28"/>
          <w:szCs w:val="28"/>
        </w:rPr>
        <w:t xml:space="preserve"> </w:t>
      </w:r>
      <w:r w:rsidR="00735141">
        <w:rPr>
          <w:sz w:val="28"/>
          <w:szCs w:val="28"/>
        </w:rPr>
        <w:t>не менее 2</w:t>
      </w:r>
      <w:r w:rsidR="0002198B">
        <w:rPr>
          <w:sz w:val="28"/>
          <w:szCs w:val="28"/>
        </w:rPr>
        <w:t xml:space="preserve"> тонн</w:t>
      </w:r>
      <w:r w:rsidR="00214EA2">
        <w:rPr>
          <w:sz w:val="28"/>
          <w:szCs w:val="28"/>
        </w:rPr>
        <w:t>.</w:t>
      </w:r>
      <w:r w:rsidR="00D10ACC">
        <w:rPr>
          <w:sz w:val="28"/>
          <w:szCs w:val="28"/>
        </w:rPr>
        <w:t xml:space="preserve"> с полной или частичной погрузкой. </w:t>
      </w:r>
    </w:p>
    <w:p w14:paraId="10B6107D" w14:textId="77777777" w:rsidR="00346ACB" w:rsidRPr="004A2CB8" w:rsidRDefault="00346ACB" w:rsidP="00A676F5">
      <w:pPr>
        <w:ind w:firstLine="708"/>
        <w:jc w:val="both"/>
        <w:rPr>
          <w:sz w:val="28"/>
          <w:szCs w:val="28"/>
        </w:rPr>
      </w:pPr>
    </w:p>
    <w:p w14:paraId="33A34FD2" w14:textId="77777777" w:rsidR="008B3987" w:rsidRPr="004A2CB8" w:rsidRDefault="00625BBE" w:rsidP="008B398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B08D3" w:rsidRPr="004A2CB8">
        <w:rPr>
          <w:b/>
          <w:sz w:val="28"/>
          <w:szCs w:val="28"/>
          <w:lang w:val="en-US"/>
        </w:rPr>
        <w:t>V</w:t>
      </w:r>
      <w:r w:rsidR="008B3987" w:rsidRPr="004A2CB8">
        <w:rPr>
          <w:b/>
          <w:sz w:val="28"/>
          <w:szCs w:val="28"/>
        </w:rPr>
        <w:t>. Требования к оснащению эвакуаторов спутниковой на</w:t>
      </w:r>
      <w:r w:rsidR="00264C6E" w:rsidRPr="004A2CB8">
        <w:rPr>
          <w:b/>
          <w:sz w:val="28"/>
          <w:szCs w:val="28"/>
        </w:rPr>
        <w:t>вигации ГЛОНАСС или ГЛОНАСС/GPS</w:t>
      </w:r>
    </w:p>
    <w:p w14:paraId="1B39FEE9" w14:textId="77777777" w:rsidR="00340D89" w:rsidRPr="004A2CB8" w:rsidRDefault="00340D89" w:rsidP="008B3987">
      <w:pPr>
        <w:ind w:firstLine="540"/>
        <w:jc w:val="center"/>
        <w:rPr>
          <w:b/>
          <w:sz w:val="28"/>
          <w:szCs w:val="28"/>
        </w:rPr>
      </w:pPr>
    </w:p>
    <w:p w14:paraId="1AF4FF66" w14:textId="2DDD5AB3" w:rsidR="006B0C8D" w:rsidRDefault="004E2C52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D89" w:rsidRPr="004A2CB8">
        <w:rPr>
          <w:sz w:val="28"/>
          <w:szCs w:val="28"/>
        </w:rPr>
        <w:t xml:space="preserve">. </w:t>
      </w:r>
      <w:r w:rsidR="00AC7CC4" w:rsidRPr="004A2CB8">
        <w:rPr>
          <w:sz w:val="28"/>
          <w:szCs w:val="28"/>
        </w:rPr>
        <w:t>Эвакуатор</w:t>
      </w:r>
      <w:r w:rsidR="00AC7CC4">
        <w:rPr>
          <w:sz w:val="28"/>
          <w:szCs w:val="28"/>
        </w:rPr>
        <w:t xml:space="preserve">ы, </w:t>
      </w:r>
      <w:r w:rsidR="00AC7CC4" w:rsidRPr="004A2CB8">
        <w:rPr>
          <w:sz w:val="28"/>
          <w:szCs w:val="28"/>
        </w:rPr>
        <w:t>указанн</w:t>
      </w:r>
      <w:r w:rsidR="00AC7CC4">
        <w:rPr>
          <w:sz w:val="28"/>
          <w:szCs w:val="28"/>
        </w:rPr>
        <w:t>ые</w:t>
      </w:r>
      <w:r w:rsidR="00AC7CC4" w:rsidRPr="004A2CB8">
        <w:rPr>
          <w:sz w:val="28"/>
          <w:szCs w:val="28"/>
        </w:rPr>
        <w:t xml:space="preserve"> в конкурсной заявке участника конкурса,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должны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быть</w:t>
      </w:r>
      <w:r w:rsidR="00AC7CC4">
        <w:rPr>
          <w:sz w:val="28"/>
          <w:szCs w:val="28"/>
        </w:rPr>
        <w:t xml:space="preserve"> оснащены</w:t>
      </w:r>
      <w:r w:rsidR="004921B2">
        <w:rPr>
          <w:sz w:val="28"/>
          <w:szCs w:val="28"/>
        </w:rPr>
        <w:t xml:space="preserve"> спутниковой навигацией</w:t>
      </w:r>
      <w:r w:rsidR="005E2495" w:rsidRPr="005E2495">
        <w:rPr>
          <w:sz w:val="28"/>
          <w:szCs w:val="28"/>
        </w:rPr>
        <w:t xml:space="preserve"> ГЛОНАСС</w:t>
      </w:r>
      <w:r w:rsidR="00674C05">
        <w:rPr>
          <w:sz w:val="28"/>
          <w:szCs w:val="28"/>
        </w:rPr>
        <w:t xml:space="preserve"> или ГЛОНАСС/GPS</w:t>
      </w:r>
      <w:r w:rsidR="00AC3383">
        <w:rPr>
          <w:sz w:val="28"/>
          <w:szCs w:val="28"/>
        </w:rPr>
        <w:t>;</w:t>
      </w:r>
    </w:p>
    <w:p w14:paraId="4B7676B6" w14:textId="5ABCABB7" w:rsidR="00616F37" w:rsidRPr="005E2495" w:rsidRDefault="00616F37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C3383">
        <w:rPr>
          <w:sz w:val="28"/>
          <w:szCs w:val="28"/>
        </w:rPr>
        <w:t xml:space="preserve">. </w:t>
      </w:r>
      <w:r w:rsidR="00971E4C">
        <w:rPr>
          <w:sz w:val="28"/>
          <w:szCs w:val="28"/>
        </w:rPr>
        <w:t>Победители конкурса должны</w:t>
      </w:r>
      <w:r w:rsidR="00AC3383">
        <w:rPr>
          <w:sz w:val="28"/>
          <w:szCs w:val="28"/>
        </w:rPr>
        <w:t xml:space="preserve"> </w:t>
      </w:r>
      <w:r w:rsidRPr="00AC3383">
        <w:rPr>
          <w:sz w:val="28"/>
          <w:szCs w:val="28"/>
        </w:rPr>
        <w:t xml:space="preserve">обеспечить взаимодействие с оператором </w:t>
      </w:r>
      <w:r w:rsidR="00877FA3">
        <w:rPr>
          <w:sz w:val="28"/>
          <w:szCs w:val="28"/>
        </w:rPr>
        <w:t xml:space="preserve">региональной </w:t>
      </w:r>
      <w:r w:rsidR="00877FA3" w:rsidRPr="00734060">
        <w:rPr>
          <w:sz w:val="28"/>
          <w:szCs w:val="28"/>
          <w:lang w:eastAsia="en-US"/>
        </w:rPr>
        <w:t>навигационно-информационн</w:t>
      </w:r>
      <w:r w:rsidR="00877FA3">
        <w:rPr>
          <w:sz w:val="28"/>
          <w:szCs w:val="28"/>
          <w:lang w:eastAsia="en-US"/>
        </w:rPr>
        <w:t>ой</w:t>
      </w:r>
      <w:r w:rsidR="00877FA3" w:rsidRPr="00734060">
        <w:rPr>
          <w:sz w:val="28"/>
          <w:szCs w:val="28"/>
          <w:lang w:eastAsia="en-US"/>
        </w:rPr>
        <w:t xml:space="preserve"> систем</w:t>
      </w:r>
      <w:r w:rsidR="00877FA3">
        <w:rPr>
          <w:sz w:val="28"/>
          <w:szCs w:val="28"/>
          <w:lang w:eastAsia="en-US"/>
        </w:rPr>
        <w:t>ы</w:t>
      </w:r>
      <w:r w:rsidR="00877FA3" w:rsidRPr="00734060">
        <w:rPr>
          <w:sz w:val="28"/>
          <w:szCs w:val="28"/>
          <w:lang w:eastAsia="en-US"/>
        </w:rPr>
        <w:t xml:space="preserve"> Удмуртской Республики (далее - </w:t>
      </w:r>
      <w:r w:rsidR="00877FA3">
        <w:rPr>
          <w:sz w:val="28"/>
          <w:szCs w:val="28"/>
          <w:lang w:eastAsia="en-US"/>
        </w:rPr>
        <w:t>РНИС</w:t>
      </w:r>
      <w:r w:rsidR="00877FA3" w:rsidRPr="00734060">
        <w:rPr>
          <w:sz w:val="28"/>
          <w:szCs w:val="28"/>
          <w:lang w:eastAsia="en-US"/>
        </w:rPr>
        <w:t xml:space="preserve">) </w:t>
      </w:r>
      <w:r w:rsidRPr="00AC3383">
        <w:rPr>
          <w:sz w:val="28"/>
          <w:szCs w:val="28"/>
        </w:rPr>
        <w:t xml:space="preserve"> в</w:t>
      </w:r>
      <w:r w:rsidR="00AC3383" w:rsidRPr="00AC3383">
        <w:rPr>
          <w:sz w:val="28"/>
          <w:szCs w:val="28"/>
        </w:rPr>
        <w:t xml:space="preserve"> соответствии с приложением № 1 к Договору</w:t>
      </w:r>
      <w:r w:rsidR="00AC3383">
        <w:rPr>
          <w:sz w:val="28"/>
          <w:szCs w:val="28"/>
        </w:rPr>
        <w:t>.</w:t>
      </w:r>
    </w:p>
    <w:p w14:paraId="43F69BDC" w14:textId="77777777" w:rsidR="0083415F" w:rsidRDefault="0083415F" w:rsidP="00AC7CC4">
      <w:pPr>
        <w:rPr>
          <w:b/>
          <w:sz w:val="28"/>
          <w:szCs w:val="28"/>
        </w:rPr>
      </w:pPr>
    </w:p>
    <w:p w14:paraId="66C61C6A" w14:textId="77777777" w:rsidR="00AB47EE" w:rsidRPr="004A2CB8" w:rsidRDefault="004A3FBA" w:rsidP="00AF293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90D0B" w:rsidRPr="004A2CB8">
        <w:rPr>
          <w:b/>
          <w:sz w:val="28"/>
          <w:szCs w:val="28"/>
        </w:rPr>
        <w:t xml:space="preserve">. </w:t>
      </w:r>
      <w:r w:rsidR="00AB47EE" w:rsidRPr="004A2CB8">
        <w:rPr>
          <w:b/>
          <w:sz w:val="28"/>
          <w:szCs w:val="28"/>
        </w:rPr>
        <w:t>Порядок внесения изменений в конкурсную документацию</w:t>
      </w:r>
    </w:p>
    <w:p w14:paraId="593CF203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121D3F53" w14:textId="77777777" w:rsidR="00490D0B" w:rsidRPr="004A2CB8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7</w:t>
      </w:r>
      <w:r w:rsidR="00DD0B7D" w:rsidRPr="004A2CB8">
        <w:rPr>
          <w:b w:val="0"/>
          <w:i w:val="0"/>
          <w:iCs w:val="0"/>
          <w:sz w:val="28"/>
          <w:szCs w:val="28"/>
        </w:rPr>
        <w:t>. Министерство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вправе принять </w:t>
      </w:r>
      <w:r w:rsidR="00874849" w:rsidRPr="004A2CB8">
        <w:rPr>
          <w:b w:val="0"/>
          <w:i w:val="0"/>
          <w:iCs w:val="0"/>
          <w:sz w:val="28"/>
          <w:szCs w:val="28"/>
        </w:rPr>
        <w:t>решение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онкурсную доку</w:t>
      </w:r>
      <w:r w:rsidR="00F17F37">
        <w:rPr>
          <w:b w:val="0"/>
          <w:i w:val="0"/>
          <w:iCs w:val="0"/>
          <w:sz w:val="28"/>
          <w:szCs w:val="28"/>
        </w:rPr>
        <w:t>ментацию не позднее, чем за три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до даты оконча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ния подачи </w:t>
      </w:r>
      <w:r w:rsidR="002B6ED3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заявок на участие в конкурсе. </w:t>
      </w:r>
    </w:p>
    <w:p w14:paraId="07130BA7" w14:textId="77777777" w:rsidR="00490D0B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8</w:t>
      </w:r>
      <w:r w:rsidR="00EC18D4">
        <w:rPr>
          <w:b w:val="0"/>
          <w:i w:val="0"/>
          <w:iCs w:val="0"/>
          <w:sz w:val="28"/>
          <w:szCs w:val="28"/>
        </w:rPr>
        <w:t>. В течение двух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дней со дня принятия </w:t>
      </w:r>
      <w:r w:rsidR="00874849" w:rsidRPr="004A2CB8">
        <w:rPr>
          <w:b w:val="0"/>
          <w:i w:val="0"/>
          <w:iCs w:val="0"/>
          <w:sz w:val="28"/>
          <w:szCs w:val="28"/>
        </w:rPr>
        <w:t>решения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 такие изменения опубликовываются </w:t>
      </w:r>
      <w:r w:rsidR="00E634F6" w:rsidRPr="004A2CB8">
        <w:rPr>
          <w:b w:val="0"/>
          <w:i w:val="0"/>
          <w:iCs w:val="0"/>
          <w:sz w:val="28"/>
          <w:szCs w:val="28"/>
        </w:rPr>
        <w:t>на сайт</w:t>
      </w:r>
      <w:r w:rsidR="00542FC4" w:rsidRPr="004A2CB8">
        <w:rPr>
          <w:b w:val="0"/>
          <w:i w:val="0"/>
          <w:iCs w:val="0"/>
          <w:sz w:val="28"/>
          <w:szCs w:val="28"/>
        </w:rPr>
        <w:t>е Министерства</w:t>
      </w:r>
      <w:r w:rsidR="00E634F6" w:rsidRPr="004A2CB8">
        <w:rPr>
          <w:b w:val="0"/>
          <w:i w:val="0"/>
          <w:iCs w:val="0"/>
          <w:sz w:val="28"/>
          <w:szCs w:val="28"/>
        </w:rPr>
        <w:t>.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При этом с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рок подачи </w:t>
      </w:r>
      <w:r w:rsidR="008A79C8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заявок </w:t>
      </w:r>
      <w:r w:rsidR="00FE06AE" w:rsidRPr="004A2CB8">
        <w:rPr>
          <w:b w:val="0"/>
          <w:i w:val="0"/>
          <w:iCs w:val="0"/>
          <w:sz w:val="28"/>
          <w:szCs w:val="28"/>
        </w:rPr>
        <w:t>на участие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онкурсе продлевается не менее че</w:t>
      </w:r>
      <w:r w:rsidR="00B86333" w:rsidRPr="004A2CB8">
        <w:rPr>
          <w:b w:val="0"/>
          <w:i w:val="0"/>
          <w:iCs w:val="0"/>
          <w:sz w:val="28"/>
          <w:szCs w:val="28"/>
        </w:rPr>
        <w:t>м на десять дней со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размещения на официальн</w:t>
      </w:r>
      <w:r w:rsidR="00874849" w:rsidRPr="004A2CB8">
        <w:rPr>
          <w:b w:val="0"/>
          <w:i w:val="0"/>
          <w:iCs w:val="0"/>
          <w:sz w:val="28"/>
          <w:szCs w:val="28"/>
        </w:rPr>
        <w:t>ом сайте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7B5AE4" w:rsidRPr="004A2CB8">
        <w:rPr>
          <w:b w:val="0"/>
          <w:i w:val="0"/>
          <w:iCs w:val="0"/>
          <w:sz w:val="28"/>
          <w:szCs w:val="28"/>
        </w:rPr>
        <w:t>Министерства</w:t>
      </w:r>
      <w:r w:rsidR="00874849" w:rsidRPr="004A2CB8">
        <w:rPr>
          <w:b w:val="0"/>
          <w:i w:val="0"/>
          <w:iCs w:val="0"/>
          <w:sz w:val="28"/>
          <w:szCs w:val="28"/>
        </w:rPr>
        <w:t xml:space="preserve"> внесенных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документацию. </w:t>
      </w:r>
    </w:p>
    <w:p w14:paraId="00B2B780" w14:textId="77777777" w:rsidR="007D3D93" w:rsidRDefault="007D3D93" w:rsidP="007D3D93">
      <w:pPr>
        <w:rPr>
          <w:bCs/>
          <w:sz w:val="28"/>
        </w:rPr>
      </w:pPr>
    </w:p>
    <w:p w14:paraId="633654F5" w14:textId="77777777" w:rsidR="002E1038" w:rsidRPr="004A2CB8" w:rsidRDefault="00263C3C" w:rsidP="007D3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8C0827" w:rsidRPr="004A2CB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2F7546" w:rsidRPr="004A2CB8">
        <w:rPr>
          <w:b/>
          <w:sz w:val="28"/>
          <w:szCs w:val="28"/>
        </w:rPr>
        <w:t>Порядок разъяснения положений конкурсной документации</w:t>
      </w:r>
    </w:p>
    <w:p w14:paraId="36662255" w14:textId="77777777" w:rsidR="00490D0B" w:rsidRPr="004A2CB8" w:rsidRDefault="00490D0B" w:rsidP="00FC640C">
      <w:pPr>
        <w:ind w:left="360"/>
        <w:jc w:val="both"/>
        <w:rPr>
          <w:b/>
          <w:sz w:val="28"/>
        </w:rPr>
      </w:pPr>
    </w:p>
    <w:p w14:paraId="073FE854" w14:textId="77777777" w:rsidR="005E3318" w:rsidRPr="004A2CB8" w:rsidRDefault="006F6AB6" w:rsidP="000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13B7" w:rsidRPr="004A2CB8">
        <w:rPr>
          <w:sz w:val="28"/>
          <w:szCs w:val="28"/>
        </w:rPr>
        <w:t>. Участник конкурса</w:t>
      </w:r>
      <w:r w:rsidR="00490D0B" w:rsidRPr="004A2CB8">
        <w:rPr>
          <w:sz w:val="28"/>
          <w:szCs w:val="28"/>
        </w:rPr>
        <w:t>, кото</w:t>
      </w:r>
      <w:r w:rsidR="00D7156E" w:rsidRPr="004A2CB8">
        <w:rPr>
          <w:sz w:val="28"/>
          <w:szCs w:val="28"/>
        </w:rPr>
        <w:t>рому необходимы разъяснения по к</w:t>
      </w:r>
      <w:r w:rsidR="00490D0B" w:rsidRPr="004A2CB8">
        <w:rPr>
          <w:sz w:val="28"/>
          <w:szCs w:val="28"/>
        </w:rPr>
        <w:t>онкурсной документации, может получить их по письменному запросу, направлен</w:t>
      </w:r>
      <w:r w:rsidR="00DD0B7D" w:rsidRPr="004A2CB8">
        <w:rPr>
          <w:sz w:val="28"/>
          <w:szCs w:val="28"/>
        </w:rPr>
        <w:t>ному в адрес Министерства</w:t>
      </w:r>
      <w:r w:rsidR="005A185C">
        <w:rPr>
          <w:sz w:val="28"/>
          <w:szCs w:val="28"/>
        </w:rPr>
        <w:t xml:space="preserve"> не позднее</w:t>
      </w:r>
      <w:r w:rsidR="00D60E3F" w:rsidRPr="004A2CB8">
        <w:rPr>
          <w:sz w:val="28"/>
          <w:szCs w:val="28"/>
        </w:rPr>
        <w:t xml:space="preserve"> пяти</w:t>
      </w:r>
      <w:r w:rsidR="003C2C4D">
        <w:rPr>
          <w:sz w:val="28"/>
          <w:szCs w:val="28"/>
        </w:rPr>
        <w:t xml:space="preserve"> </w:t>
      </w:r>
      <w:r w:rsidR="006C4A4E" w:rsidRPr="004A2CB8">
        <w:rPr>
          <w:sz w:val="28"/>
          <w:szCs w:val="28"/>
        </w:rPr>
        <w:t xml:space="preserve">рабочих </w:t>
      </w:r>
      <w:r w:rsidR="007A26C7">
        <w:rPr>
          <w:sz w:val="28"/>
          <w:szCs w:val="28"/>
        </w:rPr>
        <w:t>дней до</w:t>
      </w:r>
      <w:r w:rsidR="00765B0C">
        <w:rPr>
          <w:sz w:val="28"/>
          <w:szCs w:val="28"/>
        </w:rPr>
        <w:t xml:space="preserve"> срока </w:t>
      </w:r>
      <w:r w:rsidR="00490D0B" w:rsidRPr="004A2CB8">
        <w:rPr>
          <w:sz w:val="28"/>
          <w:szCs w:val="28"/>
        </w:rPr>
        <w:t>окончания приема заявок. Запросы, направленные позднее указанного срока</w:t>
      </w:r>
      <w:r w:rsidR="004013DF" w:rsidRPr="004A2CB8">
        <w:rPr>
          <w:sz w:val="28"/>
          <w:szCs w:val="28"/>
        </w:rPr>
        <w:t>,</w:t>
      </w:r>
      <w:r w:rsidR="003C2C4D">
        <w:rPr>
          <w:sz w:val="28"/>
          <w:szCs w:val="28"/>
        </w:rPr>
        <w:t xml:space="preserve"> </w:t>
      </w:r>
      <w:r w:rsidR="00765B0C">
        <w:rPr>
          <w:sz w:val="28"/>
          <w:szCs w:val="28"/>
        </w:rPr>
        <w:t xml:space="preserve">Министерством </w:t>
      </w:r>
      <w:r w:rsidR="00490D0B" w:rsidRPr="004A2CB8">
        <w:rPr>
          <w:sz w:val="28"/>
          <w:szCs w:val="28"/>
        </w:rPr>
        <w:t>не рассматриваются.</w:t>
      </w:r>
    </w:p>
    <w:p w14:paraId="39C0A300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2835">
        <w:rPr>
          <w:rFonts w:ascii="Times New Roman" w:hAnsi="Times New Roman" w:cs="Times New Roman"/>
          <w:sz w:val="28"/>
          <w:szCs w:val="28"/>
        </w:rPr>
        <w:t xml:space="preserve">. </w:t>
      </w:r>
      <w:r w:rsidR="00DD0B7D" w:rsidRPr="004A2CB8">
        <w:rPr>
          <w:rFonts w:ascii="Times New Roman" w:hAnsi="Times New Roman" w:cs="Times New Roman"/>
          <w:sz w:val="28"/>
          <w:szCs w:val="28"/>
        </w:rPr>
        <w:t>Обме</w:t>
      </w:r>
      <w:r w:rsidR="000D661F" w:rsidRPr="004A2CB8">
        <w:rPr>
          <w:rFonts w:ascii="Times New Roman" w:hAnsi="Times New Roman" w:cs="Times New Roman"/>
          <w:sz w:val="28"/>
          <w:szCs w:val="28"/>
        </w:rPr>
        <w:t xml:space="preserve">н информацией </w:t>
      </w:r>
      <w:r w:rsidR="00656B08" w:rsidRPr="004A2CB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C2C4D">
        <w:rPr>
          <w:rFonts w:ascii="Times New Roman" w:hAnsi="Times New Roman" w:cs="Times New Roman"/>
          <w:sz w:val="28"/>
          <w:szCs w:val="28"/>
        </w:rPr>
        <w:t xml:space="preserve"> </w:t>
      </w:r>
      <w:r w:rsidR="00DD0B7D" w:rsidRPr="004A2CB8">
        <w:rPr>
          <w:rFonts w:ascii="Times New Roman" w:hAnsi="Times New Roman" w:cs="Times New Roman"/>
          <w:sz w:val="28"/>
          <w:szCs w:val="28"/>
        </w:rPr>
        <w:t>с Министерством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251B3C" w:rsidRPr="004A2CB8">
        <w:rPr>
          <w:rFonts w:ascii="Times New Roman" w:hAnsi="Times New Roman" w:cs="Times New Roman"/>
          <w:sz w:val="28"/>
          <w:szCs w:val="28"/>
        </w:rPr>
        <w:t>вляется в письменной форме или в форме электронного документа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A1197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D0B7D" w:rsidRPr="004A2CB8">
        <w:rPr>
          <w:rFonts w:ascii="Times New Roman" w:hAnsi="Times New Roman" w:cs="Times New Roman"/>
          <w:sz w:val="28"/>
          <w:szCs w:val="28"/>
        </w:rPr>
        <w:t xml:space="preserve">. </w:t>
      </w:r>
      <w:r w:rsidR="00A36A30" w:rsidRPr="004A2CB8">
        <w:rPr>
          <w:rFonts w:ascii="Times New Roman" w:hAnsi="Times New Roman" w:cs="Times New Roman"/>
          <w:sz w:val="28"/>
          <w:szCs w:val="28"/>
        </w:rPr>
        <w:t>Министерство направляет ответ на по</w:t>
      </w:r>
      <w:r w:rsidR="00D60E3F" w:rsidRPr="004A2CB8">
        <w:rPr>
          <w:rFonts w:ascii="Times New Roman" w:hAnsi="Times New Roman" w:cs="Times New Roman"/>
          <w:sz w:val="28"/>
          <w:szCs w:val="28"/>
        </w:rPr>
        <w:t xml:space="preserve">ступившие запросы в течение </w:t>
      </w:r>
      <w:r w:rsidR="009A3C20">
        <w:rPr>
          <w:rFonts w:ascii="Times New Roman" w:hAnsi="Times New Roman" w:cs="Times New Roman"/>
          <w:sz w:val="28"/>
          <w:szCs w:val="28"/>
        </w:rPr>
        <w:t>пяти</w:t>
      </w:r>
      <w:r w:rsidR="00A36A30" w:rsidRPr="004A2CB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</w:t>
      </w:r>
      <w:r w:rsidR="004D35DE">
        <w:rPr>
          <w:rFonts w:ascii="Times New Roman" w:hAnsi="Times New Roman" w:cs="Times New Roman"/>
          <w:sz w:val="28"/>
          <w:szCs w:val="28"/>
        </w:rPr>
        <w:t>,</w:t>
      </w:r>
      <w:r w:rsidR="007D2C14" w:rsidRPr="004A2CB8">
        <w:rPr>
          <w:rFonts w:ascii="Times New Roman" w:hAnsi="Times New Roman" w:cs="Times New Roman"/>
          <w:sz w:val="28"/>
          <w:szCs w:val="28"/>
        </w:rPr>
        <w:t xml:space="preserve"> указанного в пункте </w:t>
      </w:r>
      <w:r w:rsidR="00E307F3">
        <w:rPr>
          <w:rFonts w:ascii="Times New Roman" w:hAnsi="Times New Roman" w:cs="Times New Roman"/>
          <w:sz w:val="28"/>
          <w:szCs w:val="28"/>
        </w:rPr>
        <w:t>10</w:t>
      </w:r>
      <w:r w:rsidR="00EE7942" w:rsidRPr="004A2CB8">
        <w:rPr>
          <w:rFonts w:ascii="Times New Roman" w:hAnsi="Times New Roman" w:cs="Times New Roman"/>
          <w:sz w:val="28"/>
          <w:szCs w:val="28"/>
        </w:rPr>
        <w:t>.</w:t>
      </w:r>
    </w:p>
    <w:p w14:paraId="04C1987D" w14:textId="77777777" w:rsidR="000D661F" w:rsidRPr="004A2CB8" w:rsidRDefault="000D661F" w:rsidP="00573DEF">
      <w:pPr>
        <w:tabs>
          <w:tab w:val="left" w:pos="7088"/>
        </w:tabs>
        <w:rPr>
          <w:b/>
          <w:sz w:val="28"/>
          <w:szCs w:val="28"/>
        </w:rPr>
      </w:pPr>
    </w:p>
    <w:p w14:paraId="1203A398" w14:textId="77777777" w:rsidR="00F25301" w:rsidRPr="004A2CB8" w:rsidRDefault="003E7CB0" w:rsidP="003475CD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3475CD" w:rsidRPr="004A2CB8">
        <w:rPr>
          <w:b/>
          <w:sz w:val="28"/>
          <w:szCs w:val="28"/>
        </w:rPr>
        <w:t>.</w:t>
      </w:r>
      <w:r w:rsidR="005665AB" w:rsidRPr="004A2CB8">
        <w:rPr>
          <w:b/>
          <w:sz w:val="28"/>
          <w:szCs w:val="28"/>
        </w:rPr>
        <w:t xml:space="preserve"> Т</w:t>
      </w:r>
      <w:r w:rsidR="00F25301" w:rsidRPr="004A2CB8">
        <w:rPr>
          <w:b/>
          <w:sz w:val="28"/>
          <w:szCs w:val="28"/>
        </w:rPr>
        <w:t>ребования к оформлению и содержанию конкурсной заявки</w:t>
      </w:r>
    </w:p>
    <w:p w14:paraId="30A7A9D4" w14:textId="77777777" w:rsidR="003475CD" w:rsidRPr="004A2CB8" w:rsidRDefault="003475CD" w:rsidP="003475CD">
      <w:pPr>
        <w:tabs>
          <w:tab w:val="left" w:pos="7088"/>
        </w:tabs>
        <w:jc w:val="center"/>
        <w:rPr>
          <w:b/>
          <w:bCs/>
          <w:sz w:val="28"/>
        </w:rPr>
      </w:pPr>
    </w:p>
    <w:p w14:paraId="2B2AF8EB" w14:textId="77777777" w:rsidR="003475CD" w:rsidRDefault="004E70B6" w:rsidP="0047194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06AE" w:rsidRPr="004A2CB8">
        <w:rPr>
          <w:rFonts w:ascii="Times New Roman" w:hAnsi="Times New Roman" w:cs="Times New Roman"/>
          <w:sz w:val="28"/>
          <w:szCs w:val="28"/>
        </w:rPr>
        <w:t>. Для участия в к</w:t>
      </w:r>
      <w:r w:rsidR="003475CD" w:rsidRPr="004A2CB8">
        <w:rPr>
          <w:rFonts w:ascii="Times New Roman" w:hAnsi="Times New Roman" w:cs="Times New Roman"/>
          <w:sz w:val="28"/>
          <w:szCs w:val="28"/>
        </w:rPr>
        <w:t>онкурсе лица, желающие принять в нем участие, пред</w:t>
      </w:r>
      <w:r w:rsidR="00E971D0">
        <w:rPr>
          <w:rFonts w:ascii="Times New Roman" w:hAnsi="Times New Roman" w:cs="Times New Roman"/>
          <w:sz w:val="28"/>
          <w:szCs w:val="28"/>
        </w:rPr>
        <w:t>о</w:t>
      </w:r>
      <w:r w:rsidR="003475CD" w:rsidRPr="004A2CB8">
        <w:rPr>
          <w:rFonts w:ascii="Times New Roman" w:hAnsi="Times New Roman" w:cs="Times New Roman"/>
          <w:sz w:val="28"/>
          <w:szCs w:val="28"/>
        </w:rPr>
        <w:t>ставляют в</w:t>
      </w:r>
      <w:r w:rsidR="005101D6" w:rsidRPr="004A2CB8">
        <w:rPr>
          <w:rFonts w:ascii="Times New Roman" w:hAnsi="Times New Roman" w:cs="Times New Roman"/>
          <w:sz w:val="28"/>
          <w:szCs w:val="28"/>
        </w:rPr>
        <w:t xml:space="preserve"> Министерство конкурсную заявку </w:t>
      </w:r>
      <w:r w:rsidR="003475CD" w:rsidRPr="004A2CB8">
        <w:rPr>
          <w:rFonts w:ascii="Times New Roman" w:hAnsi="Times New Roman" w:cs="Times New Roman"/>
          <w:sz w:val="28"/>
          <w:szCs w:val="28"/>
        </w:rPr>
        <w:t>по форм</w:t>
      </w:r>
      <w:r w:rsidR="00D86C77" w:rsidRPr="004A2CB8">
        <w:rPr>
          <w:rFonts w:ascii="Times New Roman" w:hAnsi="Times New Roman" w:cs="Times New Roman"/>
          <w:sz w:val="28"/>
          <w:szCs w:val="28"/>
        </w:rPr>
        <w:t>е, установленной Приложением № 1</w:t>
      </w:r>
      <w:r w:rsidR="003475CD" w:rsidRPr="004A2CB8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2A9C0D1D" w14:textId="0B6C3B97" w:rsidR="004B51D7" w:rsidRPr="00692CCC" w:rsidRDefault="004B51D7" w:rsidP="00692CCC">
      <w:pPr>
        <w:pStyle w:val="30"/>
        <w:spacing w:after="0"/>
        <w:ind w:left="0"/>
        <w:jc w:val="both"/>
        <w:rPr>
          <w:sz w:val="28"/>
          <w:szCs w:val="28"/>
        </w:rPr>
      </w:pPr>
      <w:r w:rsidRPr="004A2CB8">
        <w:rPr>
          <w:b/>
        </w:rPr>
        <w:tab/>
      </w:r>
      <w:r w:rsidR="004E70B6">
        <w:rPr>
          <w:sz w:val="28"/>
          <w:szCs w:val="28"/>
        </w:rPr>
        <w:t>13</w:t>
      </w:r>
      <w:r w:rsidRPr="00692CCC">
        <w:rPr>
          <w:sz w:val="28"/>
          <w:szCs w:val="28"/>
        </w:rPr>
        <w:t>. 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 w:rsidR="00144B3B">
        <w:rPr>
          <w:sz w:val="28"/>
          <w:szCs w:val="28"/>
        </w:rPr>
        <w:t>на</w:t>
      </w:r>
      <w:r w:rsidR="00D44F10">
        <w:rPr>
          <w:sz w:val="28"/>
          <w:szCs w:val="28"/>
        </w:rPr>
        <w:t>, адрес электронной почты</w:t>
      </w:r>
      <w:r w:rsidR="00144B3B">
        <w:rPr>
          <w:sz w:val="28"/>
          <w:szCs w:val="28"/>
        </w:rPr>
        <w:t xml:space="preserve"> и предмет </w:t>
      </w:r>
      <w:r w:rsidR="000B1359">
        <w:rPr>
          <w:sz w:val="28"/>
          <w:szCs w:val="28"/>
        </w:rPr>
        <w:t>конкурса.</w:t>
      </w:r>
    </w:p>
    <w:p w14:paraId="3FAFDEC9" w14:textId="77777777" w:rsidR="003475CD" w:rsidRPr="0028249D" w:rsidRDefault="00F904D8" w:rsidP="003475CD">
      <w:pPr>
        <w:ind w:firstLine="709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1</w:t>
      </w:r>
      <w:r w:rsidR="00473BF8">
        <w:rPr>
          <w:sz w:val="28"/>
          <w:szCs w:val="28"/>
        </w:rPr>
        <w:t>4</w:t>
      </w:r>
      <w:r w:rsidR="003475CD" w:rsidRPr="004A2CB8">
        <w:rPr>
          <w:sz w:val="28"/>
          <w:szCs w:val="28"/>
        </w:rPr>
        <w:t xml:space="preserve">. 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</w:t>
      </w:r>
      <w:r w:rsidR="003475CD" w:rsidRPr="0028249D">
        <w:rPr>
          <w:sz w:val="28"/>
          <w:szCs w:val="28"/>
        </w:rPr>
        <w:t>На кон</w:t>
      </w:r>
      <w:r w:rsidR="00FE06AE" w:rsidRPr="0028249D">
        <w:rPr>
          <w:sz w:val="28"/>
          <w:szCs w:val="28"/>
        </w:rPr>
        <w:t>верте указывается наименование к</w:t>
      </w:r>
      <w:r w:rsidR="003475CD" w:rsidRPr="0028249D">
        <w:rPr>
          <w:sz w:val="28"/>
          <w:szCs w:val="28"/>
        </w:rPr>
        <w:t>онкурса</w:t>
      </w:r>
      <w:r w:rsidR="001226CF" w:rsidRPr="0028249D">
        <w:rPr>
          <w:sz w:val="28"/>
          <w:szCs w:val="28"/>
        </w:rPr>
        <w:t>, наименование организации и месторасположение стоянки</w:t>
      </w:r>
      <w:r w:rsidR="00093F69" w:rsidRPr="0028249D">
        <w:rPr>
          <w:sz w:val="28"/>
          <w:szCs w:val="28"/>
        </w:rPr>
        <w:t>.</w:t>
      </w:r>
    </w:p>
    <w:p w14:paraId="5902A946" w14:textId="77777777" w:rsidR="003475CD" w:rsidRPr="007B7B8A" w:rsidRDefault="00473BF8" w:rsidP="007B7B8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475CD" w:rsidRPr="004A2CB8">
        <w:rPr>
          <w:sz w:val="28"/>
          <w:szCs w:val="28"/>
        </w:rPr>
        <w:t>. Применение факсимильных подписей на документах и копиях документов, входящих в состав заявки на участие в конкурсе, не допускается.</w:t>
      </w:r>
    </w:p>
    <w:p w14:paraId="5624BD9E" w14:textId="77777777" w:rsidR="0083415F" w:rsidRDefault="0083415F" w:rsidP="0015524E">
      <w:pPr>
        <w:pStyle w:val="30"/>
        <w:spacing w:after="0"/>
        <w:ind w:left="0"/>
        <w:rPr>
          <w:b/>
          <w:sz w:val="28"/>
          <w:szCs w:val="28"/>
        </w:rPr>
      </w:pPr>
    </w:p>
    <w:p w14:paraId="5A8B3269" w14:textId="77777777" w:rsidR="00FA7986" w:rsidRPr="004A2CB8" w:rsidRDefault="003E7CB0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8B543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FA7986" w:rsidRPr="004A2CB8">
        <w:rPr>
          <w:b/>
          <w:sz w:val="28"/>
          <w:szCs w:val="28"/>
        </w:rPr>
        <w:t xml:space="preserve">Перечень документов, прилагаемых к </w:t>
      </w:r>
      <w:r w:rsidR="00211F69" w:rsidRPr="004A2CB8">
        <w:rPr>
          <w:b/>
          <w:sz w:val="28"/>
          <w:szCs w:val="28"/>
        </w:rPr>
        <w:t xml:space="preserve">конкурсной </w:t>
      </w:r>
      <w:r w:rsidR="00FA7986" w:rsidRPr="004A2CB8">
        <w:rPr>
          <w:b/>
          <w:sz w:val="28"/>
          <w:szCs w:val="28"/>
        </w:rPr>
        <w:t xml:space="preserve">заявке, </w:t>
      </w:r>
    </w:p>
    <w:p w14:paraId="2919C215" w14:textId="77777777" w:rsidR="00FA7986" w:rsidRPr="004A2CB8" w:rsidRDefault="00FA7986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требования к их оформлению</w:t>
      </w:r>
    </w:p>
    <w:p w14:paraId="5C377499" w14:textId="77777777" w:rsidR="003B211C" w:rsidRPr="004A2CB8" w:rsidRDefault="003B211C" w:rsidP="00AB5DF8">
      <w:pPr>
        <w:pStyle w:val="30"/>
        <w:spacing w:after="0"/>
        <w:ind w:left="0"/>
        <w:jc w:val="both"/>
        <w:rPr>
          <w:bCs/>
          <w:sz w:val="28"/>
          <w:szCs w:val="28"/>
        </w:rPr>
      </w:pPr>
    </w:p>
    <w:p w14:paraId="5680EAAC" w14:textId="77777777" w:rsidR="00490D0B" w:rsidRPr="000B36F5" w:rsidRDefault="00473BF8" w:rsidP="000B36F5">
      <w:pPr>
        <w:ind w:firstLine="708"/>
        <w:jc w:val="both"/>
        <w:rPr>
          <w:sz w:val="28"/>
          <w:szCs w:val="28"/>
        </w:rPr>
      </w:pPr>
      <w:r w:rsidRPr="000B36F5">
        <w:rPr>
          <w:sz w:val="28"/>
          <w:szCs w:val="28"/>
        </w:rPr>
        <w:t>16</w:t>
      </w:r>
      <w:r w:rsidR="00DD1ABE" w:rsidRPr="000B36F5">
        <w:rPr>
          <w:sz w:val="28"/>
          <w:szCs w:val="28"/>
        </w:rPr>
        <w:t>. Участник</w:t>
      </w:r>
      <w:r w:rsidR="0070483C" w:rsidRPr="000B36F5">
        <w:rPr>
          <w:sz w:val="28"/>
          <w:szCs w:val="28"/>
        </w:rPr>
        <w:t xml:space="preserve"> конкурса</w:t>
      </w:r>
      <w:r w:rsidR="00996F6F" w:rsidRPr="000B36F5">
        <w:rPr>
          <w:sz w:val="28"/>
          <w:szCs w:val="28"/>
        </w:rPr>
        <w:t xml:space="preserve"> прилагает</w:t>
      </w:r>
      <w:r w:rsidR="00A65ED0" w:rsidRPr="000B36F5">
        <w:rPr>
          <w:sz w:val="28"/>
          <w:szCs w:val="28"/>
        </w:rPr>
        <w:t xml:space="preserve"> к </w:t>
      </w:r>
      <w:r w:rsidR="00995E26" w:rsidRPr="000B36F5">
        <w:rPr>
          <w:sz w:val="28"/>
          <w:szCs w:val="28"/>
        </w:rPr>
        <w:t xml:space="preserve">конкурсной </w:t>
      </w:r>
      <w:r w:rsidR="00A65ED0" w:rsidRPr="000B36F5">
        <w:rPr>
          <w:sz w:val="28"/>
          <w:szCs w:val="28"/>
        </w:rPr>
        <w:t>заявке</w:t>
      </w:r>
      <w:r w:rsidR="007D7D6B" w:rsidRPr="000B36F5">
        <w:rPr>
          <w:sz w:val="28"/>
          <w:szCs w:val="28"/>
        </w:rPr>
        <w:t xml:space="preserve"> следующие </w:t>
      </w:r>
      <w:r w:rsidR="00044231" w:rsidRPr="000B36F5">
        <w:rPr>
          <w:sz w:val="28"/>
          <w:szCs w:val="28"/>
        </w:rPr>
        <w:t>документы</w:t>
      </w:r>
      <w:r w:rsidR="007D7D6B" w:rsidRPr="000B36F5">
        <w:rPr>
          <w:sz w:val="28"/>
          <w:szCs w:val="28"/>
        </w:rPr>
        <w:t>:</w:t>
      </w:r>
    </w:p>
    <w:p w14:paraId="2AB7A133" w14:textId="29F66D9B" w:rsidR="00B429EF" w:rsidRPr="0080471E" w:rsidRDefault="00185DB9" w:rsidP="006B5AB7">
      <w:pPr>
        <w:ind w:firstLine="708"/>
        <w:jc w:val="both"/>
        <w:rPr>
          <w:sz w:val="28"/>
          <w:szCs w:val="28"/>
        </w:rPr>
      </w:pPr>
      <w:r w:rsidRPr="0080471E">
        <w:rPr>
          <w:sz w:val="28"/>
          <w:szCs w:val="28"/>
        </w:rPr>
        <w:t xml:space="preserve">1) </w:t>
      </w:r>
      <w:r w:rsidR="002D4D55" w:rsidRPr="0080471E">
        <w:rPr>
          <w:sz w:val="28"/>
          <w:szCs w:val="28"/>
        </w:rPr>
        <w:t>копию свидетельства</w:t>
      </w:r>
      <w:r w:rsidRPr="0080471E">
        <w:rPr>
          <w:sz w:val="28"/>
          <w:szCs w:val="28"/>
        </w:rPr>
        <w:t xml:space="preserve"> о государственной регистрации права собственности или аренды на земельный участок</w:t>
      </w:r>
      <w:r w:rsidR="00B21925" w:rsidRPr="0080471E">
        <w:rPr>
          <w:sz w:val="28"/>
          <w:szCs w:val="28"/>
        </w:rPr>
        <w:t>,</w:t>
      </w:r>
      <w:r w:rsidRPr="0080471E">
        <w:rPr>
          <w:sz w:val="28"/>
          <w:szCs w:val="28"/>
        </w:rPr>
        <w:t xml:space="preserve"> либо документ, подтверждающий наличие земельного участка у участника конкурса на законном основании</w:t>
      </w:r>
      <w:r w:rsidR="00114AA7" w:rsidRPr="0080471E">
        <w:rPr>
          <w:sz w:val="28"/>
          <w:szCs w:val="28"/>
        </w:rPr>
        <w:t xml:space="preserve"> </w:t>
      </w:r>
      <w:r w:rsidR="00B429EF" w:rsidRPr="0080471E">
        <w:rPr>
          <w:sz w:val="28"/>
          <w:szCs w:val="28"/>
        </w:rPr>
        <w:t xml:space="preserve">на срок не менее </w:t>
      </w:r>
      <w:r w:rsidR="00D704AD">
        <w:rPr>
          <w:sz w:val="28"/>
          <w:szCs w:val="28"/>
        </w:rPr>
        <w:t>5 лет</w:t>
      </w:r>
      <w:r w:rsidR="00B429EF" w:rsidRPr="0080471E">
        <w:rPr>
          <w:sz w:val="28"/>
          <w:szCs w:val="28"/>
        </w:rPr>
        <w:t xml:space="preserve"> </w:t>
      </w:r>
      <w:r w:rsidR="008E5E1A" w:rsidRPr="0080471E">
        <w:rPr>
          <w:sz w:val="28"/>
          <w:szCs w:val="28"/>
        </w:rPr>
        <w:t xml:space="preserve">для </w:t>
      </w:r>
      <w:r w:rsidR="00BC0534" w:rsidRPr="0080471E">
        <w:rPr>
          <w:sz w:val="28"/>
          <w:szCs w:val="28"/>
        </w:rPr>
        <w:t>земельного участка, расположенно</w:t>
      </w:r>
      <w:r w:rsidR="003301DA">
        <w:rPr>
          <w:sz w:val="28"/>
          <w:szCs w:val="28"/>
        </w:rPr>
        <w:t>го</w:t>
      </w:r>
      <w:r w:rsidR="00230339" w:rsidRPr="0080471E">
        <w:rPr>
          <w:sz w:val="28"/>
          <w:szCs w:val="28"/>
        </w:rPr>
        <w:t xml:space="preserve"> в </w:t>
      </w:r>
      <w:r w:rsidR="0080471E" w:rsidRPr="0080471E">
        <w:rPr>
          <w:sz w:val="28"/>
          <w:szCs w:val="28"/>
        </w:rPr>
        <w:t>муницип</w:t>
      </w:r>
      <w:r w:rsidR="0080471E" w:rsidRPr="0080471E">
        <w:rPr>
          <w:bCs/>
          <w:sz w:val="28"/>
          <w:szCs w:val="28"/>
        </w:rPr>
        <w:t>альном образовании</w:t>
      </w:r>
      <w:r w:rsidR="0080471E" w:rsidRPr="0080471E">
        <w:rPr>
          <w:sz w:val="28"/>
          <w:szCs w:val="28"/>
        </w:rPr>
        <w:t xml:space="preserve"> </w:t>
      </w:r>
      <w:r w:rsidR="0093306C" w:rsidRPr="0080471E">
        <w:rPr>
          <w:sz w:val="28"/>
          <w:szCs w:val="28"/>
        </w:rPr>
        <w:t>«</w:t>
      </w:r>
      <w:r w:rsidR="0093306C" w:rsidRPr="0093306C">
        <w:rPr>
          <w:sz w:val="28"/>
          <w:szCs w:val="28"/>
        </w:rPr>
        <w:t xml:space="preserve">Город Ижевск», «Город Воткинск», </w:t>
      </w:r>
      <w:r w:rsidR="0093306C" w:rsidRPr="0093306C">
        <w:rPr>
          <w:bCs/>
          <w:sz w:val="28"/>
          <w:szCs w:val="28"/>
        </w:rPr>
        <w:t>«</w:t>
      </w:r>
      <w:r w:rsidR="0093306C" w:rsidRPr="0093306C">
        <w:rPr>
          <w:sz w:val="28"/>
          <w:szCs w:val="28"/>
        </w:rPr>
        <w:t>Алнашский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Вавожский район</w:t>
      </w:r>
      <w:r w:rsidR="0093306C" w:rsidRPr="0093306C">
        <w:rPr>
          <w:bCs/>
          <w:sz w:val="28"/>
          <w:szCs w:val="28"/>
        </w:rPr>
        <w:t>», «Граховский район», «</w:t>
      </w:r>
      <w:r w:rsidR="0093306C" w:rsidRPr="0093306C">
        <w:rPr>
          <w:sz w:val="28"/>
          <w:szCs w:val="28"/>
        </w:rPr>
        <w:t>Дебесский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Камбарский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Каракулинский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Кизнерский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Красногорский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Селтинский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Сюмсинский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Шарканский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Юкаменский район</w:t>
      </w:r>
      <w:r w:rsidR="0093306C" w:rsidRPr="0093306C">
        <w:rPr>
          <w:bCs/>
          <w:sz w:val="28"/>
          <w:szCs w:val="28"/>
        </w:rPr>
        <w:t>», «</w:t>
      </w:r>
      <w:r w:rsidR="0093306C" w:rsidRPr="0093306C">
        <w:rPr>
          <w:sz w:val="28"/>
          <w:szCs w:val="28"/>
        </w:rPr>
        <w:t>Якшур-Бодьинский район</w:t>
      </w:r>
      <w:r w:rsidR="0093306C" w:rsidRPr="0093306C">
        <w:rPr>
          <w:bCs/>
          <w:sz w:val="28"/>
          <w:szCs w:val="28"/>
        </w:rPr>
        <w:t>»</w:t>
      </w:r>
      <w:r w:rsidR="0093306C" w:rsidRPr="0093306C">
        <w:rPr>
          <w:sz w:val="28"/>
          <w:szCs w:val="28"/>
        </w:rPr>
        <w:t xml:space="preserve"> </w:t>
      </w:r>
      <w:r w:rsidR="00B429EF" w:rsidRPr="0093306C">
        <w:rPr>
          <w:sz w:val="28"/>
          <w:szCs w:val="28"/>
        </w:rPr>
        <w:t xml:space="preserve">со </w:t>
      </w:r>
      <w:r w:rsidR="005E272C" w:rsidRPr="0093306C">
        <w:rPr>
          <w:sz w:val="28"/>
          <w:szCs w:val="28"/>
        </w:rPr>
        <w:t>дня заключения</w:t>
      </w:r>
      <w:r w:rsidR="00B429EF" w:rsidRPr="0093306C">
        <w:rPr>
          <w:sz w:val="28"/>
          <w:szCs w:val="28"/>
        </w:rPr>
        <w:t xml:space="preserve"> договора</w:t>
      </w:r>
      <w:r w:rsidR="00B429EF" w:rsidRPr="0080471E">
        <w:rPr>
          <w:sz w:val="28"/>
          <w:szCs w:val="28"/>
        </w:rPr>
        <w:t xml:space="preserve"> об оказании услуг по перемещению задержанных транспортных средств на специализированную стоянку, хранению и возврату</w:t>
      </w:r>
      <w:r w:rsidR="00A4661E" w:rsidRPr="0080471E">
        <w:rPr>
          <w:sz w:val="28"/>
          <w:szCs w:val="28"/>
        </w:rPr>
        <w:t>)</w:t>
      </w:r>
      <w:r w:rsidR="007A1BE5" w:rsidRPr="0080471E">
        <w:rPr>
          <w:sz w:val="28"/>
          <w:szCs w:val="28"/>
        </w:rPr>
        <w:t>;</w:t>
      </w:r>
    </w:p>
    <w:p w14:paraId="61AFFDC3" w14:textId="77777777" w:rsidR="00BE0C51" w:rsidRDefault="00412ED2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185DB9" w:rsidRPr="000A34A7">
        <w:rPr>
          <w:sz w:val="28"/>
          <w:szCs w:val="28"/>
        </w:rPr>
        <w:t>справку участника конкурса о наличии стоянки с ук</w:t>
      </w:r>
      <w:r w:rsidR="0080471E">
        <w:rPr>
          <w:sz w:val="28"/>
          <w:szCs w:val="28"/>
        </w:rPr>
        <w:t>азанием местоположения стоянки;</w:t>
      </w:r>
    </w:p>
    <w:p w14:paraId="37A712AF" w14:textId="77777777" w:rsidR="00185DB9" w:rsidRPr="000A34A7" w:rsidRDefault="000426FE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 w:rsidR="00185DB9" w:rsidRPr="000A34A7">
        <w:rPr>
          <w:sz w:val="28"/>
          <w:szCs w:val="28"/>
        </w:rPr>
        <w:t>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14:paraId="1F848C2F" w14:textId="77777777" w:rsidR="008D70F4" w:rsidRPr="000A34A7" w:rsidRDefault="00185DB9" w:rsidP="001D6619">
      <w:pPr>
        <w:ind w:firstLine="708"/>
        <w:jc w:val="both"/>
        <w:rPr>
          <w:sz w:val="28"/>
          <w:szCs w:val="28"/>
        </w:rPr>
      </w:pPr>
      <w:r w:rsidRPr="000A34A7">
        <w:rPr>
          <w:sz w:val="28"/>
          <w:szCs w:val="28"/>
        </w:rPr>
        <w:t xml:space="preserve">3) </w:t>
      </w:r>
      <w:r w:rsidR="00F128BD" w:rsidRPr="000A34A7">
        <w:rPr>
          <w:sz w:val="28"/>
          <w:szCs w:val="28"/>
        </w:rPr>
        <w:t>копию паспортов</w:t>
      </w:r>
      <w:r w:rsidRPr="000A34A7">
        <w:rPr>
          <w:sz w:val="28"/>
          <w:szCs w:val="28"/>
        </w:rPr>
        <w:t xml:space="preserve"> эвакуаторов или </w:t>
      </w:r>
      <w:r w:rsidR="00F128BD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F128BD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на аренду эвакуаторов</w:t>
      </w:r>
      <w:r w:rsidR="009F72A9" w:rsidRPr="000A34A7">
        <w:rPr>
          <w:sz w:val="28"/>
          <w:szCs w:val="28"/>
        </w:rPr>
        <w:t>,</w:t>
      </w:r>
      <w:r w:rsidRPr="000A34A7">
        <w:rPr>
          <w:sz w:val="28"/>
          <w:szCs w:val="28"/>
        </w:rPr>
        <w:t xml:space="preserve"> либо </w:t>
      </w:r>
      <w:r w:rsidR="00C529C4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C529C4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лизинга эвакуаторов, которые указаны в конкурсной заявке</w:t>
      </w:r>
      <w:r w:rsidR="007A1BE5" w:rsidRPr="000A34A7">
        <w:rPr>
          <w:sz w:val="28"/>
          <w:szCs w:val="28"/>
        </w:rPr>
        <w:t>;</w:t>
      </w:r>
    </w:p>
    <w:p w14:paraId="3B029AED" w14:textId="77777777" w:rsidR="008D70F4" w:rsidRPr="000A34A7" w:rsidRDefault="00353C8C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569C2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14:paraId="6DFE443F" w14:textId="77777777" w:rsidR="008D70F4" w:rsidRPr="000A34A7" w:rsidRDefault="008D70F4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14:paraId="4E8D1009" w14:textId="77777777" w:rsidR="008D70F4" w:rsidRPr="004A2CB8" w:rsidRDefault="0095521A" w:rsidP="0095521A">
      <w:pPr>
        <w:pStyle w:val="ConsPlusTitle"/>
        <w:widowControl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="009F3337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</w:t>
      </w:r>
      <w:r w:rsidR="00B642EC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14:paraId="14ACF985" w14:textId="77777777" w:rsidR="00167DAA" w:rsidRDefault="00095A9B" w:rsidP="00943520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карточек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листов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стажировки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14:paraId="4AED2B66" w14:textId="77777777" w:rsidR="00167DAA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инструктажей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обеспечении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безопасности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движени</w:t>
      </w:r>
      <w:r w:rsidR="009162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7A6B7DB" w14:textId="77777777" w:rsidR="00125D1E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протоколов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свидетельств</w:t>
      </w:r>
      <w:r w:rsidR="00746D83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подтверждающих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прохождение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обучения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повышению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профессионального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мастерства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должно быть не ранее чем за двенадцать месяцев до дня размещения на официальном сайте извещения о проведении конкурса);</w:t>
      </w:r>
    </w:p>
    <w:p w14:paraId="21E81132" w14:textId="77777777" w:rsidR="00BB2073" w:rsidRDefault="00BB2073" w:rsidP="00A47A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 xml:space="preserve">7) </w:t>
      </w:r>
      <w:r w:rsidR="00B742E0" w:rsidRPr="006B3EBB">
        <w:rPr>
          <w:rFonts w:ascii="Times New Roman" w:hAnsi="Times New Roman" w:cs="Times New Roman"/>
          <w:sz w:val="28"/>
          <w:szCs w:val="28"/>
        </w:rPr>
        <w:t>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</w:p>
    <w:p w14:paraId="5EE86D53" w14:textId="77777777" w:rsidR="008454AE" w:rsidRPr="00DF1609" w:rsidRDefault="008454AE" w:rsidP="00DF1609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 w:rsidRPr="00852F0B">
        <w:rPr>
          <w:sz w:val="28"/>
          <w:szCs w:val="28"/>
        </w:rPr>
        <w:t>8)</w:t>
      </w:r>
      <w:r w:rsidR="00DF1609" w:rsidRPr="00852F0B">
        <w:rPr>
          <w:sz w:val="28"/>
          <w:szCs w:val="28"/>
        </w:rPr>
        <w:t xml:space="preserve"> </w:t>
      </w:r>
      <w:r w:rsidR="00DF1609" w:rsidRPr="00852F0B">
        <w:rPr>
          <w:color w:val="000000"/>
          <w:sz w:val="28"/>
          <w:szCs w:val="28"/>
        </w:rPr>
        <w:t xml:space="preserve">копию </w:t>
      </w:r>
      <w:r w:rsidR="00EE19B9">
        <w:rPr>
          <w:color w:val="000000"/>
          <w:sz w:val="28"/>
          <w:szCs w:val="28"/>
        </w:rPr>
        <w:t xml:space="preserve">второй и третьей страницы </w:t>
      </w:r>
      <w:r w:rsidR="00DF1609" w:rsidRPr="00852F0B">
        <w:rPr>
          <w:color w:val="000000"/>
          <w:sz w:val="28"/>
          <w:szCs w:val="28"/>
        </w:rPr>
        <w:t xml:space="preserve">паспорта гражданина Российской Федерации (для </w:t>
      </w:r>
      <w:r w:rsidR="00DF1609" w:rsidRPr="00852F0B">
        <w:rPr>
          <w:sz w:val="28"/>
          <w:szCs w:val="28"/>
        </w:rPr>
        <w:t>индивидуальных предпринимателей</w:t>
      </w:r>
      <w:r w:rsidR="00257BAC">
        <w:rPr>
          <w:sz w:val="28"/>
          <w:szCs w:val="28"/>
        </w:rPr>
        <w:t>)</w:t>
      </w:r>
      <w:r w:rsidR="00DF1609" w:rsidRPr="00852F0B">
        <w:rPr>
          <w:color w:val="000000"/>
          <w:sz w:val="28"/>
          <w:szCs w:val="28"/>
        </w:rPr>
        <w:t>;</w:t>
      </w:r>
    </w:p>
    <w:p w14:paraId="15B6F1E8" w14:textId="77777777" w:rsidR="00307C2C" w:rsidRPr="00A250B4" w:rsidRDefault="008454AE" w:rsidP="00A250B4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опись приложенных к конкурсной заявке документов.</w:t>
      </w:r>
    </w:p>
    <w:p w14:paraId="266B0236" w14:textId="77777777" w:rsidR="006E6B2B" w:rsidRPr="004A2CB8" w:rsidRDefault="003251B1" w:rsidP="005A1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E6B2B" w:rsidRPr="004A2CB8">
        <w:rPr>
          <w:sz w:val="28"/>
          <w:szCs w:val="28"/>
        </w:rPr>
        <w:t>. Копии</w:t>
      </w:r>
      <w:r w:rsidR="00024BD6" w:rsidRPr="004A2CB8">
        <w:rPr>
          <w:sz w:val="28"/>
          <w:szCs w:val="28"/>
        </w:rPr>
        <w:t xml:space="preserve"> документов должны быть заверены лицом</w:t>
      </w:r>
      <w:r w:rsidR="00511FC9" w:rsidRPr="004A2CB8">
        <w:rPr>
          <w:sz w:val="28"/>
          <w:szCs w:val="28"/>
        </w:rPr>
        <w:t>, имеющим полномочия</w:t>
      </w:r>
      <w:r w:rsidR="00024BD6" w:rsidRPr="004A2CB8">
        <w:rPr>
          <w:sz w:val="28"/>
          <w:szCs w:val="28"/>
        </w:rPr>
        <w:t xml:space="preserve"> на осуществление действий от имени участника конкурса</w:t>
      </w:r>
      <w:r w:rsidR="00511FC9" w:rsidRPr="004A2CB8">
        <w:rPr>
          <w:sz w:val="28"/>
          <w:szCs w:val="28"/>
        </w:rPr>
        <w:t>,</w:t>
      </w:r>
      <w:r w:rsidR="00D15546" w:rsidRPr="004A2CB8">
        <w:rPr>
          <w:sz w:val="28"/>
          <w:szCs w:val="28"/>
        </w:rPr>
        <w:t xml:space="preserve">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</w:p>
    <w:p w14:paraId="72409C8B" w14:textId="77777777" w:rsidR="009D1E18" w:rsidRDefault="009D1E18" w:rsidP="00FD251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C272EA" w14:textId="77777777" w:rsidR="00732AAC" w:rsidRPr="004A2CB8" w:rsidRDefault="00407CA2" w:rsidP="00FD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120BC" w:rsidRPr="004A2CB8">
        <w:rPr>
          <w:b/>
          <w:sz w:val="28"/>
          <w:szCs w:val="28"/>
        </w:rPr>
        <w:t>X</w:t>
      </w:r>
      <w:r w:rsidR="00E317C5" w:rsidRPr="004A2CB8">
        <w:rPr>
          <w:b/>
          <w:sz w:val="28"/>
          <w:szCs w:val="28"/>
        </w:rPr>
        <w:t xml:space="preserve">. </w:t>
      </w:r>
      <w:r w:rsidR="00866801" w:rsidRPr="004A2CB8">
        <w:rPr>
          <w:b/>
          <w:sz w:val="28"/>
          <w:szCs w:val="28"/>
        </w:rPr>
        <w:t xml:space="preserve">Порядок, способ подачи конкурсной заявки, </w:t>
      </w:r>
    </w:p>
    <w:p w14:paraId="45BF3C92" w14:textId="77777777" w:rsidR="00E317C5" w:rsidRDefault="00866801" w:rsidP="009000E0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её изменения и отзыва</w:t>
      </w:r>
    </w:p>
    <w:p w14:paraId="54838468" w14:textId="77777777" w:rsidR="00105BD6" w:rsidRPr="009000E0" w:rsidRDefault="00105BD6" w:rsidP="009000E0">
      <w:pPr>
        <w:jc w:val="center"/>
        <w:rPr>
          <w:b/>
          <w:sz w:val="28"/>
          <w:szCs w:val="28"/>
        </w:rPr>
      </w:pPr>
    </w:p>
    <w:p w14:paraId="547B5BAD" w14:textId="77777777" w:rsidR="00E317C5" w:rsidRPr="004A2CB8" w:rsidRDefault="00FA7FF8" w:rsidP="0083415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670A" w:rsidRPr="004A2CB8">
        <w:rPr>
          <w:sz w:val="28"/>
          <w:szCs w:val="28"/>
        </w:rPr>
        <w:t>.</w:t>
      </w:r>
      <w:r w:rsidR="00DD502C">
        <w:rPr>
          <w:sz w:val="28"/>
          <w:szCs w:val="28"/>
        </w:rPr>
        <w:t xml:space="preserve"> </w:t>
      </w:r>
      <w:r w:rsidR="00E5670A" w:rsidRPr="004A2CB8">
        <w:rPr>
          <w:sz w:val="28"/>
          <w:szCs w:val="28"/>
        </w:rPr>
        <w:t xml:space="preserve">Конверты с </w:t>
      </w:r>
      <w:r w:rsidR="006E0E31" w:rsidRPr="004A2CB8">
        <w:rPr>
          <w:sz w:val="28"/>
          <w:szCs w:val="28"/>
        </w:rPr>
        <w:t xml:space="preserve">конкурсными </w:t>
      </w:r>
      <w:r w:rsidR="00E5670A" w:rsidRPr="004A2CB8">
        <w:rPr>
          <w:sz w:val="28"/>
          <w:szCs w:val="28"/>
        </w:rPr>
        <w:t>заявками принимаются и регис</w:t>
      </w:r>
      <w:r w:rsidR="00CA2DA1" w:rsidRPr="004A2CB8">
        <w:rPr>
          <w:sz w:val="28"/>
          <w:szCs w:val="28"/>
        </w:rPr>
        <w:t>трируются Министерством</w:t>
      </w:r>
      <w:r w:rsidR="00E5670A" w:rsidRPr="004A2CB8">
        <w:rPr>
          <w:sz w:val="28"/>
          <w:szCs w:val="28"/>
        </w:rPr>
        <w:t xml:space="preserve"> в день </w:t>
      </w:r>
      <w:r w:rsidR="00E5670A" w:rsidRPr="00381EFD">
        <w:rPr>
          <w:sz w:val="28"/>
          <w:szCs w:val="28"/>
        </w:rPr>
        <w:t>поступления</w:t>
      </w:r>
      <w:r w:rsidR="00CA2DA1" w:rsidRPr="00381EFD">
        <w:rPr>
          <w:sz w:val="28"/>
          <w:szCs w:val="28"/>
        </w:rPr>
        <w:t xml:space="preserve"> в ведомости регистрации</w:t>
      </w:r>
      <w:r w:rsidR="00D60E3F" w:rsidRPr="00381EFD">
        <w:rPr>
          <w:sz w:val="28"/>
          <w:szCs w:val="28"/>
        </w:rPr>
        <w:t xml:space="preserve"> заявок</w:t>
      </w:r>
      <w:r w:rsidR="00E5670A" w:rsidRPr="00381EFD">
        <w:rPr>
          <w:sz w:val="28"/>
          <w:szCs w:val="28"/>
        </w:rPr>
        <w:t>.</w:t>
      </w:r>
      <w:r w:rsidR="00E5670A" w:rsidRPr="004A2CB8">
        <w:rPr>
          <w:sz w:val="28"/>
          <w:szCs w:val="28"/>
        </w:rPr>
        <w:t xml:space="preserve"> В отметке о регистрации указываются дата и время пос</w:t>
      </w:r>
      <w:r w:rsidR="006B5068" w:rsidRPr="004A2CB8">
        <w:rPr>
          <w:sz w:val="28"/>
          <w:szCs w:val="28"/>
        </w:rPr>
        <w:t xml:space="preserve">тупления конверта с заявкой. По </w:t>
      </w:r>
      <w:r w:rsidR="00E5670A" w:rsidRPr="004A2CB8">
        <w:rPr>
          <w:sz w:val="28"/>
          <w:szCs w:val="28"/>
        </w:rPr>
        <w:t xml:space="preserve">требованию участника конкурса </w:t>
      </w:r>
      <w:r w:rsidR="00781307" w:rsidRPr="004A2CB8">
        <w:rPr>
          <w:sz w:val="28"/>
          <w:szCs w:val="28"/>
        </w:rPr>
        <w:t>сотрудники Министерства выдаю</w:t>
      </w:r>
      <w:r w:rsidR="00E5670A" w:rsidRPr="004A2CB8">
        <w:rPr>
          <w:sz w:val="28"/>
          <w:szCs w:val="28"/>
        </w:rPr>
        <w:t xml:space="preserve">т расписку о регистрации конверта с </w:t>
      </w:r>
      <w:r w:rsidR="008F5473" w:rsidRPr="004A2CB8">
        <w:rPr>
          <w:sz w:val="28"/>
          <w:szCs w:val="28"/>
        </w:rPr>
        <w:t xml:space="preserve">конкурсной </w:t>
      </w:r>
      <w:r w:rsidR="00E5670A" w:rsidRPr="004A2CB8">
        <w:rPr>
          <w:sz w:val="28"/>
          <w:szCs w:val="28"/>
        </w:rPr>
        <w:t>заявкой.</w:t>
      </w:r>
    </w:p>
    <w:p w14:paraId="1B78EA25" w14:textId="77777777" w:rsidR="00FC292F" w:rsidRDefault="00FA7FF8" w:rsidP="00AE2291">
      <w:pPr>
        <w:shd w:val="clear" w:color="auto" w:fill="FFFFFF"/>
        <w:tabs>
          <w:tab w:val="num" w:pos="144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D765F" w:rsidRPr="004A2CB8">
        <w:rPr>
          <w:sz w:val="28"/>
          <w:szCs w:val="28"/>
        </w:rPr>
        <w:t xml:space="preserve">. Участник конкурса, подавший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на участие в конкурсе, вправе изменить или отозвать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в любое время до момента вскрытия комиссией конвертов с </w:t>
      </w:r>
      <w:r w:rsidR="003E09F6" w:rsidRPr="004A2CB8">
        <w:rPr>
          <w:sz w:val="28"/>
          <w:szCs w:val="28"/>
        </w:rPr>
        <w:t xml:space="preserve">конкурсными </w:t>
      </w:r>
      <w:r w:rsidR="00AD765F" w:rsidRPr="004A2CB8">
        <w:rPr>
          <w:sz w:val="28"/>
          <w:szCs w:val="28"/>
        </w:rPr>
        <w:t>заявками.</w:t>
      </w:r>
      <w:r w:rsidR="00746D83">
        <w:rPr>
          <w:sz w:val="28"/>
          <w:szCs w:val="28"/>
        </w:rPr>
        <w:t xml:space="preserve"> </w:t>
      </w:r>
      <w:r w:rsidR="00EF5E1A">
        <w:rPr>
          <w:sz w:val="28"/>
          <w:szCs w:val="28"/>
        </w:rPr>
        <w:t xml:space="preserve">Изменение </w:t>
      </w:r>
      <w:r w:rsidR="0063426B">
        <w:rPr>
          <w:sz w:val="28"/>
          <w:szCs w:val="28"/>
        </w:rPr>
        <w:t>конкурсной</w:t>
      </w:r>
      <w:r w:rsidR="00EF5E1A">
        <w:rPr>
          <w:sz w:val="28"/>
          <w:szCs w:val="28"/>
        </w:rPr>
        <w:t xml:space="preserve"> заявки</w:t>
      </w:r>
      <w:r w:rsidR="006427B0">
        <w:rPr>
          <w:sz w:val="28"/>
          <w:szCs w:val="28"/>
        </w:rPr>
        <w:t xml:space="preserve"> производит</w:t>
      </w:r>
      <w:r w:rsidR="005627EC">
        <w:rPr>
          <w:sz w:val="28"/>
          <w:szCs w:val="28"/>
        </w:rPr>
        <w:t>ся заменой конверта</w:t>
      </w:r>
      <w:r w:rsidR="00984EB9">
        <w:rPr>
          <w:sz w:val="28"/>
          <w:szCs w:val="28"/>
        </w:rPr>
        <w:t xml:space="preserve"> с </w:t>
      </w:r>
      <w:r w:rsidR="00EF5E1A">
        <w:rPr>
          <w:sz w:val="28"/>
          <w:szCs w:val="28"/>
        </w:rPr>
        <w:t xml:space="preserve">конкурсной заявкой на </w:t>
      </w:r>
      <w:r w:rsidR="007904DD">
        <w:rPr>
          <w:sz w:val="28"/>
          <w:szCs w:val="28"/>
        </w:rPr>
        <w:t>новый (измененный) конверт с конкурсной заявкой.</w:t>
      </w:r>
      <w:r w:rsidR="006762B0">
        <w:rPr>
          <w:sz w:val="28"/>
          <w:szCs w:val="28"/>
        </w:rPr>
        <w:t xml:space="preserve"> Допускается однократное изменение конверта с </w:t>
      </w:r>
      <w:r w:rsidR="006762B0" w:rsidRPr="004A2CB8">
        <w:rPr>
          <w:sz w:val="28"/>
          <w:szCs w:val="28"/>
        </w:rPr>
        <w:t>конкур</w:t>
      </w:r>
      <w:r w:rsidR="006762B0">
        <w:rPr>
          <w:sz w:val="28"/>
          <w:szCs w:val="28"/>
        </w:rPr>
        <w:t>сной</w:t>
      </w:r>
      <w:r w:rsidR="00746D83">
        <w:rPr>
          <w:sz w:val="28"/>
          <w:szCs w:val="28"/>
        </w:rPr>
        <w:t xml:space="preserve"> </w:t>
      </w:r>
      <w:r w:rsidR="00AE2291">
        <w:rPr>
          <w:sz w:val="28"/>
          <w:szCs w:val="28"/>
        </w:rPr>
        <w:t xml:space="preserve">заявкой. </w:t>
      </w:r>
      <w:r w:rsidR="00DA33D4">
        <w:rPr>
          <w:sz w:val="28"/>
          <w:szCs w:val="28"/>
        </w:rPr>
        <w:t>Изменённая конкурсная</w:t>
      </w:r>
      <w:r w:rsidR="00746D83">
        <w:rPr>
          <w:sz w:val="28"/>
          <w:szCs w:val="28"/>
        </w:rPr>
        <w:t xml:space="preserve"> </w:t>
      </w:r>
      <w:r w:rsidR="00DA33D4">
        <w:rPr>
          <w:sz w:val="28"/>
          <w:szCs w:val="28"/>
        </w:rPr>
        <w:t>заявка оформляется</w:t>
      </w:r>
      <w:r w:rsidR="00AD765F" w:rsidRPr="004A2CB8">
        <w:rPr>
          <w:sz w:val="28"/>
          <w:szCs w:val="28"/>
        </w:rPr>
        <w:t xml:space="preserve"> в соответствии с</w:t>
      </w:r>
      <w:r w:rsidR="003E6052">
        <w:rPr>
          <w:sz w:val="28"/>
          <w:szCs w:val="28"/>
        </w:rPr>
        <w:t xml:space="preserve"> требованиями к оформлению и содержанию конкурсной заявки</w:t>
      </w:r>
      <w:r w:rsidR="004821F0">
        <w:rPr>
          <w:sz w:val="28"/>
          <w:szCs w:val="28"/>
        </w:rPr>
        <w:t>, при этом конверты дополнительно маркируются словом</w:t>
      </w:r>
      <w:r w:rsidR="00746D83">
        <w:rPr>
          <w:sz w:val="28"/>
          <w:szCs w:val="28"/>
        </w:rPr>
        <w:t xml:space="preserve"> </w:t>
      </w:r>
      <w:r w:rsidR="004821F0">
        <w:rPr>
          <w:sz w:val="28"/>
          <w:szCs w:val="28"/>
        </w:rPr>
        <w:t>«ИЗМЕНЕНИЕ».</w:t>
      </w:r>
    </w:p>
    <w:p w14:paraId="08BB4F4F" w14:textId="77777777" w:rsidR="0063426B" w:rsidRPr="004A2CB8" w:rsidRDefault="00FA7FF8" w:rsidP="00642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27B0" w:rsidRPr="004A2CB8">
        <w:rPr>
          <w:sz w:val="28"/>
          <w:szCs w:val="28"/>
        </w:rPr>
        <w:t>. Конкурсные заявки</w:t>
      </w:r>
      <w:r w:rsidR="00746D83">
        <w:rPr>
          <w:sz w:val="28"/>
          <w:szCs w:val="28"/>
        </w:rPr>
        <w:t xml:space="preserve"> </w:t>
      </w:r>
      <w:r w:rsidR="006427B0" w:rsidRPr="004A2CB8">
        <w:rPr>
          <w:sz w:val="28"/>
          <w:szCs w:val="28"/>
        </w:rPr>
        <w:t>на участие в конкурсе,</w:t>
      </w:r>
      <w:r w:rsidR="006427B0">
        <w:rPr>
          <w:sz w:val="28"/>
          <w:szCs w:val="28"/>
        </w:rPr>
        <w:t xml:space="preserve"> в том числе измененные</w:t>
      </w:r>
      <w:r w:rsidR="00746D83">
        <w:rPr>
          <w:sz w:val="28"/>
          <w:szCs w:val="28"/>
        </w:rPr>
        <w:t xml:space="preserve"> </w:t>
      </w:r>
      <w:r w:rsidR="006427B0">
        <w:rPr>
          <w:sz w:val="28"/>
          <w:szCs w:val="28"/>
        </w:rPr>
        <w:t>к</w:t>
      </w:r>
      <w:r w:rsidR="006427B0" w:rsidRPr="004A2CB8">
        <w:rPr>
          <w:sz w:val="28"/>
          <w:szCs w:val="28"/>
        </w:rPr>
        <w:t>онкурсные заявки, поданные после окончания срока приема, установленного конкурсной документацией, не принимаются, не регистрируются и возвращаются участнику конкурса.</w:t>
      </w:r>
    </w:p>
    <w:p w14:paraId="14DE3037" w14:textId="77777777" w:rsidR="00AD765F" w:rsidRPr="004A2CB8" w:rsidRDefault="00FA7FF8" w:rsidP="00AD765F">
      <w:pPr>
        <w:shd w:val="clear" w:color="auto" w:fill="FFFFFF"/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D765F" w:rsidRPr="004A2CB8">
        <w:rPr>
          <w:sz w:val="28"/>
          <w:szCs w:val="28"/>
        </w:rPr>
        <w:t>. Уведомление об отзыве заявки на участие в конку</w:t>
      </w:r>
      <w:r w:rsidR="00A43199">
        <w:rPr>
          <w:sz w:val="28"/>
          <w:szCs w:val="28"/>
        </w:rPr>
        <w:t>рсе</w:t>
      </w:r>
      <w:r w:rsidR="00AD765F" w:rsidRPr="004A2CB8">
        <w:rPr>
          <w:sz w:val="28"/>
          <w:szCs w:val="28"/>
        </w:rPr>
        <w:t xml:space="preserve"> является основанием для незамедлительного возвращения участнику конкурса нераспечатанной заявки.</w:t>
      </w:r>
    </w:p>
    <w:p w14:paraId="2AEC6F65" w14:textId="77777777" w:rsidR="006427B0" w:rsidRPr="004A2CB8" w:rsidRDefault="00FA7FF8" w:rsidP="00AE22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60E3F" w:rsidRPr="004A2CB8">
        <w:rPr>
          <w:sz w:val="28"/>
          <w:szCs w:val="28"/>
        </w:rPr>
        <w:t xml:space="preserve">. </w:t>
      </w:r>
      <w:r w:rsidR="00AD765F" w:rsidRPr="004A2CB8">
        <w:rPr>
          <w:sz w:val="28"/>
          <w:szCs w:val="28"/>
        </w:rPr>
        <w:t>Регист</w:t>
      </w:r>
      <w:r w:rsidR="00877462">
        <w:rPr>
          <w:sz w:val="28"/>
          <w:szCs w:val="28"/>
        </w:rPr>
        <w:t>рация изменения и отзыва</w:t>
      </w:r>
      <w:r w:rsidR="00746D83">
        <w:rPr>
          <w:sz w:val="28"/>
          <w:szCs w:val="28"/>
        </w:rPr>
        <w:t xml:space="preserve"> </w:t>
      </w:r>
      <w:r w:rsidR="00877462">
        <w:rPr>
          <w:sz w:val="28"/>
          <w:szCs w:val="28"/>
        </w:rPr>
        <w:t xml:space="preserve">конкурсной </w:t>
      </w:r>
      <w:r w:rsidR="00AD765F" w:rsidRPr="004A2CB8">
        <w:rPr>
          <w:sz w:val="28"/>
          <w:szCs w:val="28"/>
        </w:rPr>
        <w:t>заявки производится в том же порядке, что и регистрация заявки.</w:t>
      </w:r>
    </w:p>
    <w:p w14:paraId="4B7A3F1F" w14:textId="77777777" w:rsidR="00D7156E" w:rsidRDefault="003F691C" w:rsidP="000016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3</w:t>
      </w:r>
      <w:r w:rsidR="00AD765F" w:rsidRPr="004A2CB8">
        <w:rPr>
          <w:sz w:val="28"/>
          <w:szCs w:val="28"/>
        </w:rPr>
        <w:t xml:space="preserve">. Участник </w:t>
      </w:r>
      <w:r w:rsidR="001B29F5">
        <w:rPr>
          <w:sz w:val="28"/>
          <w:szCs w:val="28"/>
        </w:rPr>
        <w:t xml:space="preserve">конкурса </w:t>
      </w:r>
      <w:r w:rsidR="00AD765F" w:rsidRPr="004A2CB8">
        <w:rPr>
          <w:sz w:val="28"/>
          <w:szCs w:val="28"/>
        </w:rPr>
        <w:t>несет все расходы, связанные с подготовкой и подачей своей</w:t>
      </w:r>
      <w:r w:rsidR="00C7681C" w:rsidRPr="004A2CB8">
        <w:rPr>
          <w:sz w:val="28"/>
          <w:szCs w:val="28"/>
        </w:rPr>
        <w:t xml:space="preserve"> конкурсной заявки на участие в конкурсе, </w:t>
      </w:r>
      <w:r w:rsidR="00AD765F" w:rsidRPr="004A2CB8">
        <w:rPr>
          <w:sz w:val="28"/>
          <w:szCs w:val="28"/>
        </w:rPr>
        <w:t>а Министерство не отвечает и не имеет обязательств</w:t>
      </w:r>
      <w:r w:rsidR="00045A67">
        <w:rPr>
          <w:sz w:val="28"/>
          <w:szCs w:val="28"/>
        </w:rPr>
        <w:t xml:space="preserve"> по этим расходам независимо от </w:t>
      </w:r>
      <w:r w:rsidR="00AD765F" w:rsidRPr="004A2CB8">
        <w:rPr>
          <w:sz w:val="28"/>
          <w:szCs w:val="28"/>
        </w:rPr>
        <w:t>характера проведения и результатов конкурса.</w:t>
      </w:r>
    </w:p>
    <w:p w14:paraId="2BD46267" w14:textId="77777777" w:rsidR="003D6FC2" w:rsidRPr="000016F1" w:rsidRDefault="003D6FC2" w:rsidP="000016F1">
      <w:pPr>
        <w:ind w:firstLine="720"/>
        <w:jc w:val="both"/>
        <w:rPr>
          <w:sz w:val="28"/>
          <w:szCs w:val="28"/>
        </w:rPr>
      </w:pPr>
    </w:p>
    <w:p w14:paraId="0DCFD09A" w14:textId="77777777" w:rsidR="00490D0B" w:rsidRPr="004A2CB8" w:rsidRDefault="00CB58C8" w:rsidP="00FC6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1C5E5E" w:rsidRPr="004A2CB8">
        <w:rPr>
          <w:b/>
          <w:sz w:val="28"/>
          <w:szCs w:val="28"/>
        </w:rPr>
        <w:t xml:space="preserve">. </w:t>
      </w:r>
      <w:r w:rsidR="00F6586E" w:rsidRPr="004A2CB8">
        <w:rPr>
          <w:b/>
          <w:sz w:val="28"/>
          <w:szCs w:val="28"/>
        </w:rPr>
        <w:t>Место, дата, время начала и окончания подачи конкурсных заявок</w:t>
      </w:r>
    </w:p>
    <w:p w14:paraId="78826CD9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3E96B6EB" w14:textId="77777777" w:rsidR="004C29C0" w:rsidRPr="00CB4523" w:rsidRDefault="003F691C" w:rsidP="008E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4</w:t>
      </w:r>
      <w:r w:rsidR="00A111A7">
        <w:rPr>
          <w:sz w:val="28"/>
          <w:szCs w:val="28"/>
        </w:rPr>
        <w:t>.</w:t>
      </w:r>
      <w:r w:rsidR="000A1C04">
        <w:rPr>
          <w:sz w:val="28"/>
          <w:szCs w:val="28"/>
        </w:rPr>
        <w:t xml:space="preserve"> </w:t>
      </w:r>
      <w:r w:rsidR="00A111A7">
        <w:rPr>
          <w:sz w:val="28"/>
          <w:szCs w:val="28"/>
        </w:rPr>
        <w:t>Подача конкурсных заявок осуществляется</w:t>
      </w:r>
      <w:r w:rsidR="00506B59">
        <w:rPr>
          <w:sz w:val="28"/>
          <w:szCs w:val="28"/>
        </w:rPr>
        <w:t xml:space="preserve"> в Министерство</w:t>
      </w:r>
      <w:r w:rsidR="00746D83">
        <w:rPr>
          <w:sz w:val="28"/>
          <w:szCs w:val="28"/>
        </w:rPr>
        <w:t xml:space="preserve"> </w:t>
      </w:r>
      <w:r w:rsidR="00506B59">
        <w:rPr>
          <w:sz w:val="28"/>
          <w:szCs w:val="28"/>
        </w:rPr>
        <w:t>по адресу</w:t>
      </w:r>
      <w:r w:rsidR="00A111A7" w:rsidRPr="004A2CB8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26033, г"/>
        </w:smartTagPr>
        <w:r w:rsidR="00A111A7" w:rsidRPr="004A2CB8">
          <w:rPr>
            <w:sz w:val="28"/>
            <w:szCs w:val="28"/>
          </w:rPr>
          <w:t>426033, г</w:t>
        </w:r>
      </w:smartTag>
      <w:r w:rsidR="00A111A7" w:rsidRPr="004A2CB8">
        <w:rPr>
          <w:sz w:val="28"/>
          <w:szCs w:val="28"/>
        </w:rPr>
        <w:t>. Ижевск, ул. Кирова, дом 22, кабинет № 306.</w:t>
      </w:r>
      <w:r w:rsidR="000A1C04">
        <w:rPr>
          <w:sz w:val="28"/>
          <w:szCs w:val="28"/>
        </w:rPr>
        <w:t xml:space="preserve"> </w:t>
      </w:r>
      <w:r w:rsidR="004C29C0">
        <w:rPr>
          <w:sz w:val="28"/>
          <w:szCs w:val="28"/>
        </w:rPr>
        <w:t>Д</w:t>
      </w:r>
      <w:r w:rsidR="00DF790E" w:rsidRPr="00DF790E">
        <w:rPr>
          <w:sz w:val="28"/>
          <w:szCs w:val="28"/>
        </w:rPr>
        <w:t>ата, время начала и окончания подачи конкурсных заявок</w:t>
      </w:r>
      <w:r w:rsidR="00746D83">
        <w:rPr>
          <w:sz w:val="28"/>
          <w:szCs w:val="28"/>
        </w:rPr>
        <w:t xml:space="preserve"> </w:t>
      </w:r>
      <w:r w:rsidR="00A86C78" w:rsidRPr="004A2CB8">
        <w:rPr>
          <w:sz w:val="28"/>
          <w:szCs w:val="28"/>
        </w:rPr>
        <w:t>устан</w:t>
      </w:r>
      <w:r w:rsidR="00A86C78">
        <w:rPr>
          <w:sz w:val="28"/>
          <w:szCs w:val="28"/>
        </w:rPr>
        <w:t>овлены</w:t>
      </w:r>
      <w:r w:rsidR="00650240" w:rsidRPr="004A2CB8">
        <w:rPr>
          <w:sz w:val="28"/>
          <w:szCs w:val="28"/>
        </w:rPr>
        <w:t xml:space="preserve"> в графике конкурсных мероприятий</w:t>
      </w:r>
      <w:r w:rsidR="004A704B" w:rsidRPr="004A2CB8">
        <w:rPr>
          <w:sz w:val="28"/>
          <w:szCs w:val="28"/>
        </w:rPr>
        <w:t xml:space="preserve">, </w:t>
      </w:r>
      <w:r w:rsidR="00D06D04" w:rsidRPr="004A2CB8">
        <w:rPr>
          <w:sz w:val="28"/>
          <w:szCs w:val="28"/>
        </w:rPr>
        <w:t>согласно</w:t>
      </w:r>
      <w:r w:rsidR="00746D83">
        <w:rPr>
          <w:sz w:val="28"/>
          <w:szCs w:val="28"/>
        </w:rPr>
        <w:t xml:space="preserve"> </w:t>
      </w:r>
      <w:r w:rsidR="00490D0B" w:rsidRPr="004A2CB8">
        <w:rPr>
          <w:sz w:val="28"/>
          <w:szCs w:val="28"/>
        </w:rPr>
        <w:t>Приложе</w:t>
      </w:r>
      <w:r w:rsidR="00D06D04" w:rsidRPr="004A2CB8">
        <w:rPr>
          <w:sz w:val="28"/>
          <w:szCs w:val="28"/>
        </w:rPr>
        <w:t>нию</w:t>
      </w:r>
      <w:r w:rsidR="009A5019">
        <w:rPr>
          <w:sz w:val="28"/>
          <w:szCs w:val="28"/>
        </w:rPr>
        <w:t xml:space="preserve"> № 3 </w:t>
      </w:r>
      <w:r w:rsidR="001B6B17" w:rsidRPr="004A2CB8">
        <w:rPr>
          <w:sz w:val="28"/>
          <w:szCs w:val="28"/>
        </w:rPr>
        <w:t>к конкурсной документации</w:t>
      </w:r>
      <w:r w:rsidR="004C29C0">
        <w:rPr>
          <w:sz w:val="28"/>
          <w:szCs w:val="28"/>
        </w:rPr>
        <w:t>.</w:t>
      </w:r>
    </w:p>
    <w:p w14:paraId="36F43967" w14:textId="77777777" w:rsidR="0083415F" w:rsidRDefault="0083415F" w:rsidP="00D5547C">
      <w:pPr>
        <w:rPr>
          <w:b/>
          <w:sz w:val="28"/>
          <w:szCs w:val="28"/>
        </w:rPr>
      </w:pPr>
    </w:p>
    <w:p w14:paraId="524AEAB3" w14:textId="77777777" w:rsidR="00490D0B" w:rsidRPr="004A2CB8" w:rsidRDefault="002A1C48" w:rsidP="00FC640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XI</w:t>
      </w:r>
      <w:r w:rsidR="00490D0B" w:rsidRPr="004A2CB8">
        <w:rPr>
          <w:b/>
          <w:sz w:val="28"/>
          <w:szCs w:val="28"/>
        </w:rPr>
        <w:t xml:space="preserve">. </w:t>
      </w:r>
      <w:r w:rsidR="00110AD8" w:rsidRPr="004A2CB8">
        <w:rPr>
          <w:b/>
          <w:sz w:val="28"/>
          <w:szCs w:val="28"/>
        </w:rPr>
        <w:t>Место, дата и время вскрытия конвертов с конкурсными заявками</w:t>
      </w:r>
    </w:p>
    <w:p w14:paraId="1F1ABD68" w14:textId="77777777" w:rsidR="00490D0B" w:rsidRPr="004A2CB8" w:rsidRDefault="00490D0B" w:rsidP="00FC640C">
      <w:pPr>
        <w:jc w:val="center"/>
        <w:rPr>
          <w:sz w:val="28"/>
          <w:szCs w:val="28"/>
        </w:rPr>
      </w:pPr>
    </w:p>
    <w:p w14:paraId="5FE0F33B" w14:textId="77777777" w:rsidR="00FD251C" w:rsidRDefault="00FA7FF8" w:rsidP="009D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90D0B" w:rsidRPr="00CF54F3">
        <w:rPr>
          <w:sz w:val="28"/>
          <w:szCs w:val="28"/>
        </w:rPr>
        <w:t xml:space="preserve">. </w:t>
      </w:r>
      <w:r w:rsidR="008A1188" w:rsidRPr="00CF54F3">
        <w:rPr>
          <w:sz w:val="28"/>
          <w:szCs w:val="28"/>
        </w:rPr>
        <w:t>К</w:t>
      </w:r>
      <w:r w:rsidR="00490D0B" w:rsidRPr="00CF54F3">
        <w:rPr>
          <w:sz w:val="28"/>
          <w:szCs w:val="28"/>
        </w:rPr>
        <w:t>о</w:t>
      </w:r>
      <w:r w:rsidR="00C60EBC" w:rsidRPr="00CF54F3">
        <w:rPr>
          <w:sz w:val="28"/>
          <w:szCs w:val="28"/>
        </w:rPr>
        <w:t xml:space="preserve">нверты с </w:t>
      </w:r>
      <w:r w:rsidR="00C5015F" w:rsidRPr="00CF54F3">
        <w:rPr>
          <w:sz w:val="28"/>
          <w:szCs w:val="28"/>
        </w:rPr>
        <w:t xml:space="preserve">конкурсными </w:t>
      </w:r>
      <w:r w:rsidR="00C60EBC" w:rsidRPr="00CF54F3">
        <w:rPr>
          <w:sz w:val="28"/>
          <w:szCs w:val="28"/>
        </w:rPr>
        <w:t>заявками на участие в к</w:t>
      </w:r>
      <w:r w:rsidR="00D7156E" w:rsidRPr="00CF54F3">
        <w:rPr>
          <w:sz w:val="28"/>
          <w:szCs w:val="28"/>
        </w:rPr>
        <w:t>онкурсе вскрываются</w:t>
      </w:r>
      <w:r w:rsidR="00746D83">
        <w:rPr>
          <w:sz w:val="28"/>
          <w:szCs w:val="28"/>
        </w:rPr>
        <w:t xml:space="preserve"> </w:t>
      </w:r>
      <w:r w:rsidR="00C60EBC" w:rsidRPr="00CF54F3">
        <w:rPr>
          <w:sz w:val="28"/>
          <w:szCs w:val="28"/>
        </w:rPr>
        <w:t>к</w:t>
      </w:r>
      <w:r w:rsidR="009E0B67" w:rsidRPr="00CF54F3">
        <w:rPr>
          <w:sz w:val="28"/>
          <w:szCs w:val="28"/>
        </w:rPr>
        <w:t>онкурсной к</w:t>
      </w:r>
      <w:r w:rsidR="00C26A45" w:rsidRPr="00CF54F3">
        <w:rPr>
          <w:sz w:val="28"/>
          <w:szCs w:val="28"/>
        </w:rPr>
        <w:t>омиссией</w:t>
      </w:r>
      <w:r w:rsidR="008A1188" w:rsidRPr="00CF54F3">
        <w:rPr>
          <w:sz w:val="28"/>
          <w:szCs w:val="28"/>
        </w:rPr>
        <w:t xml:space="preserve"> в </w:t>
      </w:r>
      <w:r w:rsidR="001A1FE3" w:rsidRPr="00CF54F3">
        <w:rPr>
          <w:sz w:val="28"/>
          <w:szCs w:val="28"/>
        </w:rPr>
        <w:t>Министер</w:t>
      </w:r>
      <w:r w:rsidR="0059234B" w:rsidRPr="00CF54F3">
        <w:rPr>
          <w:sz w:val="28"/>
          <w:szCs w:val="28"/>
        </w:rPr>
        <w:t xml:space="preserve">стве </w:t>
      </w:r>
      <w:r w:rsidR="00DA34F4" w:rsidRPr="00CF54F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426033, г"/>
        </w:smartTagPr>
        <w:r w:rsidR="00DA34F4" w:rsidRPr="00CF54F3">
          <w:rPr>
            <w:sz w:val="28"/>
            <w:szCs w:val="28"/>
          </w:rPr>
          <w:t>426033, г</w:t>
        </w:r>
      </w:smartTag>
      <w:r w:rsidR="00DA34F4" w:rsidRPr="00CF54F3">
        <w:rPr>
          <w:sz w:val="28"/>
          <w:szCs w:val="28"/>
        </w:rPr>
        <w:t>. Ижевск, у</w:t>
      </w:r>
      <w:r w:rsidR="00C02C7F">
        <w:rPr>
          <w:sz w:val="28"/>
          <w:szCs w:val="28"/>
        </w:rPr>
        <w:t>л.</w:t>
      </w:r>
      <w:r w:rsidR="00746D83">
        <w:rPr>
          <w:sz w:val="28"/>
          <w:szCs w:val="28"/>
        </w:rPr>
        <w:t xml:space="preserve"> Кирова, дом 22, кабинет № 306</w:t>
      </w:r>
      <w:r w:rsidR="00DA34F4" w:rsidRPr="00CF54F3">
        <w:rPr>
          <w:sz w:val="28"/>
          <w:szCs w:val="28"/>
        </w:rPr>
        <w:t>.</w:t>
      </w:r>
      <w:r w:rsidR="004F2E96" w:rsidRPr="00CF54F3">
        <w:rPr>
          <w:sz w:val="28"/>
          <w:szCs w:val="28"/>
        </w:rPr>
        <w:t xml:space="preserve"> Д</w:t>
      </w:r>
      <w:r w:rsidR="00A111A7" w:rsidRPr="00CF54F3">
        <w:rPr>
          <w:sz w:val="28"/>
          <w:szCs w:val="28"/>
        </w:rPr>
        <w:t>ата и время вскрытия конвертов с конкурсными заявками</w:t>
      </w:r>
      <w:r w:rsidR="00746D83">
        <w:rPr>
          <w:sz w:val="28"/>
          <w:szCs w:val="28"/>
        </w:rPr>
        <w:t xml:space="preserve"> </w:t>
      </w:r>
      <w:r w:rsidR="00CF54F3" w:rsidRPr="004A2CB8">
        <w:rPr>
          <w:sz w:val="28"/>
          <w:szCs w:val="28"/>
        </w:rPr>
        <w:t>устан</w:t>
      </w:r>
      <w:r w:rsidR="00CF54F3">
        <w:rPr>
          <w:sz w:val="28"/>
          <w:szCs w:val="28"/>
        </w:rPr>
        <w:t>овлены</w:t>
      </w:r>
      <w:r w:rsidR="00CF54F3" w:rsidRPr="004A2CB8">
        <w:rPr>
          <w:sz w:val="28"/>
          <w:szCs w:val="28"/>
        </w:rPr>
        <w:t xml:space="preserve"> в графике конкурсных мероприятий, согласно Приложению</w:t>
      </w:r>
      <w:r w:rsidR="00CF54F3">
        <w:rPr>
          <w:sz w:val="28"/>
          <w:szCs w:val="28"/>
        </w:rPr>
        <w:t xml:space="preserve"> № 3</w:t>
      </w:r>
      <w:r w:rsidR="00CF54F3" w:rsidRPr="004A2CB8">
        <w:rPr>
          <w:sz w:val="28"/>
          <w:szCs w:val="28"/>
        </w:rPr>
        <w:t xml:space="preserve"> к конкурсной документации</w:t>
      </w:r>
      <w:r w:rsidR="00CF54F3">
        <w:rPr>
          <w:sz w:val="28"/>
          <w:szCs w:val="28"/>
        </w:rPr>
        <w:t>.</w:t>
      </w:r>
    </w:p>
    <w:p w14:paraId="53DFFDF7" w14:textId="77777777" w:rsidR="00006E7E" w:rsidRPr="009D1E18" w:rsidRDefault="00006E7E" w:rsidP="009D1E18">
      <w:pPr>
        <w:ind w:firstLine="709"/>
        <w:jc w:val="both"/>
        <w:rPr>
          <w:sz w:val="28"/>
          <w:szCs w:val="28"/>
        </w:rPr>
      </w:pPr>
    </w:p>
    <w:p w14:paraId="531EDD46" w14:textId="77777777" w:rsidR="00490D0B" w:rsidRPr="004A2CB8" w:rsidRDefault="00CB4523" w:rsidP="00FC640C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XII</w:t>
      </w:r>
      <w:r w:rsidR="00AB24DD" w:rsidRPr="004A2CB8">
        <w:rPr>
          <w:b/>
          <w:szCs w:val="28"/>
        </w:rPr>
        <w:t xml:space="preserve">. </w:t>
      </w:r>
      <w:r w:rsidR="008939A0" w:rsidRPr="004A2CB8">
        <w:rPr>
          <w:b/>
          <w:szCs w:val="28"/>
        </w:rPr>
        <w:t>Порядок вскрытия конвертов и рассмотрения конкурсных заявок</w:t>
      </w:r>
    </w:p>
    <w:p w14:paraId="621B9986" w14:textId="77777777" w:rsidR="00490D0B" w:rsidRPr="004A2CB8" w:rsidRDefault="00490D0B" w:rsidP="00FC640C">
      <w:pPr>
        <w:pStyle w:val="210"/>
        <w:ind w:firstLine="0"/>
        <w:jc w:val="center"/>
        <w:rPr>
          <w:b/>
        </w:rPr>
      </w:pPr>
    </w:p>
    <w:p w14:paraId="57DD9460" w14:textId="77777777" w:rsidR="007F243E" w:rsidRPr="004A2CB8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26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Конверты с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заявками вскрываются конкурсной </w:t>
      </w:r>
      <w:r w:rsidR="008C3E3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омиссией в течение пяти рабочих дней со дня окончания срока для приема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конкурсных 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заявок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A9219E3" w14:textId="54F5918E" w:rsidR="007F243E" w:rsidRPr="003251B1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</w:t>
      </w:r>
      <w:r w:rsidR="00040F9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7F243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Участники конкурса имеют право присутствовать при вскрытии комиссией конвертов с </w:t>
      </w:r>
      <w:r w:rsidR="003E1975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A9201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01F812B4" w14:textId="77777777" w:rsidR="007C2976" w:rsidRPr="007C2976" w:rsidRDefault="00FA7FF8" w:rsidP="007C2976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Наименование (для юридического лица), фамилия, имя, отчест</w:t>
      </w:r>
      <w:r w:rsidR="001A6B40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(для индивидуального предпринимателя) каждого участника конкурса, конверт,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конкурсной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24F232D2" w14:textId="0BFB6729" w:rsidR="007F243E" w:rsidRDefault="00FA7FF8" w:rsidP="007F243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243E" w:rsidRPr="004A2CB8">
        <w:rPr>
          <w:rFonts w:ascii="Times New Roman" w:hAnsi="Times New Roman" w:cs="Times New Roman"/>
          <w:sz w:val="28"/>
          <w:szCs w:val="28"/>
        </w:rPr>
        <w:t xml:space="preserve">. Протокол вскрытия конвертов с 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конкурсными заявками ведется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комиссией и подписывается всеми при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сутствующими членами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комиссии в день вскрытия конвертов.</w:t>
      </w:r>
      <w:r w:rsidR="007F243E" w:rsidRPr="004A2CB8">
        <w:rPr>
          <w:rFonts w:ascii="Times New Roman" w:eastAsia="Arial" w:hAnsi="Times New Roman" w:cs="Times New Roman"/>
          <w:bCs/>
          <w:sz w:val="28"/>
          <w:szCs w:val="28"/>
        </w:rPr>
        <w:t xml:space="preserve"> Протокол вскрытия конвертов с заявками в течение двух </w:t>
      </w:r>
      <w:r w:rsidR="007F243E" w:rsidRPr="00A92D80">
        <w:rPr>
          <w:rFonts w:ascii="Times New Roman" w:hAnsi="Times New Roman" w:cs="Times New Roman"/>
          <w:sz w:val="28"/>
          <w:szCs w:val="28"/>
        </w:rPr>
        <w:t>рабочих дней со дня вскрытия конвертов с заявками размещается на официальном</w:t>
      </w:r>
      <w:r w:rsidR="00FD251C" w:rsidRPr="00A92D80">
        <w:rPr>
          <w:rFonts w:ascii="Times New Roman" w:hAnsi="Times New Roman" w:cs="Times New Roman"/>
          <w:sz w:val="28"/>
          <w:szCs w:val="28"/>
        </w:rPr>
        <w:t xml:space="preserve"> сайте Министерства</w:t>
      </w:r>
      <w:r w:rsidR="007F243E" w:rsidRPr="00A92D80">
        <w:rPr>
          <w:rFonts w:ascii="Times New Roman" w:hAnsi="Times New Roman" w:cs="Times New Roman"/>
          <w:sz w:val="28"/>
          <w:szCs w:val="28"/>
        </w:rPr>
        <w:t xml:space="preserve"> в </w:t>
      </w:r>
      <w:r w:rsidR="00A92D80" w:rsidRPr="00A92D80"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 w:rsidR="004A652C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7A947B4E" w14:textId="77777777" w:rsidR="005A2AF1" w:rsidRDefault="00FA7FF8" w:rsidP="005A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2C">
        <w:rPr>
          <w:rFonts w:ascii="Times New Roman" w:hAnsi="Times New Roman" w:cs="Times New Roman"/>
          <w:sz w:val="28"/>
          <w:szCs w:val="28"/>
        </w:rPr>
        <w:t>30</w:t>
      </w:r>
      <w:r w:rsidR="007C2976" w:rsidRPr="00DD502C">
        <w:rPr>
          <w:rFonts w:ascii="Times New Roman" w:hAnsi="Times New Roman" w:cs="Times New Roman"/>
          <w:sz w:val="28"/>
          <w:szCs w:val="28"/>
        </w:rPr>
        <w:t>. Конкурсная комиссия рассматривает конкурсные заявки и прилагаемые к ним документы на соответствие их требованиям, установленным</w:t>
      </w:r>
      <w:r w:rsidR="0083415F" w:rsidRPr="00DD502C">
        <w:rPr>
          <w:rFonts w:ascii="Times New Roman" w:hAnsi="Times New Roman" w:cs="Times New Roman"/>
          <w:sz w:val="28"/>
          <w:szCs w:val="28"/>
        </w:rPr>
        <w:t>и</w:t>
      </w:r>
      <w:r w:rsidR="00746D83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87607D" w:rsidRPr="00DD502C">
        <w:rPr>
          <w:rFonts w:ascii="Times New Roman" w:hAnsi="Times New Roman" w:cs="Times New Roman"/>
          <w:sz w:val="28"/>
          <w:szCs w:val="28"/>
        </w:rPr>
        <w:t xml:space="preserve">пунктами 2, </w:t>
      </w:r>
      <w:r w:rsidR="00044315" w:rsidRPr="00DD502C">
        <w:rPr>
          <w:rFonts w:ascii="Times New Roman" w:hAnsi="Times New Roman" w:cs="Times New Roman"/>
          <w:sz w:val="28"/>
          <w:szCs w:val="28"/>
        </w:rPr>
        <w:t>13,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501357" w:rsidRPr="00DD502C">
        <w:rPr>
          <w:rFonts w:ascii="Times New Roman" w:hAnsi="Times New Roman" w:cs="Times New Roman"/>
          <w:sz w:val="28"/>
          <w:szCs w:val="28"/>
        </w:rPr>
        <w:t>14,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DA70EE" w:rsidRPr="00DD502C">
        <w:rPr>
          <w:rFonts w:ascii="Times New Roman" w:hAnsi="Times New Roman" w:cs="Times New Roman"/>
          <w:sz w:val="28"/>
          <w:szCs w:val="28"/>
        </w:rPr>
        <w:t>16</w:t>
      </w:r>
      <w:r w:rsidR="00BE0C51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7C2976" w:rsidRPr="00DD502C">
        <w:rPr>
          <w:rFonts w:ascii="Times New Roman" w:hAnsi="Times New Roman" w:cs="Times New Roman"/>
          <w:sz w:val="28"/>
          <w:szCs w:val="28"/>
        </w:rPr>
        <w:t xml:space="preserve">конкурсной документации. </w:t>
      </w:r>
      <w:r w:rsidR="007C2976" w:rsidRPr="00BC277E">
        <w:rPr>
          <w:rFonts w:ascii="Times New Roman" w:hAnsi="Times New Roman" w:cs="Times New Roman"/>
          <w:sz w:val="28"/>
          <w:szCs w:val="28"/>
        </w:rPr>
        <w:t>Срок рассмотрения заявок не может превышать десять рабочих дней со дня вскрытия конвертов с конкурсными заявками.</w:t>
      </w:r>
    </w:p>
    <w:p w14:paraId="2D4B4816" w14:textId="77777777" w:rsidR="00403C60" w:rsidRDefault="008450A4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</w:t>
      </w:r>
      <w:r w:rsidR="00403C60" w:rsidRPr="00403C60">
        <w:rPr>
          <w:rFonts w:ascii="Times New Roman" w:hAnsi="Times New Roman" w:cs="Times New Roman"/>
          <w:sz w:val="28"/>
          <w:szCs w:val="28"/>
        </w:rPr>
        <w:t>Министерство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участника конкурса требованиям, указанным </w:t>
      </w:r>
      <w:r w:rsidR="005A2AF1" w:rsidRPr="004A1A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/document/15759456/entry/61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5759456/entry/66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r w:rsidR="002273F3" w:rsidRPr="004A1AA5">
        <w:rPr>
          <w:rFonts w:ascii="Times New Roman" w:hAnsi="Times New Roman" w:cs="Times New Roman"/>
          <w:sz w:val="28"/>
          <w:szCs w:val="28"/>
        </w:rPr>
        <w:t xml:space="preserve">3, </w:t>
      </w:r>
      <w:r w:rsidR="00403C60" w:rsidRPr="004A1AA5">
        <w:rPr>
          <w:rFonts w:ascii="Times New Roman" w:hAnsi="Times New Roman" w:cs="Times New Roman"/>
          <w:sz w:val="28"/>
          <w:szCs w:val="28"/>
        </w:rPr>
        <w:t>5 пункта 2</w:t>
      </w:r>
      <w:r w:rsidR="00403C60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="005A2AF1" w:rsidRPr="00403C60">
        <w:rPr>
          <w:rFonts w:ascii="Times New Roman" w:hAnsi="Times New Roman" w:cs="Times New Roman"/>
          <w:sz w:val="28"/>
          <w:szCs w:val="28"/>
        </w:rPr>
        <w:t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</w:p>
    <w:p w14:paraId="3C194B6F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</w:p>
    <w:p w14:paraId="316FBA31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</w:p>
    <w:p w14:paraId="2646AD9D" w14:textId="77777777" w:rsidR="005A2AF1" w:rsidRPr="00403C60" w:rsidRDefault="005A2AF1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Указанные в настоящем пункте документы участник конкурса может представить самостоятельно.</w:t>
      </w:r>
    </w:p>
    <w:p w14:paraId="007F2247" w14:textId="77777777" w:rsidR="005A2AF1" w:rsidRPr="00887B66" w:rsidRDefault="00403C60" w:rsidP="00887B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Факты непроведения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</w:t>
      </w:r>
      <w:r w:rsidR="00887B66">
        <w:rPr>
          <w:rFonts w:ascii="Times New Roman" w:hAnsi="Times New Roman"/>
          <w:sz w:val="28"/>
          <w:szCs w:val="28"/>
        </w:rPr>
        <w:t>роизводства Министерство</w:t>
      </w:r>
      <w:r w:rsidRPr="00403C60">
        <w:rPr>
          <w:rFonts w:ascii="Times New Roman" w:hAnsi="Times New Roman"/>
          <w:sz w:val="28"/>
          <w:szCs w:val="28"/>
        </w:rPr>
        <w:t xml:space="preserve"> самостоятельно проверяет на основании информации, размещенной на официальном сайте Федеральной налоговой службы (</w:t>
      </w:r>
      <w:hyperlink r:id="rId10" w:tgtFrame="_blank" w:history="1">
        <w:r w:rsidRPr="00403C60">
          <w:rPr>
            <w:rFonts w:ascii="Times New Roman" w:hAnsi="Times New Roman"/>
            <w:sz w:val="28"/>
            <w:szCs w:val="28"/>
          </w:rPr>
          <w:t>www.egrul.nalog.ru</w:t>
        </w:r>
      </w:hyperlink>
      <w:r w:rsidRPr="00403C60">
        <w:rPr>
          <w:rFonts w:ascii="Times New Roman" w:hAnsi="Times New Roman"/>
          <w:sz w:val="28"/>
          <w:szCs w:val="28"/>
        </w:rPr>
        <w:t>) и федеральных арбитражных судов Российской Федерации (</w:t>
      </w:r>
      <w:hyperlink r:id="rId11" w:tgtFrame="_blank" w:history="1">
        <w:r w:rsidRPr="00403C60">
          <w:rPr>
            <w:rFonts w:ascii="Times New Roman" w:hAnsi="Times New Roman"/>
            <w:sz w:val="28"/>
            <w:szCs w:val="28"/>
          </w:rPr>
          <w:t>www.arbitr.ru</w:t>
        </w:r>
      </w:hyperlink>
      <w:r w:rsidRPr="00403C60">
        <w:rPr>
          <w:rFonts w:ascii="Times New Roman" w:hAnsi="Times New Roman"/>
          <w:sz w:val="28"/>
          <w:szCs w:val="28"/>
        </w:rPr>
        <w:t>).</w:t>
      </w:r>
    </w:p>
    <w:p w14:paraId="2852A0C9" w14:textId="77777777" w:rsidR="007F243E" w:rsidRPr="004114E4" w:rsidRDefault="003F691C" w:rsidP="0028249D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114E4">
        <w:rPr>
          <w:sz w:val="28"/>
          <w:szCs w:val="28"/>
        </w:rPr>
        <w:t>3</w:t>
      </w:r>
      <w:r w:rsidR="00887B66">
        <w:rPr>
          <w:sz w:val="28"/>
          <w:szCs w:val="28"/>
        </w:rPr>
        <w:t>2</w:t>
      </w:r>
      <w:r w:rsidR="007F243E" w:rsidRPr="004114E4">
        <w:rPr>
          <w:sz w:val="28"/>
          <w:szCs w:val="28"/>
        </w:rPr>
        <w:t xml:space="preserve">. На основании результатов рассмотрения </w:t>
      </w:r>
      <w:r w:rsidR="00461FE7" w:rsidRPr="004114E4">
        <w:rPr>
          <w:sz w:val="28"/>
          <w:szCs w:val="28"/>
        </w:rPr>
        <w:t xml:space="preserve">конкурсных заявок конкурсной </w:t>
      </w:r>
      <w:r w:rsidR="007F243E" w:rsidRPr="004114E4">
        <w:rPr>
          <w:sz w:val="28"/>
          <w:szCs w:val="28"/>
        </w:rPr>
        <w:t xml:space="preserve">комиссией принимается решение о допуске участника конкурса или об отказе в допуске к участию в конкурсе, а также оформляется протокол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заявок, который ведется секретарём конкурсной комиссии и подписывается всеми присутствующими на заседании членами конкурсной </w:t>
      </w:r>
      <w:r w:rsidR="007F243E" w:rsidRPr="004114E4">
        <w:rPr>
          <w:sz w:val="28"/>
          <w:szCs w:val="28"/>
        </w:rPr>
        <w:lastRenderedPageBreak/>
        <w:t xml:space="preserve">комиссии в день окончания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заявок. Протокол должен содержать сведения об участниках конкурса, подавших </w:t>
      </w:r>
      <w:r w:rsidR="000C13DF" w:rsidRPr="004114E4">
        <w:rPr>
          <w:sz w:val="28"/>
          <w:szCs w:val="28"/>
        </w:rPr>
        <w:t xml:space="preserve">конкурсные </w:t>
      </w:r>
      <w:r w:rsidR="007F243E" w:rsidRPr="004114E4">
        <w:rPr>
          <w:sz w:val="28"/>
          <w:szCs w:val="28"/>
        </w:rPr>
        <w:t xml:space="preserve">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</w:t>
      </w:r>
      <w:r w:rsidR="006B6EE0" w:rsidRPr="004114E4">
        <w:rPr>
          <w:sz w:val="28"/>
          <w:szCs w:val="28"/>
        </w:rPr>
        <w:t xml:space="preserve">конкурсной документации, </w:t>
      </w:r>
      <w:r w:rsidR="007F243E" w:rsidRPr="004114E4">
        <w:rPr>
          <w:sz w:val="28"/>
          <w:szCs w:val="28"/>
        </w:rPr>
        <w:t xml:space="preserve">которым не соответствует </w:t>
      </w:r>
      <w:r w:rsidR="00461FE7" w:rsidRPr="004114E4">
        <w:rPr>
          <w:sz w:val="28"/>
          <w:szCs w:val="28"/>
        </w:rPr>
        <w:t xml:space="preserve">конкурсная </w:t>
      </w:r>
      <w:r w:rsidR="007F243E" w:rsidRPr="004114E4">
        <w:rPr>
          <w:sz w:val="28"/>
          <w:szCs w:val="28"/>
        </w:rPr>
        <w:t xml:space="preserve">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</w:t>
      </w:r>
      <w:r w:rsidR="006B6EE0" w:rsidRPr="004114E4">
        <w:rPr>
          <w:sz w:val="28"/>
          <w:szCs w:val="28"/>
        </w:rPr>
        <w:t>течение двух дней</w:t>
      </w:r>
      <w:r w:rsidR="00746D83">
        <w:rPr>
          <w:sz w:val="28"/>
          <w:szCs w:val="28"/>
        </w:rPr>
        <w:t xml:space="preserve"> </w:t>
      </w:r>
      <w:r w:rsidR="006B6EE0" w:rsidRPr="004114E4">
        <w:rPr>
          <w:sz w:val="28"/>
          <w:szCs w:val="28"/>
        </w:rPr>
        <w:t xml:space="preserve">со дня </w:t>
      </w:r>
      <w:r w:rsidR="007F243E" w:rsidRPr="004114E4">
        <w:rPr>
          <w:sz w:val="28"/>
          <w:szCs w:val="28"/>
        </w:rPr>
        <w:t xml:space="preserve">окончания рассмотрения </w:t>
      </w:r>
      <w:r w:rsidR="006B6EE0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>заявок размещает</w:t>
      </w:r>
      <w:r w:rsidR="00C60EBC" w:rsidRPr="004114E4">
        <w:rPr>
          <w:sz w:val="28"/>
          <w:szCs w:val="28"/>
        </w:rPr>
        <w:t>ся Министерством</w:t>
      </w:r>
      <w:r w:rsidR="007F243E" w:rsidRPr="004114E4">
        <w:rPr>
          <w:sz w:val="28"/>
          <w:szCs w:val="28"/>
        </w:rPr>
        <w:t xml:space="preserve"> на своём официальном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2E20F2" w:rsidRPr="004114E4">
        <w:rPr>
          <w:rStyle w:val="ae"/>
          <w:b w:val="0"/>
          <w:sz w:val="28"/>
          <w:szCs w:val="28"/>
        </w:rPr>
        <w:t>телекоммуникационной</w:t>
      </w:r>
      <w:r w:rsidR="00746D83">
        <w:rPr>
          <w:rStyle w:val="ae"/>
          <w:b w:val="0"/>
          <w:sz w:val="28"/>
          <w:szCs w:val="28"/>
        </w:rPr>
        <w:t xml:space="preserve"> </w:t>
      </w:r>
      <w:r w:rsidR="007F243E" w:rsidRPr="004114E4">
        <w:rPr>
          <w:sz w:val="28"/>
          <w:szCs w:val="28"/>
        </w:rPr>
        <w:t xml:space="preserve">сети Интернет. Участникам конкурса, подавшим заявки (как признанным участниками конкурса, так и не допущенным к участию в конкурсе), направляются </w:t>
      </w:r>
      <w:r w:rsidR="007F243E" w:rsidRPr="002A7FCB">
        <w:rPr>
          <w:sz w:val="28"/>
          <w:szCs w:val="28"/>
        </w:rPr>
        <w:t>уведомления</w:t>
      </w:r>
      <w:r w:rsidR="007F243E" w:rsidRPr="004114E4">
        <w:rPr>
          <w:sz w:val="28"/>
          <w:szCs w:val="28"/>
        </w:rPr>
        <w:t xml:space="preserve"> о принятых конкурсной ко</w:t>
      </w:r>
      <w:r w:rsidR="006B6EE0" w:rsidRPr="004114E4">
        <w:rPr>
          <w:sz w:val="28"/>
          <w:szCs w:val="28"/>
        </w:rPr>
        <w:t>миссией решениях не позднее пяти</w:t>
      </w:r>
      <w:r w:rsidR="007F243E" w:rsidRPr="004114E4">
        <w:rPr>
          <w:sz w:val="28"/>
          <w:szCs w:val="28"/>
        </w:rPr>
        <w:t xml:space="preserve"> рабочих дней, со дня подписания указанного протокола.</w:t>
      </w:r>
    </w:p>
    <w:p w14:paraId="04EF1232" w14:textId="77777777" w:rsidR="007F243E" w:rsidRPr="00665753" w:rsidRDefault="003F691C" w:rsidP="00A02DF3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887B66">
        <w:rPr>
          <w:sz w:val="28"/>
          <w:szCs w:val="28"/>
        </w:rPr>
        <w:t>3</w:t>
      </w:r>
      <w:r w:rsidR="007F243E" w:rsidRPr="004A2CB8">
        <w:rPr>
          <w:sz w:val="28"/>
          <w:szCs w:val="28"/>
        </w:rPr>
        <w:t xml:space="preserve">. В случае если на основании результатов рассмотрения </w:t>
      </w:r>
      <w:r w:rsidR="004743D4" w:rsidRPr="004A2CB8">
        <w:rPr>
          <w:sz w:val="28"/>
          <w:szCs w:val="28"/>
        </w:rPr>
        <w:t xml:space="preserve">конкурсных </w:t>
      </w:r>
      <w:r w:rsidR="007F243E" w:rsidRPr="004A2CB8">
        <w:rPr>
          <w:sz w:val="28"/>
          <w:szCs w:val="28"/>
        </w:rPr>
        <w:t xml:space="preserve">заявок принято решение об отказе в допуске к участию в конкурсе всех участников конкурса, подавших </w:t>
      </w:r>
      <w:r w:rsidR="00455578" w:rsidRPr="004A2CB8">
        <w:rPr>
          <w:sz w:val="28"/>
          <w:szCs w:val="28"/>
        </w:rPr>
        <w:t xml:space="preserve">конкурсные </w:t>
      </w:r>
      <w:r w:rsidR="007F243E" w:rsidRPr="004A2CB8">
        <w:rPr>
          <w:sz w:val="28"/>
          <w:szCs w:val="28"/>
        </w:rPr>
        <w:t xml:space="preserve">заявки, а </w:t>
      </w:r>
      <w:r w:rsidR="00DE52EB" w:rsidRPr="004A2CB8">
        <w:rPr>
          <w:sz w:val="28"/>
          <w:szCs w:val="28"/>
        </w:rPr>
        <w:t>также,</w:t>
      </w:r>
      <w:r w:rsidR="007F243E" w:rsidRPr="004A2CB8">
        <w:rPr>
          <w:sz w:val="28"/>
          <w:szCs w:val="28"/>
        </w:rPr>
        <w:t xml:space="preserve"> если для участия в конкурсе не было подано ни одной</w:t>
      </w:r>
      <w:r w:rsidR="00455578" w:rsidRPr="004A2CB8">
        <w:rPr>
          <w:sz w:val="28"/>
          <w:szCs w:val="28"/>
        </w:rPr>
        <w:t xml:space="preserve"> конкурсной </w:t>
      </w:r>
      <w:r w:rsidR="007F243E" w:rsidRPr="004A2CB8">
        <w:rPr>
          <w:sz w:val="28"/>
          <w:szCs w:val="28"/>
        </w:rPr>
        <w:t>заявки, кон</w:t>
      </w:r>
      <w:r w:rsidR="00665753">
        <w:rPr>
          <w:sz w:val="28"/>
          <w:szCs w:val="28"/>
        </w:rPr>
        <w:t>курс признается несостоявшимся.</w:t>
      </w:r>
    </w:p>
    <w:p w14:paraId="6299B89A" w14:textId="0CF79CF6" w:rsidR="00562818" w:rsidRDefault="00887B66" w:rsidP="007F47DB">
      <w:pPr>
        <w:suppressAutoHyphens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="0028249D">
        <w:rPr>
          <w:sz w:val="28"/>
          <w:szCs w:val="28"/>
        </w:rPr>
        <w:t>.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Если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принял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участие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только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один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его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конкурсная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документы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прилагаемые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заявке</w:t>
      </w:r>
      <w:r w:rsidR="00D12E12" w:rsidRPr="00D12E12">
        <w:rPr>
          <w:sz w:val="28"/>
          <w:szCs w:val="28"/>
        </w:rPr>
        <w:t>,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соответствуют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требованиям</w:t>
      </w:r>
      <w:r w:rsidR="0028249D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установленным</w:t>
      </w:r>
      <w:r w:rsidR="00746D83">
        <w:rPr>
          <w:sz w:val="28"/>
          <w:szCs w:val="28"/>
        </w:rPr>
        <w:t xml:space="preserve"> </w:t>
      </w:r>
      <w:r w:rsidR="00D12E12" w:rsidRPr="00501357">
        <w:rPr>
          <w:rFonts w:hint="eastAsia"/>
          <w:sz w:val="28"/>
          <w:szCs w:val="28"/>
        </w:rPr>
        <w:t>пунктами</w:t>
      </w:r>
      <w:r w:rsidR="0028249D" w:rsidRPr="00501357">
        <w:rPr>
          <w:sz w:val="28"/>
          <w:szCs w:val="28"/>
        </w:rPr>
        <w:t xml:space="preserve"> 2,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13,</w:t>
      </w:r>
      <w:r w:rsidR="00DD502C">
        <w:rPr>
          <w:sz w:val="28"/>
          <w:szCs w:val="28"/>
        </w:rPr>
        <w:t xml:space="preserve"> </w:t>
      </w:r>
      <w:r w:rsidR="00052961" w:rsidRPr="00501357">
        <w:rPr>
          <w:sz w:val="28"/>
          <w:szCs w:val="28"/>
        </w:rPr>
        <w:t>14</w:t>
      </w:r>
      <w:r w:rsidR="00501357" w:rsidRPr="00501357">
        <w:rPr>
          <w:sz w:val="28"/>
          <w:szCs w:val="28"/>
        </w:rPr>
        <w:t>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16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документации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этом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случае</w:t>
      </w:r>
      <w:r w:rsidR="00B14707">
        <w:rPr>
          <w:sz w:val="28"/>
          <w:szCs w:val="28"/>
        </w:rPr>
        <w:t xml:space="preserve"> он признается победителем и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течение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рабочих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дней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протокола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предусмотренного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пунктом</w:t>
      </w:r>
      <w:r w:rsidR="00746D83">
        <w:rPr>
          <w:sz w:val="28"/>
          <w:szCs w:val="28"/>
        </w:rPr>
        <w:t xml:space="preserve"> </w:t>
      </w:r>
      <w:r w:rsidR="00E8539F" w:rsidRPr="00F532CE">
        <w:rPr>
          <w:sz w:val="28"/>
          <w:szCs w:val="28"/>
        </w:rPr>
        <w:t>3</w:t>
      </w:r>
      <w:r w:rsidR="00FA7FF8" w:rsidRPr="00F532CE">
        <w:rPr>
          <w:sz w:val="28"/>
          <w:szCs w:val="28"/>
        </w:rPr>
        <w:t>1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документации</w:t>
      </w:r>
      <w:r w:rsidR="00125D1E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такому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передаётся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проект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договора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для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0B4F36">
        <w:rPr>
          <w:sz w:val="28"/>
          <w:szCs w:val="28"/>
        </w:rPr>
        <w:t xml:space="preserve">трехдневный </w:t>
      </w:r>
      <w:r w:rsidR="00D12E12" w:rsidRPr="00D12E12">
        <w:rPr>
          <w:rFonts w:hint="eastAsia"/>
          <w:sz w:val="28"/>
          <w:szCs w:val="28"/>
        </w:rPr>
        <w:t>срок</w:t>
      </w:r>
      <w:r w:rsidR="000B4F36">
        <w:rPr>
          <w:sz w:val="28"/>
          <w:szCs w:val="28"/>
        </w:rPr>
        <w:t>.</w:t>
      </w:r>
    </w:p>
    <w:p w14:paraId="3E4BE97D" w14:textId="77777777" w:rsidR="001F4C6A" w:rsidRDefault="00887B66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</w:t>
      </w:r>
      <w:r w:rsidR="00336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F32D6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Конкурсная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комиссия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отказывает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участнику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конкурса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допуске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участию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случае</w:t>
      </w:r>
      <w:r w:rsidR="001F4C6A"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01493409" w14:textId="77777777" w:rsidR="001F4C6A" w:rsidRDefault="001F4C6A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</w:t>
      </w:r>
      <w:r w:rsidR="00280BC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56281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Правительства Удмуртской Республики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от 21.12.2012</w:t>
      </w:r>
      <w:r w:rsidR="005518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года №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592 «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ую стоянку, хранению и возврату»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</w:p>
    <w:p w14:paraId="705DE5A7" w14:textId="77777777" w:rsidR="001F4C6A" w:rsidRPr="007F426D" w:rsidRDefault="001F4C6A" w:rsidP="007F426D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стоянки требованиям,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</w:p>
    <w:p w14:paraId="5D403433" w14:textId="77777777" w:rsidR="003B444C" w:rsidRDefault="00EB267E" w:rsidP="001F4C6A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1F4C6A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настоящ</w:t>
      </w:r>
      <w:r w:rsidR="00A13F9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документацией</w:t>
      </w:r>
      <w:r w:rsidR="00E62619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14:paraId="031F6990" w14:textId="77777777" w:rsidR="00D81B4B" w:rsidRDefault="00887B66" w:rsidP="00D81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81B4B">
        <w:rPr>
          <w:rFonts w:ascii="Times New Roman" w:hAnsi="Times New Roman" w:cs="Times New Roman"/>
          <w:sz w:val="28"/>
          <w:szCs w:val="28"/>
        </w:rPr>
        <w:t>.</w:t>
      </w:r>
      <w:r w:rsidR="00D81B4B" w:rsidRPr="00F54B94">
        <w:rPr>
          <w:rFonts w:ascii="Times New Roman" w:hAnsi="Times New Roman" w:cs="Times New Roman"/>
          <w:sz w:val="28"/>
          <w:szCs w:val="28"/>
        </w:rPr>
        <w:t xml:space="preserve"> Участники конкурса не допускаются к участию в конкурсе в случае:</w:t>
      </w:r>
    </w:p>
    <w:p w14:paraId="67217567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1) проведения ликвидации в отношении участника конкурса - юридического лица;</w:t>
      </w:r>
    </w:p>
    <w:p w14:paraId="09A1E430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22BBC1E8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lastRenderedPageBreak/>
        <w:t xml:space="preserve">3) приостановления деятельности участника конкурса в порядке, предусмотренном </w:t>
      </w:r>
      <w:hyperlink r:id="rId12" w:anchor="/document/12125267/entry/0" w:history="1">
        <w:r w:rsidRPr="00875484">
          <w:rPr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75484">
        <w:rPr>
          <w:sz w:val="28"/>
          <w:szCs w:val="28"/>
        </w:rPr>
        <w:t>;</w:t>
      </w:r>
    </w:p>
    <w:p w14:paraId="180AAB2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14:paraId="6C55217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</w:p>
    <w:p w14:paraId="18F24081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 xml:space="preserve">6) </w:t>
      </w:r>
      <w:r w:rsidR="0049276C" w:rsidRPr="00875484">
        <w:rPr>
          <w:sz w:val="28"/>
          <w:szCs w:val="28"/>
        </w:rPr>
        <w:t>не предоставления</w:t>
      </w:r>
      <w:r w:rsidRPr="00875484">
        <w:rPr>
          <w:sz w:val="28"/>
          <w:szCs w:val="28"/>
        </w:rPr>
        <w:t xml:space="preserve"> документа или копии документа, подтверждающего внесение задатка, если внесение задатка было установлено конкурсной документацией.</w:t>
      </w:r>
    </w:p>
    <w:p w14:paraId="20A16005" w14:textId="77777777" w:rsidR="0062111B" w:rsidRPr="00F54B94" w:rsidRDefault="0062111B" w:rsidP="0049276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Отказ в допуске к участию в конкурсе по другим основаниям не допускается.</w:t>
      </w:r>
    </w:p>
    <w:p w14:paraId="69ED5A68" w14:textId="77777777" w:rsidR="00B20051" w:rsidRPr="003B444C" w:rsidRDefault="00887B66" w:rsidP="00887B66">
      <w:pPr>
        <w:suppressAutoHyphens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91C" w:rsidRPr="003B444C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2349DB" w:rsidRPr="003B444C">
        <w:rPr>
          <w:sz w:val="28"/>
          <w:szCs w:val="28"/>
        </w:rPr>
        <w:t>. Конкурсная комиссия отстраняет участника конкурса от участия в конкурсе на любо</w:t>
      </w:r>
      <w:r w:rsidR="00041BB9" w:rsidRPr="003B444C">
        <w:rPr>
          <w:sz w:val="28"/>
          <w:szCs w:val="28"/>
        </w:rPr>
        <w:t>м этапе его проведения</w:t>
      </w:r>
      <w:r w:rsidR="002349DB" w:rsidRPr="003B444C">
        <w:rPr>
          <w:sz w:val="28"/>
          <w:szCs w:val="28"/>
        </w:rPr>
        <w:t>, в случае выявления факта предоставления у</w:t>
      </w:r>
      <w:r w:rsidR="005A4A09">
        <w:rPr>
          <w:sz w:val="28"/>
          <w:szCs w:val="28"/>
        </w:rPr>
        <w:t>частником конкурса недостоверной</w:t>
      </w:r>
      <w:r w:rsidR="000754D1">
        <w:rPr>
          <w:sz w:val="28"/>
          <w:szCs w:val="28"/>
        </w:rPr>
        <w:t xml:space="preserve"> </w:t>
      </w:r>
      <w:r w:rsidR="00041BB9" w:rsidRPr="003B444C">
        <w:rPr>
          <w:sz w:val="28"/>
          <w:szCs w:val="28"/>
        </w:rPr>
        <w:t>информации (</w:t>
      </w:r>
      <w:r w:rsidR="002349DB" w:rsidRPr="003B444C">
        <w:rPr>
          <w:sz w:val="28"/>
          <w:szCs w:val="28"/>
        </w:rPr>
        <w:t>сведений</w:t>
      </w:r>
      <w:r w:rsidR="00041BB9" w:rsidRPr="003B444C">
        <w:rPr>
          <w:sz w:val="28"/>
          <w:szCs w:val="28"/>
        </w:rPr>
        <w:t>)</w:t>
      </w:r>
      <w:r w:rsidR="003B444C" w:rsidRPr="003B444C">
        <w:rPr>
          <w:sz w:val="28"/>
          <w:szCs w:val="28"/>
        </w:rPr>
        <w:t>, содержащейся в конкурсной заявке и документах, прилагаемых к конкурсной заявке, пред</w:t>
      </w:r>
      <w:r w:rsidR="004A11CD">
        <w:rPr>
          <w:sz w:val="28"/>
          <w:szCs w:val="28"/>
        </w:rPr>
        <w:t>о</w:t>
      </w:r>
      <w:r w:rsidR="003B444C" w:rsidRPr="003B444C">
        <w:rPr>
          <w:sz w:val="28"/>
          <w:szCs w:val="28"/>
        </w:rPr>
        <w:t>ставленной участником конкурса.</w:t>
      </w:r>
      <w:r w:rsidR="000754D1">
        <w:rPr>
          <w:sz w:val="28"/>
          <w:szCs w:val="28"/>
        </w:rPr>
        <w:t xml:space="preserve"> </w:t>
      </w:r>
      <w:r w:rsidR="00FE7F9F" w:rsidRPr="003B444C">
        <w:rPr>
          <w:sz w:val="28"/>
          <w:szCs w:val="28"/>
        </w:rPr>
        <w:t xml:space="preserve">Решение об отстранении </w:t>
      </w:r>
      <w:r w:rsidR="00CE45DA" w:rsidRPr="003B444C">
        <w:rPr>
          <w:sz w:val="28"/>
          <w:szCs w:val="28"/>
        </w:rPr>
        <w:t>участника конкурса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размещ</w:t>
      </w:r>
      <w:r w:rsidR="00B20051" w:rsidRPr="003B444C">
        <w:rPr>
          <w:sz w:val="28"/>
          <w:szCs w:val="28"/>
        </w:rPr>
        <w:t xml:space="preserve">ается Министерством </w:t>
      </w:r>
      <w:r w:rsidR="00B20051" w:rsidRPr="003B444C">
        <w:rPr>
          <w:rFonts w:hint="eastAsia"/>
          <w:sz w:val="28"/>
          <w:szCs w:val="28"/>
        </w:rPr>
        <w:t>на</w:t>
      </w:r>
      <w:r w:rsidR="000754D1">
        <w:rPr>
          <w:sz w:val="28"/>
          <w:szCs w:val="28"/>
        </w:rPr>
        <w:t xml:space="preserve"> </w:t>
      </w:r>
      <w:r w:rsidR="00457AC5" w:rsidRPr="003B444C">
        <w:rPr>
          <w:sz w:val="28"/>
          <w:szCs w:val="28"/>
        </w:rPr>
        <w:t xml:space="preserve">своём </w:t>
      </w:r>
      <w:r w:rsidR="00B20051" w:rsidRPr="003B444C">
        <w:rPr>
          <w:rFonts w:hint="eastAsia"/>
          <w:sz w:val="28"/>
          <w:szCs w:val="28"/>
        </w:rPr>
        <w:t>официальном</w:t>
      </w:r>
      <w:r w:rsidR="00B20051" w:rsidRPr="003B444C">
        <w:rPr>
          <w:sz w:val="28"/>
          <w:szCs w:val="28"/>
        </w:rPr>
        <w:t xml:space="preserve">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4B4413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B20051" w:rsidRPr="003B444C">
        <w:rPr>
          <w:sz w:val="28"/>
          <w:szCs w:val="28"/>
        </w:rPr>
        <w:t xml:space="preserve">сети Интернет в </w:t>
      </w:r>
      <w:r w:rsidR="00B20051" w:rsidRPr="00D81B4B">
        <w:rPr>
          <w:rFonts w:hint="eastAsia"/>
          <w:sz w:val="28"/>
          <w:szCs w:val="28"/>
        </w:rPr>
        <w:t>двухдневный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срок</w:t>
      </w:r>
      <w:r w:rsidR="00B20051" w:rsidRPr="003B444C">
        <w:rPr>
          <w:sz w:val="28"/>
          <w:szCs w:val="28"/>
        </w:rPr>
        <w:t xml:space="preserve">. В </w:t>
      </w:r>
      <w:r w:rsidR="00B20051" w:rsidRPr="003B444C">
        <w:rPr>
          <w:rFonts w:hint="eastAsia"/>
          <w:sz w:val="28"/>
          <w:szCs w:val="28"/>
        </w:rPr>
        <w:t>решении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указываются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установленные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факты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недостоверных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сведений</w:t>
      </w:r>
      <w:r w:rsidR="00B20051" w:rsidRPr="003B444C">
        <w:rPr>
          <w:sz w:val="28"/>
          <w:szCs w:val="28"/>
        </w:rPr>
        <w:t>.</w:t>
      </w:r>
    </w:p>
    <w:p w14:paraId="51B249A2" w14:textId="77777777" w:rsidR="003E22BF" w:rsidRPr="00CC4006" w:rsidRDefault="00FE7F9F" w:rsidP="00CC4006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E6399">
        <w:rPr>
          <w:rFonts w:hint="eastAsia"/>
          <w:sz w:val="28"/>
          <w:szCs w:val="28"/>
        </w:rPr>
        <w:t>Отстранение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участника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от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участия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в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по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другим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основаниям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не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допускается</w:t>
      </w:r>
      <w:r w:rsidRPr="001E25B2">
        <w:rPr>
          <w:sz w:val="28"/>
          <w:szCs w:val="28"/>
        </w:rPr>
        <w:t>.</w:t>
      </w:r>
    </w:p>
    <w:p w14:paraId="3FBF9D60" w14:textId="77777777" w:rsidR="003E22BF" w:rsidRDefault="003E22BF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3754" w14:textId="77777777" w:rsidR="009F3106" w:rsidRDefault="009C080A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2">
        <w:rPr>
          <w:rFonts w:ascii="Times New Roman" w:hAnsi="Times New Roman" w:cs="Times New Roman"/>
          <w:b/>
          <w:sz w:val="28"/>
          <w:szCs w:val="28"/>
        </w:rPr>
        <w:t>X</w:t>
      </w:r>
      <w:r w:rsidRPr="001E25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4269" w:rsidRPr="001E25B2">
        <w:rPr>
          <w:rFonts w:ascii="Times New Roman" w:hAnsi="Times New Roman" w:cs="Times New Roman"/>
          <w:b/>
          <w:sz w:val="28"/>
          <w:szCs w:val="28"/>
        </w:rPr>
        <w:t>. Порядок проверки достоверности</w:t>
      </w:r>
      <w:r w:rsidR="00FA3936" w:rsidRPr="001E25B2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14:paraId="242867FC" w14:textId="77777777" w:rsidR="006947F2" w:rsidRPr="00451182" w:rsidRDefault="006947F2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9F98D" w14:textId="77777777" w:rsidR="00CE4E67" w:rsidRPr="006A21B5" w:rsidRDefault="003F691C" w:rsidP="00DF5462">
      <w:pPr>
        <w:pStyle w:val="210"/>
        <w:ind w:firstLine="708"/>
        <w:rPr>
          <w:szCs w:val="28"/>
        </w:rPr>
      </w:pPr>
      <w:r w:rsidRPr="00F617AB">
        <w:rPr>
          <w:bCs/>
        </w:rPr>
        <w:t>3</w:t>
      </w:r>
      <w:r w:rsidR="00887B66">
        <w:rPr>
          <w:bCs/>
        </w:rPr>
        <w:t>8</w:t>
      </w:r>
      <w:r w:rsidR="00C176CF" w:rsidRPr="00F617AB">
        <w:rPr>
          <w:bCs/>
        </w:rPr>
        <w:t>.</w:t>
      </w:r>
      <w:r w:rsidR="00522E01" w:rsidRPr="00522E01">
        <w:rPr>
          <w:bCs/>
        </w:rPr>
        <w:t xml:space="preserve"> </w:t>
      </w:r>
      <w:r w:rsidR="00CE4E67" w:rsidRPr="00F617AB">
        <w:rPr>
          <w:szCs w:val="28"/>
        </w:rPr>
        <w:t xml:space="preserve">Для </w:t>
      </w:r>
      <w:r w:rsidR="00097D9C" w:rsidRPr="00F617AB">
        <w:rPr>
          <w:szCs w:val="28"/>
        </w:rPr>
        <w:t xml:space="preserve">проверки достоверности </w:t>
      </w:r>
      <w:r w:rsidR="00CE4E67" w:rsidRPr="00F617AB">
        <w:rPr>
          <w:szCs w:val="28"/>
        </w:rPr>
        <w:t>документов</w:t>
      </w:r>
      <w:r w:rsidR="0079734F" w:rsidRPr="00F617AB">
        <w:rPr>
          <w:szCs w:val="28"/>
        </w:rPr>
        <w:t xml:space="preserve"> участников конкурса</w:t>
      </w:r>
      <w:r w:rsidR="00097D9C" w:rsidRPr="00F617AB">
        <w:rPr>
          <w:szCs w:val="28"/>
        </w:rPr>
        <w:t>, указанных в пп. 2</w:t>
      </w:r>
      <w:r w:rsidR="008B493F">
        <w:rPr>
          <w:szCs w:val="28"/>
        </w:rPr>
        <w:t>, 2.1</w:t>
      </w:r>
      <w:r w:rsidR="00CF2BFE" w:rsidRPr="00F617AB">
        <w:rPr>
          <w:szCs w:val="28"/>
        </w:rPr>
        <w:t xml:space="preserve"> </w:t>
      </w:r>
      <w:r w:rsidR="00CF2BFE" w:rsidRPr="006A21B5">
        <w:rPr>
          <w:szCs w:val="28"/>
        </w:rPr>
        <w:t>пункта 16</w:t>
      </w:r>
      <w:r w:rsidR="00522E01" w:rsidRPr="006A21B5">
        <w:rPr>
          <w:szCs w:val="28"/>
        </w:rPr>
        <w:t xml:space="preserve"> </w:t>
      </w:r>
      <w:r w:rsidR="00CE4E67" w:rsidRPr="006A21B5">
        <w:rPr>
          <w:szCs w:val="28"/>
        </w:rPr>
        <w:t>конкурсной документации</w:t>
      </w:r>
      <w:r w:rsidR="005B64EC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CE4E67" w:rsidRPr="006A21B5">
        <w:rPr>
          <w:szCs w:val="28"/>
        </w:rPr>
        <w:t xml:space="preserve">конкурсная комиссия проводит </w:t>
      </w:r>
      <w:r w:rsidR="00097D9C" w:rsidRPr="006A21B5">
        <w:rPr>
          <w:szCs w:val="28"/>
        </w:rPr>
        <w:t>выездную проверку стоянки</w:t>
      </w:r>
      <w:r w:rsidR="00C47E74" w:rsidRPr="006A21B5">
        <w:rPr>
          <w:szCs w:val="28"/>
        </w:rPr>
        <w:t xml:space="preserve"> на соответствие её требованиям, установленным </w:t>
      </w:r>
      <w:r w:rsidR="003B5CFD" w:rsidRPr="006A21B5">
        <w:rPr>
          <w:szCs w:val="28"/>
        </w:rPr>
        <w:t>во втором разделе</w:t>
      </w:r>
      <w:r w:rsidR="000754D1" w:rsidRPr="006A21B5">
        <w:rPr>
          <w:szCs w:val="28"/>
        </w:rPr>
        <w:t xml:space="preserve"> </w:t>
      </w:r>
      <w:r w:rsidR="00665753" w:rsidRPr="006A21B5">
        <w:rPr>
          <w:szCs w:val="28"/>
        </w:rPr>
        <w:t>конкурсной документации.</w:t>
      </w:r>
    </w:p>
    <w:p w14:paraId="0E57693F" w14:textId="77777777" w:rsidR="0093760B" w:rsidRPr="00F617AB" w:rsidRDefault="00887B66" w:rsidP="00327F2E">
      <w:pPr>
        <w:pStyle w:val="210"/>
        <w:ind w:firstLine="708"/>
        <w:rPr>
          <w:szCs w:val="28"/>
        </w:rPr>
      </w:pPr>
      <w:r w:rsidRPr="006A21B5">
        <w:rPr>
          <w:szCs w:val="28"/>
        </w:rPr>
        <w:t>38</w:t>
      </w:r>
      <w:r w:rsidR="00DF5462" w:rsidRPr="006A21B5">
        <w:rPr>
          <w:szCs w:val="28"/>
        </w:rPr>
        <w:t xml:space="preserve">.1. </w:t>
      </w:r>
      <w:r w:rsidR="00097D9C" w:rsidRPr="006A21B5">
        <w:rPr>
          <w:szCs w:val="28"/>
        </w:rPr>
        <w:t>Для проверки достоверности предоставленных документов</w:t>
      </w:r>
      <w:r w:rsidR="0079734F" w:rsidRPr="006A21B5">
        <w:rPr>
          <w:szCs w:val="28"/>
        </w:rPr>
        <w:t xml:space="preserve"> участников конкурса</w:t>
      </w:r>
      <w:r w:rsidR="00C166CE" w:rsidRPr="006A21B5">
        <w:rPr>
          <w:szCs w:val="28"/>
        </w:rPr>
        <w:t>, указанных в пп. 3</w:t>
      </w:r>
      <w:r w:rsidR="00CF2BFE" w:rsidRPr="006A21B5">
        <w:rPr>
          <w:szCs w:val="28"/>
        </w:rPr>
        <w:t xml:space="preserve"> пункта 16</w:t>
      </w:r>
      <w:r w:rsidR="00522E0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конкурсной документации</w:t>
      </w:r>
      <w:r w:rsidR="0065126B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конкурсная комиссия</w:t>
      </w:r>
      <w:r w:rsidR="000754D1" w:rsidRPr="006A21B5">
        <w:rPr>
          <w:szCs w:val="28"/>
        </w:rPr>
        <w:t xml:space="preserve"> </w:t>
      </w:r>
      <w:r w:rsidR="00C166CE" w:rsidRPr="006A21B5">
        <w:rPr>
          <w:szCs w:val="28"/>
        </w:rPr>
        <w:t>проводит выездную проверку</w:t>
      </w:r>
      <w:r w:rsidR="00C166CE" w:rsidRPr="00F617AB">
        <w:rPr>
          <w:szCs w:val="28"/>
        </w:rPr>
        <w:t xml:space="preserve"> эвакуаторов</w:t>
      </w:r>
      <w:r w:rsidR="000754D1">
        <w:rPr>
          <w:szCs w:val="28"/>
        </w:rPr>
        <w:t xml:space="preserve"> </w:t>
      </w:r>
      <w:r w:rsidR="00327F2E" w:rsidRPr="00F617AB">
        <w:rPr>
          <w:szCs w:val="28"/>
        </w:rPr>
        <w:t xml:space="preserve">на соответствие их требованиям, установленным в </w:t>
      </w:r>
      <w:r w:rsidR="003E0D5D" w:rsidRPr="00F617AB">
        <w:rPr>
          <w:szCs w:val="28"/>
        </w:rPr>
        <w:t>третьем разделе</w:t>
      </w:r>
      <w:r w:rsidR="00F32D66">
        <w:rPr>
          <w:szCs w:val="28"/>
        </w:rPr>
        <w:t xml:space="preserve"> и пп.</w:t>
      </w:r>
      <w:r w:rsidR="00663D42">
        <w:rPr>
          <w:szCs w:val="28"/>
        </w:rPr>
        <w:t xml:space="preserve"> </w:t>
      </w:r>
      <w:r w:rsidR="00AE18A8">
        <w:rPr>
          <w:szCs w:val="28"/>
        </w:rPr>
        <w:t xml:space="preserve">6 </w:t>
      </w:r>
      <w:r w:rsidR="00EE22E7" w:rsidRPr="00F617AB">
        <w:rPr>
          <w:szCs w:val="28"/>
        </w:rPr>
        <w:t>п.</w:t>
      </w:r>
      <w:r w:rsidR="00663D42">
        <w:rPr>
          <w:szCs w:val="28"/>
        </w:rPr>
        <w:t xml:space="preserve"> </w:t>
      </w:r>
      <w:r w:rsidR="00EE22E7" w:rsidRPr="00F617AB">
        <w:rPr>
          <w:szCs w:val="28"/>
        </w:rPr>
        <w:t xml:space="preserve">2 </w:t>
      </w:r>
      <w:r w:rsidR="00327F2E" w:rsidRPr="00F617AB">
        <w:rPr>
          <w:szCs w:val="28"/>
        </w:rPr>
        <w:t>конкурсной документации.</w:t>
      </w:r>
    </w:p>
    <w:p w14:paraId="4A6D5341" w14:textId="77777777" w:rsidR="0079734F" w:rsidRPr="00444B49" w:rsidRDefault="00887B66" w:rsidP="0079734F">
      <w:pPr>
        <w:widowControl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DF5462" w:rsidRPr="00F617AB">
        <w:rPr>
          <w:sz w:val="28"/>
          <w:szCs w:val="28"/>
        </w:rPr>
        <w:t xml:space="preserve">.2. </w:t>
      </w:r>
      <w:r w:rsidR="0079734F" w:rsidRPr="00F617AB">
        <w:rPr>
          <w:sz w:val="28"/>
          <w:szCs w:val="28"/>
        </w:rPr>
        <w:t>Проверка осуществляется в срок, не превышающий 8 рабочих д</w:t>
      </w:r>
      <w:r w:rsidR="00663D42">
        <w:rPr>
          <w:sz w:val="28"/>
          <w:szCs w:val="28"/>
        </w:rPr>
        <w:t>ней со дня принятия решения о</w:t>
      </w:r>
      <w:r w:rsidR="0079734F" w:rsidRPr="00F617AB">
        <w:rPr>
          <w:sz w:val="28"/>
          <w:szCs w:val="28"/>
        </w:rPr>
        <w:t xml:space="preserve"> проведении проверки.</w:t>
      </w:r>
    </w:p>
    <w:p w14:paraId="5F1FB562" w14:textId="77777777" w:rsidR="00C166CE" w:rsidRPr="003C47B4" w:rsidRDefault="00C166CE" w:rsidP="002D5C90">
      <w:pPr>
        <w:pStyle w:val="210"/>
        <w:ind w:firstLine="0"/>
        <w:rPr>
          <w:b/>
          <w:bCs/>
        </w:rPr>
      </w:pPr>
    </w:p>
    <w:p w14:paraId="5E7E6976" w14:textId="77777777" w:rsidR="00FA11BA" w:rsidRPr="004B130F" w:rsidRDefault="00721D03" w:rsidP="00E63304">
      <w:pPr>
        <w:pStyle w:val="210"/>
        <w:jc w:val="center"/>
        <w:rPr>
          <w:b/>
          <w:szCs w:val="28"/>
        </w:rPr>
      </w:pPr>
      <w:r w:rsidRPr="004B130F">
        <w:rPr>
          <w:b/>
          <w:szCs w:val="28"/>
        </w:rPr>
        <w:t>X</w:t>
      </w:r>
      <w:r w:rsidR="00C82C0C" w:rsidRPr="004B130F">
        <w:rPr>
          <w:b/>
          <w:szCs w:val="28"/>
          <w:lang w:val="en-US"/>
        </w:rPr>
        <w:t>I</w:t>
      </w:r>
      <w:r w:rsidR="006A738C" w:rsidRPr="004B130F">
        <w:rPr>
          <w:b/>
          <w:szCs w:val="28"/>
        </w:rPr>
        <w:t xml:space="preserve">V. </w:t>
      </w:r>
      <w:r w:rsidR="00BE096A" w:rsidRPr="004B130F">
        <w:rPr>
          <w:b/>
          <w:szCs w:val="28"/>
        </w:rPr>
        <w:t>К</w:t>
      </w:r>
      <w:r w:rsidR="006A738C" w:rsidRPr="004B130F">
        <w:rPr>
          <w:b/>
          <w:szCs w:val="28"/>
        </w:rPr>
        <w:t>ритерии оценки конкурсных заявок</w:t>
      </w:r>
      <w:r w:rsidR="00E63304" w:rsidRPr="004B130F">
        <w:rPr>
          <w:b/>
          <w:szCs w:val="28"/>
        </w:rPr>
        <w:t xml:space="preserve"> и п</w:t>
      </w:r>
      <w:r w:rsidR="008B232F" w:rsidRPr="004B130F">
        <w:rPr>
          <w:b/>
          <w:szCs w:val="28"/>
        </w:rPr>
        <w:t>орядок сопоставления и оценки конкурсных заявок</w:t>
      </w:r>
    </w:p>
    <w:p w14:paraId="32A0AD2F" w14:textId="77777777" w:rsidR="00DC122C" w:rsidRPr="00732F7F" w:rsidRDefault="00DC122C" w:rsidP="001B52A5">
      <w:pPr>
        <w:pStyle w:val="210"/>
        <w:ind w:firstLine="0"/>
        <w:jc w:val="center"/>
        <w:rPr>
          <w:szCs w:val="28"/>
          <w:highlight w:val="yellow"/>
        </w:rPr>
      </w:pPr>
    </w:p>
    <w:p w14:paraId="5920AB54" w14:textId="77777777" w:rsidR="00A34679" w:rsidRPr="004B130F" w:rsidRDefault="003F691C" w:rsidP="000B2D1A">
      <w:pPr>
        <w:pStyle w:val="210"/>
        <w:ind w:firstLine="708"/>
        <w:rPr>
          <w:bCs/>
        </w:rPr>
      </w:pPr>
      <w:r w:rsidRPr="004B130F">
        <w:rPr>
          <w:bCs/>
        </w:rPr>
        <w:t>3</w:t>
      </w:r>
      <w:r w:rsidR="00887B66" w:rsidRPr="004B130F">
        <w:rPr>
          <w:bCs/>
        </w:rPr>
        <w:t>9</w:t>
      </w:r>
      <w:r w:rsidR="00DC122C" w:rsidRPr="004B130F">
        <w:rPr>
          <w:bCs/>
        </w:rPr>
        <w:t xml:space="preserve">. </w:t>
      </w:r>
      <w:r w:rsidR="00A34679" w:rsidRPr="004B130F">
        <w:rPr>
          <w:szCs w:val="28"/>
        </w:rPr>
        <w:t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</w:t>
      </w:r>
      <w:r w:rsidR="000754D1" w:rsidRPr="004B130F">
        <w:rPr>
          <w:szCs w:val="28"/>
        </w:rPr>
        <w:t xml:space="preserve"> </w:t>
      </w:r>
      <w:r w:rsidR="00A34679" w:rsidRPr="004B130F">
        <w:rPr>
          <w:szCs w:val="28"/>
        </w:rPr>
        <w:t>(</w:t>
      </w:r>
      <w:r w:rsidR="005C2DFD" w:rsidRPr="004B130F">
        <w:rPr>
          <w:bCs/>
        </w:rPr>
        <w:t xml:space="preserve">Приложение № </w:t>
      </w:r>
      <w:r w:rsidR="00E614F1" w:rsidRPr="004B130F">
        <w:rPr>
          <w:bCs/>
        </w:rPr>
        <w:t>2</w:t>
      </w:r>
      <w:r w:rsidR="0098435E" w:rsidRPr="004B130F">
        <w:rPr>
          <w:szCs w:val="28"/>
        </w:rPr>
        <w:t>)</w:t>
      </w:r>
      <w:r w:rsidR="00A34679" w:rsidRPr="004B130F">
        <w:rPr>
          <w:szCs w:val="28"/>
        </w:rPr>
        <w:t xml:space="preserve">. Совокупная значимость </w:t>
      </w:r>
      <w:r w:rsidR="00A34679" w:rsidRPr="004B130F">
        <w:rPr>
          <w:szCs w:val="28"/>
        </w:rPr>
        <w:lastRenderedPageBreak/>
        <w:t>обязательных критериев составляет не более 30 баллов, что составляет сто процентов.</w:t>
      </w:r>
    </w:p>
    <w:p w14:paraId="5559ABC0" w14:textId="77777777" w:rsidR="0038590B" w:rsidRPr="0014469A" w:rsidRDefault="00887B66" w:rsidP="0038590B">
      <w:pPr>
        <w:ind w:firstLine="709"/>
        <w:jc w:val="both"/>
        <w:rPr>
          <w:sz w:val="28"/>
        </w:rPr>
      </w:pPr>
      <w:r w:rsidRPr="0014469A">
        <w:rPr>
          <w:sz w:val="28"/>
        </w:rPr>
        <w:t>40</w:t>
      </w:r>
      <w:r w:rsidR="00D2367B" w:rsidRPr="0014469A">
        <w:rPr>
          <w:sz w:val="28"/>
        </w:rPr>
        <w:t xml:space="preserve">. </w:t>
      </w:r>
      <w:r w:rsidR="005F7E43" w:rsidRPr="0014469A">
        <w:rPr>
          <w:sz w:val="28"/>
        </w:rPr>
        <w:t xml:space="preserve">На основании результатов оценки и сопоставления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</w:t>
      </w:r>
      <w:r w:rsidR="00C309A5" w:rsidRPr="0014469A">
        <w:rPr>
          <w:sz w:val="28"/>
        </w:rPr>
        <w:t xml:space="preserve">конкурсным </w:t>
      </w:r>
      <w:r w:rsidR="005F7E43" w:rsidRPr="0014469A">
        <w:rPr>
          <w:sz w:val="28"/>
        </w:rPr>
        <w:t>заявкам поставлено одинаковое количество баллов, меньший порядковый номер присваивается</w:t>
      </w:r>
      <w:r w:rsidR="00C309A5" w:rsidRPr="0014469A">
        <w:rPr>
          <w:sz w:val="28"/>
        </w:rPr>
        <w:t xml:space="preserve"> </w:t>
      </w:r>
      <w:r w:rsidR="005E272C" w:rsidRPr="0014469A">
        <w:rPr>
          <w:sz w:val="28"/>
        </w:rPr>
        <w:t>конкурсной заявке</w:t>
      </w:r>
      <w:r w:rsidR="005F7E43" w:rsidRPr="0014469A">
        <w:rPr>
          <w:sz w:val="28"/>
        </w:rPr>
        <w:t xml:space="preserve">, которая поступила ранее других таких </w:t>
      </w:r>
      <w:r w:rsidR="00C309A5" w:rsidRPr="0014469A">
        <w:rPr>
          <w:sz w:val="28"/>
        </w:rPr>
        <w:t xml:space="preserve">конкурсных </w:t>
      </w:r>
      <w:r w:rsidR="005F7E43" w:rsidRPr="0014469A">
        <w:rPr>
          <w:sz w:val="28"/>
        </w:rPr>
        <w:t>заявок.</w:t>
      </w:r>
    </w:p>
    <w:p w14:paraId="6C1ED6B7" w14:textId="77777777" w:rsidR="00D26633" w:rsidRPr="0014469A" w:rsidRDefault="00887B66" w:rsidP="0038590B">
      <w:pPr>
        <w:ind w:firstLine="709"/>
        <w:jc w:val="both"/>
        <w:rPr>
          <w:sz w:val="28"/>
          <w:szCs w:val="28"/>
        </w:rPr>
      </w:pPr>
      <w:r w:rsidRPr="0014469A">
        <w:rPr>
          <w:sz w:val="28"/>
        </w:rPr>
        <w:t>41</w:t>
      </w:r>
      <w:r w:rsidR="00D26633" w:rsidRPr="0014469A">
        <w:rPr>
          <w:sz w:val="28"/>
        </w:rPr>
        <w:t xml:space="preserve">. </w:t>
      </w:r>
      <w:r w:rsidR="00723EEF" w:rsidRPr="0014469A">
        <w:rPr>
          <w:sz w:val="28"/>
          <w:szCs w:val="28"/>
        </w:rPr>
        <w:t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</w:p>
    <w:p w14:paraId="76200EE2" w14:textId="77777777" w:rsidR="00BF581A" w:rsidRPr="0014469A" w:rsidRDefault="003F691C" w:rsidP="00BF581A">
      <w:pPr>
        <w:pStyle w:val="210"/>
      </w:pPr>
      <w:r w:rsidRPr="0014469A">
        <w:t>4</w:t>
      </w:r>
      <w:r w:rsidR="00887B66" w:rsidRPr="0014469A">
        <w:t>2</w:t>
      </w:r>
      <w:r w:rsidR="00102586" w:rsidRPr="0014469A">
        <w:t>.</w:t>
      </w:r>
      <w:r w:rsidR="0055187B" w:rsidRPr="0014469A">
        <w:t xml:space="preserve"> </w:t>
      </w:r>
      <w:r w:rsidR="00723EEF" w:rsidRPr="0014469A">
        <w:rPr>
          <w:szCs w:val="28"/>
        </w:rPr>
        <w:t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</w:t>
      </w:r>
      <w:r w:rsidR="001A69BA" w:rsidRPr="0014469A">
        <w:rPr>
          <w:szCs w:val="28"/>
        </w:rPr>
        <w:t xml:space="preserve"> определяется исходя из размера общей</w:t>
      </w:r>
      <w:r w:rsidR="000754D1" w:rsidRPr="0014469A">
        <w:rPr>
          <w:szCs w:val="28"/>
        </w:rPr>
        <w:t xml:space="preserve"> </w:t>
      </w:r>
      <w:r w:rsidR="001A69BA" w:rsidRPr="0014469A">
        <w:rPr>
          <w:szCs w:val="28"/>
        </w:rPr>
        <w:t>площади стоянок</w:t>
      </w:r>
      <w:r w:rsidR="00500921" w:rsidRPr="0014469A">
        <w:rPr>
          <w:szCs w:val="28"/>
        </w:rPr>
        <w:t xml:space="preserve"> в муниципальном образовании</w:t>
      </w:r>
      <w:r w:rsidR="009845BE" w:rsidRPr="0014469A">
        <w:rPr>
          <w:szCs w:val="28"/>
        </w:rPr>
        <w:t>, установленной</w:t>
      </w:r>
      <w:r w:rsidR="00723EEF" w:rsidRPr="0014469A">
        <w:rPr>
          <w:szCs w:val="28"/>
        </w:rPr>
        <w:t xml:space="preserve"> в </w:t>
      </w:r>
      <w:r w:rsidR="00DD68EE" w:rsidRPr="0014469A">
        <w:rPr>
          <w:szCs w:val="28"/>
        </w:rPr>
        <w:t>приложении №</w:t>
      </w:r>
      <w:r w:rsidR="00292D39" w:rsidRPr="0014469A">
        <w:rPr>
          <w:szCs w:val="28"/>
        </w:rPr>
        <w:t xml:space="preserve"> 4</w:t>
      </w:r>
      <w:r w:rsidR="009D2057" w:rsidRPr="0014469A">
        <w:rPr>
          <w:szCs w:val="28"/>
        </w:rPr>
        <w:t xml:space="preserve"> </w:t>
      </w:r>
      <w:r w:rsidR="009845BE" w:rsidRPr="0014469A">
        <w:rPr>
          <w:szCs w:val="28"/>
        </w:rPr>
        <w:t xml:space="preserve">настоящей </w:t>
      </w:r>
      <w:r w:rsidR="00723EEF" w:rsidRPr="0014469A">
        <w:rPr>
          <w:szCs w:val="28"/>
        </w:rPr>
        <w:t>конкурсной документации</w:t>
      </w:r>
      <w:r w:rsidR="00C255B7" w:rsidRPr="0014469A">
        <w:rPr>
          <w:szCs w:val="28"/>
        </w:rPr>
        <w:t>,</w:t>
      </w:r>
      <w:r w:rsidR="00723EEF" w:rsidRPr="0014469A">
        <w:rPr>
          <w:szCs w:val="28"/>
        </w:rPr>
        <w:t xml:space="preserve"> и площади стоянок участников конкурса, конкурсным заявкам которых присвоены более низкие порядковые номера.</w:t>
      </w:r>
    </w:p>
    <w:p w14:paraId="46E7DD3A" w14:textId="77777777" w:rsidR="003723CA" w:rsidRPr="0014469A" w:rsidRDefault="003F691C" w:rsidP="00BF581A">
      <w:pPr>
        <w:pStyle w:val="210"/>
      </w:pPr>
      <w:r w:rsidRPr="0014469A">
        <w:t>4</w:t>
      </w:r>
      <w:r w:rsidR="00887B66" w:rsidRPr="0014469A">
        <w:t>3</w:t>
      </w:r>
      <w:r w:rsidR="003723CA" w:rsidRPr="0014469A">
        <w:t>. Конкурсная комиссия ведет протокол оценки и сопоставления заяв</w:t>
      </w:r>
      <w:r w:rsidR="00B232E7" w:rsidRPr="0014469A">
        <w:t>ок, в котором указываются</w:t>
      </w:r>
      <w:r w:rsidR="003723CA" w:rsidRPr="0014469A">
        <w:t xml:space="preserve"> сведения о месте, дате, времени проведения оценки и сопоставления заявок, об участниках конкурса, заявки которых были рассмотрены,</w:t>
      </w:r>
      <w:r w:rsidR="00D027FD" w:rsidRPr="0014469A">
        <w:t xml:space="preserve"> о порядке оценки и с</w:t>
      </w:r>
      <w:r w:rsidR="000A7140" w:rsidRPr="0014469A">
        <w:t>опоставления</w:t>
      </w:r>
      <w:r w:rsidR="00D027FD" w:rsidRPr="0014469A">
        <w:t xml:space="preserve">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</w:t>
      </w:r>
      <w:r w:rsidR="000754D1" w:rsidRPr="0014469A">
        <w:t xml:space="preserve"> </w:t>
      </w:r>
      <w:r w:rsidR="00D027FD" w:rsidRPr="0014469A">
        <w:t>о присвоении заявкам значений по каждому из предусмотренных кр</w:t>
      </w:r>
      <w:r w:rsidR="00053A28" w:rsidRPr="0014469A">
        <w:t>итериев оценки заявок, а также н</w:t>
      </w:r>
      <w:r w:rsidR="00D027FD" w:rsidRPr="0014469A">
        <w:t>аименования (для</w:t>
      </w:r>
      <w:r w:rsidR="00053A28" w:rsidRPr="0014469A">
        <w:t xml:space="preserve"> юридических</w:t>
      </w:r>
      <w:r w:rsidR="00C95E52" w:rsidRPr="0014469A">
        <w:t xml:space="preserve"> лиц), фамилии, имени, отчества </w:t>
      </w:r>
      <w:r w:rsidR="00053A28" w:rsidRPr="0014469A">
        <w:t>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</w:t>
      </w:r>
      <w:r w:rsidR="00954111" w:rsidRPr="0014469A">
        <w:t>ния заявок. Министерство</w:t>
      </w:r>
      <w:r w:rsidR="00053A28" w:rsidRPr="0014469A">
        <w:t xml:space="preserve"> в течение пяти рабочих дней со дня подписания протокола оценки и сопоставления заявок передает победителю конкурса проект договора, прилага</w:t>
      </w:r>
      <w:r w:rsidR="003D4802" w:rsidRPr="0014469A">
        <w:t>емый к конкурсной документации.</w:t>
      </w:r>
    </w:p>
    <w:p w14:paraId="481ECDEA" w14:textId="77777777" w:rsidR="006518CE" w:rsidRPr="0014469A" w:rsidRDefault="003F691C" w:rsidP="00753513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4</w:t>
      </w:r>
      <w:r w:rsidR="0025737D" w:rsidRPr="0014469A">
        <w:rPr>
          <w:sz w:val="28"/>
        </w:rPr>
        <w:t>.</w:t>
      </w:r>
      <w:r w:rsidR="00333FA4" w:rsidRPr="0014469A">
        <w:rPr>
          <w:sz w:val="28"/>
        </w:rPr>
        <w:t xml:space="preserve"> М</w:t>
      </w:r>
      <w:r w:rsidR="004A05DB" w:rsidRPr="0014469A">
        <w:rPr>
          <w:sz w:val="28"/>
        </w:rPr>
        <w:t>инистерство в течение двух рабочих дней</w:t>
      </w:r>
      <w:r w:rsidR="006518CE" w:rsidRPr="0014469A">
        <w:rPr>
          <w:sz w:val="28"/>
        </w:rPr>
        <w:t xml:space="preserve"> со дня подписания протокола оценки и сопоставления заявок размещает его на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251816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6518CE" w:rsidRPr="0014469A">
        <w:rPr>
          <w:sz w:val="28"/>
        </w:rPr>
        <w:t>сети Интернет и в течение пяти рабочих дней направляет участникам конкурса уведомле</w:t>
      </w:r>
      <w:r w:rsidR="00B232E7" w:rsidRPr="0014469A">
        <w:rPr>
          <w:sz w:val="28"/>
        </w:rPr>
        <w:t>ния об итогах конкурса</w:t>
      </w:r>
      <w:r w:rsidR="003D4802" w:rsidRPr="0014469A">
        <w:rPr>
          <w:sz w:val="28"/>
        </w:rPr>
        <w:t>.</w:t>
      </w:r>
    </w:p>
    <w:p w14:paraId="60CE6DA9" w14:textId="77777777" w:rsidR="00EC6EDB" w:rsidRPr="004A2CB8" w:rsidRDefault="003F691C" w:rsidP="00881D6B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5</w:t>
      </w:r>
      <w:r w:rsidR="006518CE" w:rsidRPr="0014469A">
        <w:rPr>
          <w:sz w:val="28"/>
        </w:rPr>
        <w:t xml:space="preserve">. </w:t>
      </w:r>
      <w:r w:rsidR="008C78B9" w:rsidRPr="0014469A">
        <w:rPr>
          <w:sz w:val="28"/>
        </w:rPr>
        <w:t xml:space="preserve">Любой участник конкурса после размещения Министерством на своем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C9664D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8C78B9" w:rsidRPr="0014469A">
        <w:rPr>
          <w:sz w:val="28"/>
        </w:rPr>
        <w:t>сети Интернет протокола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</w:t>
      </w:r>
      <w:r w:rsidR="003D4802" w:rsidRPr="0014469A">
        <w:rPr>
          <w:sz w:val="28"/>
        </w:rPr>
        <w:t>о</w:t>
      </w:r>
      <w:r w:rsidR="008C78B9" w:rsidRPr="0014469A">
        <w:rPr>
          <w:sz w:val="28"/>
        </w:rPr>
        <w:t xml:space="preserve"> пред</w:t>
      </w:r>
      <w:r w:rsidR="0079336D" w:rsidRPr="0014469A">
        <w:rPr>
          <w:sz w:val="28"/>
        </w:rPr>
        <w:t>о</w:t>
      </w:r>
      <w:r w:rsidR="008C78B9" w:rsidRPr="0014469A">
        <w:rPr>
          <w:sz w:val="28"/>
        </w:rPr>
        <w:t>ставить участнику конкурса в письменной форме или в форме электронного документа соответствующие разъяснения</w:t>
      </w:r>
      <w:r w:rsidR="003D4802" w:rsidRPr="0014469A">
        <w:rPr>
          <w:sz w:val="28"/>
        </w:rPr>
        <w:t>.</w:t>
      </w:r>
    </w:p>
    <w:p w14:paraId="6A51DC8F" w14:textId="77777777" w:rsidR="00490D0B" w:rsidRDefault="00490D0B" w:rsidP="00BA5DF6">
      <w:pPr>
        <w:ind w:firstLine="540"/>
        <w:jc w:val="both"/>
        <w:rPr>
          <w:sz w:val="28"/>
          <w:szCs w:val="28"/>
        </w:rPr>
      </w:pPr>
    </w:p>
    <w:p w14:paraId="1E22F459" w14:textId="77777777" w:rsidR="00831A64" w:rsidRPr="00BA5DF6" w:rsidRDefault="00831A64" w:rsidP="00BA5DF6">
      <w:pPr>
        <w:ind w:firstLine="540"/>
        <w:jc w:val="both"/>
        <w:rPr>
          <w:sz w:val="28"/>
          <w:szCs w:val="28"/>
        </w:rPr>
      </w:pPr>
    </w:p>
    <w:p w14:paraId="618756EE" w14:textId="77777777" w:rsidR="00490D0B" w:rsidRDefault="00721D03" w:rsidP="00FC640C">
      <w:pPr>
        <w:jc w:val="center"/>
        <w:rPr>
          <w:b/>
          <w:sz w:val="28"/>
          <w:szCs w:val="28"/>
        </w:rPr>
      </w:pPr>
      <w:r w:rsidRPr="00721D03">
        <w:rPr>
          <w:b/>
          <w:sz w:val="28"/>
          <w:szCs w:val="28"/>
        </w:rPr>
        <w:lastRenderedPageBreak/>
        <w:t>XV.</w:t>
      </w:r>
      <w:r w:rsidR="00845481" w:rsidRPr="004A2CB8">
        <w:rPr>
          <w:b/>
          <w:sz w:val="28"/>
          <w:szCs w:val="28"/>
        </w:rPr>
        <w:t xml:space="preserve"> Порядок заключения</w:t>
      </w:r>
      <w:r w:rsidR="000754D1">
        <w:rPr>
          <w:b/>
          <w:sz w:val="28"/>
          <w:szCs w:val="28"/>
        </w:rPr>
        <w:t xml:space="preserve"> </w:t>
      </w:r>
      <w:r w:rsidR="00731C73" w:rsidRPr="004A2CB8">
        <w:rPr>
          <w:b/>
          <w:sz w:val="28"/>
          <w:szCs w:val="28"/>
        </w:rPr>
        <w:t>и срок действия договора</w:t>
      </w:r>
    </w:p>
    <w:p w14:paraId="201EC167" w14:textId="77777777" w:rsidR="00D3468F" w:rsidRPr="004A2CB8" w:rsidRDefault="00D3468F" w:rsidP="00FC640C">
      <w:pPr>
        <w:jc w:val="center"/>
        <w:rPr>
          <w:b/>
          <w:sz w:val="28"/>
          <w:szCs w:val="28"/>
        </w:rPr>
      </w:pPr>
    </w:p>
    <w:p w14:paraId="56EE5732" w14:textId="77777777" w:rsidR="00FA1EC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6</w:t>
      </w:r>
      <w:r w:rsidR="00FA1EC8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заключает с победителями конкурса договор</w:t>
      </w:r>
      <w:r w:rsidR="00CD72AD">
        <w:rPr>
          <w:sz w:val="28"/>
          <w:szCs w:val="28"/>
        </w:rPr>
        <w:t xml:space="preserve"> (Приложение № 5</w:t>
      </w:r>
      <w:r w:rsidR="006A31E8">
        <w:rPr>
          <w:sz w:val="28"/>
          <w:szCs w:val="28"/>
        </w:rPr>
        <w:t>)</w:t>
      </w:r>
      <w:r w:rsidR="00FA1EC8" w:rsidRPr="004A2CB8">
        <w:rPr>
          <w:sz w:val="28"/>
          <w:szCs w:val="28"/>
        </w:rPr>
        <w:t xml:space="preserve">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</w:p>
    <w:p w14:paraId="1093FDA5" w14:textId="180A6415" w:rsidR="00FA1EC8" w:rsidRPr="004A2CB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7</w:t>
      </w:r>
      <w:r w:rsidR="00AC4A44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в течение двух рабочих дней после заключения с победителям</w:t>
      </w:r>
      <w:r w:rsidR="00AC4A44" w:rsidRPr="004A2CB8">
        <w:rPr>
          <w:sz w:val="28"/>
          <w:szCs w:val="28"/>
        </w:rPr>
        <w:t xml:space="preserve">и конкурса договора размещает в </w:t>
      </w:r>
      <w:r w:rsidR="00FA1EC8" w:rsidRPr="004A2CB8">
        <w:rPr>
          <w:sz w:val="28"/>
          <w:szCs w:val="28"/>
        </w:rPr>
        <w:t>реестре специализированных стоянок информацию об адресах их расположения, контактн</w:t>
      </w:r>
      <w:r w:rsidR="0093220B">
        <w:rPr>
          <w:sz w:val="28"/>
          <w:szCs w:val="28"/>
        </w:rPr>
        <w:t xml:space="preserve">ых телефонах </w:t>
      </w:r>
      <w:r w:rsidR="0093220B" w:rsidRPr="004A2CB8">
        <w:rPr>
          <w:sz w:val="28"/>
        </w:rPr>
        <w:t xml:space="preserve">на своем официальном сайте в </w:t>
      </w:r>
      <w:r w:rsidR="008E3EDD">
        <w:rPr>
          <w:rStyle w:val="ae"/>
          <w:b w:val="0"/>
          <w:sz w:val="28"/>
          <w:szCs w:val="28"/>
        </w:rPr>
        <w:t>информационно-</w:t>
      </w:r>
      <w:r w:rsidR="00873BF1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93220B" w:rsidRPr="004A2CB8">
        <w:rPr>
          <w:sz w:val="28"/>
        </w:rPr>
        <w:t>сети Интернет</w:t>
      </w:r>
      <w:r w:rsidR="0014469A">
        <w:rPr>
          <w:sz w:val="28"/>
          <w:szCs w:val="28"/>
        </w:rPr>
        <w:t>.</w:t>
      </w:r>
    </w:p>
    <w:p w14:paraId="18766CAC" w14:textId="56B908BE" w:rsidR="00AC4A44" w:rsidRPr="00665753" w:rsidRDefault="003F691C" w:rsidP="00DE3A69">
      <w:pPr>
        <w:ind w:firstLine="708"/>
        <w:jc w:val="both"/>
        <w:rPr>
          <w:sz w:val="28"/>
          <w:szCs w:val="28"/>
        </w:rPr>
      </w:pPr>
      <w:r w:rsidRPr="004B130F">
        <w:rPr>
          <w:sz w:val="28"/>
          <w:szCs w:val="28"/>
        </w:rPr>
        <w:t>4</w:t>
      </w:r>
      <w:r w:rsidR="00887B66" w:rsidRPr="004B130F">
        <w:rPr>
          <w:sz w:val="28"/>
          <w:szCs w:val="28"/>
        </w:rPr>
        <w:t>8</w:t>
      </w:r>
      <w:r w:rsidR="00752AF4" w:rsidRPr="004B130F">
        <w:rPr>
          <w:sz w:val="28"/>
          <w:szCs w:val="28"/>
        </w:rPr>
        <w:t xml:space="preserve">. В случае </w:t>
      </w:r>
      <w:r w:rsidR="00FA1EC8" w:rsidRPr="004B130F">
        <w:rPr>
          <w:sz w:val="28"/>
          <w:szCs w:val="28"/>
        </w:rPr>
        <w:t>если победитель конкур</w:t>
      </w:r>
      <w:r w:rsidR="00CE2B25" w:rsidRPr="004B130F">
        <w:rPr>
          <w:sz w:val="28"/>
          <w:szCs w:val="28"/>
        </w:rPr>
        <w:t xml:space="preserve">са в срок, указанный </w:t>
      </w:r>
      <w:r w:rsidR="00B9375F" w:rsidRPr="004B130F">
        <w:rPr>
          <w:sz w:val="28"/>
          <w:szCs w:val="28"/>
        </w:rPr>
        <w:t>в пункте 45</w:t>
      </w:r>
      <w:r w:rsidR="00CE2B25" w:rsidRPr="004B130F">
        <w:rPr>
          <w:sz w:val="28"/>
          <w:szCs w:val="28"/>
        </w:rPr>
        <w:t xml:space="preserve"> настоящей конкурсной документации</w:t>
      </w:r>
      <w:r w:rsidR="00FA1EC8" w:rsidRPr="004B130F">
        <w:rPr>
          <w:sz w:val="28"/>
          <w:szCs w:val="28"/>
        </w:rPr>
        <w:t xml:space="preserve">, не заключил с </w:t>
      </w:r>
      <w:r w:rsidR="009B4DD8" w:rsidRPr="004B130F">
        <w:rPr>
          <w:sz w:val="28"/>
          <w:szCs w:val="28"/>
        </w:rPr>
        <w:t xml:space="preserve">Министерством </w:t>
      </w:r>
      <w:r w:rsidR="00FA1EC8" w:rsidRPr="004B130F">
        <w:rPr>
          <w:sz w:val="28"/>
          <w:szCs w:val="28"/>
        </w:rPr>
        <w:t>договор, то победитель конкурса считается уклонившимся от заключения договора</w:t>
      </w:r>
      <w:r w:rsidR="004B130F" w:rsidRPr="004B130F">
        <w:rPr>
          <w:sz w:val="28"/>
          <w:szCs w:val="28"/>
        </w:rPr>
        <w:t>.</w:t>
      </w:r>
    </w:p>
    <w:p w14:paraId="1233D223" w14:textId="77777777" w:rsidR="00E41153" w:rsidRDefault="00887B66" w:rsidP="001F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A1EC8" w:rsidRPr="004A2CB8">
        <w:rPr>
          <w:sz w:val="28"/>
          <w:szCs w:val="28"/>
        </w:rPr>
        <w:t>. 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</w:t>
      </w:r>
      <w:r w:rsidR="000754D1">
        <w:rPr>
          <w:sz w:val="28"/>
          <w:szCs w:val="28"/>
        </w:rPr>
        <w:t xml:space="preserve"> </w:t>
      </w:r>
      <w:r w:rsidR="00FA1EC8" w:rsidRPr="004A2CB8">
        <w:rPr>
          <w:sz w:val="28"/>
          <w:szCs w:val="28"/>
        </w:rPr>
        <w:t xml:space="preserve">последующие места, </w:t>
      </w:r>
      <w:r w:rsidR="00CE2B25" w:rsidRPr="004A2CB8">
        <w:rPr>
          <w:sz w:val="28"/>
          <w:szCs w:val="28"/>
        </w:rPr>
        <w:t xml:space="preserve">Министерство </w:t>
      </w:r>
      <w:r w:rsidR="00FA1EC8" w:rsidRPr="004A2CB8">
        <w:rPr>
          <w:sz w:val="28"/>
          <w:szCs w:val="28"/>
        </w:rPr>
        <w:t>в течение тридцати дней принимает решение о проведении повторного конкурса в соответствии с настоящим Порядком.</w:t>
      </w:r>
    </w:p>
    <w:p w14:paraId="69113F69" w14:textId="5DC05996" w:rsidR="003C6115" w:rsidRPr="006A21B5" w:rsidRDefault="00887B66" w:rsidP="00935B1C">
      <w:pPr>
        <w:ind w:firstLine="720"/>
        <w:jc w:val="both"/>
        <w:rPr>
          <w:bCs/>
          <w:sz w:val="28"/>
          <w:szCs w:val="28"/>
        </w:rPr>
      </w:pPr>
      <w:r w:rsidRPr="00381EFD">
        <w:rPr>
          <w:sz w:val="28"/>
          <w:szCs w:val="28"/>
        </w:rPr>
        <w:t>50</w:t>
      </w:r>
      <w:r w:rsidR="00E41153" w:rsidRPr="00381EFD">
        <w:rPr>
          <w:sz w:val="28"/>
          <w:szCs w:val="28"/>
        </w:rPr>
        <w:t xml:space="preserve">. </w:t>
      </w:r>
      <w:r w:rsidR="00E85FE1" w:rsidRPr="00381EFD">
        <w:rPr>
          <w:sz w:val="28"/>
          <w:szCs w:val="28"/>
        </w:rPr>
        <w:t xml:space="preserve">Договор вступает в силу с момента его подписания и действует </w:t>
      </w:r>
      <w:r w:rsidR="00901FFC" w:rsidRPr="00381EFD">
        <w:rPr>
          <w:sz w:val="28"/>
          <w:szCs w:val="28"/>
        </w:rPr>
        <w:t>в</w:t>
      </w:r>
      <w:r w:rsidR="001E7D8C" w:rsidRPr="00381EFD">
        <w:rPr>
          <w:sz w:val="28"/>
          <w:szCs w:val="28"/>
        </w:rPr>
        <w:t xml:space="preserve"> </w:t>
      </w:r>
      <w:r w:rsidR="00381EFD" w:rsidRPr="006A21B5">
        <w:rPr>
          <w:sz w:val="28"/>
          <w:szCs w:val="28"/>
        </w:rPr>
        <w:t>муницип</w:t>
      </w:r>
      <w:r w:rsidR="00381EFD" w:rsidRPr="006A21B5">
        <w:rPr>
          <w:bCs/>
          <w:sz w:val="28"/>
          <w:szCs w:val="28"/>
        </w:rPr>
        <w:t>альном образовании</w:t>
      </w:r>
      <w:r w:rsidR="00381EFD" w:rsidRPr="006A21B5">
        <w:rPr>
          <w:sz w:val="28"/>
          <w:szCs w:val="28"/>
        </w:rPr>
        <w:t xml:space="preserve"> </w:t>
      </w:r>
      <w:r w:rsidR="006A21B5" w:rsidRPr="006A21B5">
        <w:rPr>
          <w:sz w:val="28"/>
          <w:szCs w:val="28"/>
        </w:rPr>
        <w:t xml:space="preserve">«Город Ижевск», «Город Воткинск», </w:t>
      </w:r>
      <w:r w:rsidR="006A21B5" w:rsidRPr="006A21B5">
        <w:rPr>
          <w:bCs/>
          <w:sz w:val="28"/>
          <w:szCs w:val="28"/>
        </w:rPr>
        <w:t>«</w:t>
      </w:r>
      <w:r w:rsidR="006A21B5" w:rsidRPr="006A21B5">
        <w:rPr>
          <w:sz w:val="28"/>
          <w:szCs w:val="28"/>
        </w:rPr>
        <w:t>Алнашский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Вавожский район</w:t>
      </w:r>
      <w:r w:rsidR="006A21B5" w:rsidRPr="006A21B5">
        <w:rPr>
          <w:bCs/>
          <w:sz w:val="28"/>
          <w:szCs w:val="28"/>
        </w:rPr>
        <w:t>», «Граховский район», «</w:t>
      </w:r>
      <w:r w:rsidR="006A21B5" w:rsidRPr="006A21B5">
        <w:rPr>
          <w:sz w:val="28"/>
          <w:szCs w:val="28"/>
        </w:rPr>
        <w:t>Дебесский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Камбарский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Каракулинский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Кизнерский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Красногорский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Селтинский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Сюмсинский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Шарканский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Юкаменский район</w:t>
      </w:r>
      <w:r w:rsidR="006A21B5" w:rsidRPr="006A21B5">
        <w:rPr>
          <w:bCs/>
          <w:sz w:val="28"/>
          <w:szCs w:val="28"/>
        </w:rPr>
        <w:t>», «</w:t>
      </w:r>
      <w:r w:rsidR="006A21B5" w:rsidRPr="006A21B5">
        <w:rPr>
          <w:sz w:val="28"/>
          <w:szCs w:val="28"/>
        </w:rPr>
        <w:t>Якшур-Бодьинский район</w:t>
      </w:r>
      <w:r w:rsidR="006A21B5" w:rsidRPr="006A21B5">
        <w:rPr>
          <w:bCs/>
          <w:sz w:val="28"/>
          <w:szCs w:val="28"/>
        </w:rPr>
        <w:t>»</w:t>
      </w:r>
      <w:r w:rsidR="005B3823">
        <w:rPr>
          <w:bCs/>
          <w:sz w:val="28"/>
          <w:szCs w:val="28"/>
        </w:rPr>
        <w:t xml:space="preserve"> </w:t>
      </w:r>
      <w:r w:rsidR="005B3823" w:rsidRPr="00381EFD">
        <w:rPr>
          <w:sz w:val="28"/>
          <w:szCs w:val="28"/>
        </w:rPr>
        <w:t>в течени</w:t>
      </w:r>
      <w:r w:rsidR="005B3823">
        <w:rPr>
          <w:sz w:val="28"/>
          <w:szCs w:val="28"/>
        </w:rPr>
        <w:t>и</w:t>
      </w:r>
      <w:r w:rsidR="005B3823" w:rsidRPr="00381EFD">
        <w:rPr>
          <w:sz w:val="28"/>
          <w:szCs w:val="28"/>
        </w:rPr>
        <w:t xml:space="preserve"> </w:t>
      </w:r>
      <w:r w:rsidR="005B3823">
        <w:rPr>
          <w:sz w:val="28"/>
          <w:szCs w:val="28"/>
        </w:rPr>
        <w:t>пяти лет, если иное не предусмотрено Договором</w:t>
      </w:r>
      <w:r w:rsidR="00B76309" w:rsidRPr="006A21B5">
        <w:rPr>
          <w:bCs/>
          <w:sz w:val="28"/>
          <w:szCs w:val="28"/>
        </w:rPr>
        <w:t>.</w:t>
      </w:r>
    </w:p>
    <w:p w14:paraId="55BA8FE9" w14:textId="77777777" w:rsidR="00B76309" w:rsidRPr="00381EFD" w:rsidRDefault="00B76309" w:rsidP="00935B1C">
      <w:pPr>
        <w:ind w:firstLine="720"/>
        <w:jc w:val="both"/>
        <w:rPr>
          <w:sz w:val="28"/>
          <w:szCs w:val="28"/>
        </w:rPr>
      </w:pPr>
    </w:p>
    <w:p w14:paraId="712FC5A4" w14:textId="77777777" w:rsidR="0092448F" w:rsidRDefault="0092448F" w:rsidP="00381EFD">
      <w:pPr>
        <w:rPr>
          <w:sz w:val="28"/>
          <w:szCs w:val="28"/>
        </w:rPr>
      </w:pPr>
    </w:p>
    <w:p w14:paraId="3E04C09D" w14:textId="77777777" w:rsidR="00831A64" w:rsidRDefault="00831A64" w:rsidP="00381EFD">
      <w:pPr>
        <w:rPr>
          <w:sz w:val="28"/>
          <w:szCs w:val="28"/>
        </w:rPr>
      </w:pPr>
    </w:p>
    <w:p w14:paraId="575E2F69" w14:textId="77777777" w:rsidR="00831A64" w:rsidRDefault="00831A64" w:rsidP="00381EFD">
      <w:pPr>
        <w:rPr>
          <w:sz w:val="28"/>
          <w:szCs w:val="28"/>
        </w:rPr>
      </w:pPr>
    </w:p>
    <w:p w14:paraId="534DA9F5" w14:textId="77777777" w:rsidR="00831A64" w:rsidRDefault="00831A64" w:rsidP="00381EFD">
      <w:pPr>
        <w:rPr>
          <w:sz w:val="28"/>
          <w:szCs w:val="28"/>
        </w:rPr>
      </w:pPr>
    </w:p>
    <w:p w14:paraId="657DFB89" w14:textId="77777777" w:rsidR="00831A64" w:rsidRDefault="00831A64" w:rsidP="00381EFD">
      <w:pPr>
        <w:rPr>
          <w:sz w:val="28"/>
          <w:szCs w:val="28"/>
        </w:rPr>
      </w:pPr>
    </w:p>
    <w:p w14:paraId="2D27A750" w14:textId="77777777" w:rsidR="00831A64" w:rsidRDefault="00831A64" w:rsidP="00381EFD">
      <w:pPr>
        <w:rPr>
          <w:sz w:val="28"/>
          <w:szCs w:val="28"/>
        </w:rPr>
      </w:pPr>
    </w:p>
    <w:p w14:paraId="654A7B28" w14:textId="77777777" w:rsidR="00831A64" w:rsidRDefault="00831A64" w:rsidP="00381EFD">
      <w:pPr>
        <w:rPr>
          <w:sz w:val="28"/>
          <w:szCs w:val="28"/>
        </w:rPr>
      </w:pPr>
    </w:p>
    <w:p w14:paraId="7563983A" w14:textId="77777777" w:rsidR="00831A64" w:rsidRDefault="00831A64" w:rsidP="00381EFD">
      <w:pPr>
        <w:rPr>
          <w:sz w:val="28"/>
          <w:szCs w:val="28"/>
        </w:rPr>
      </w:pPr>
    </w:p>
    <w:p w14:paraId="08D3DC17" w14:textId="77777777" w:rsidR="00831A64" w:rsidRDefault="00831A64" w:rsidP="00381EFD">
      <w:pPr>
        <w:rPr>
          <w:sz w:val="28"/>
          <w:szCs w:val="28"/>
        </w:rPr>
      </w:pPr>
    </w:p>
    <w:p w14:paraId="42AF0AF0" w14:textId="77777777" w:rsidR="00831A64" w:rsidRDefault="00831A64" w:rsidP="00381EFD">
      <w:pPr>
        <w:rPr>
          <w:sz w:val="28"/>
          <w:szCs w:val="28"/>
        </w:rPr>
      </w:pPr>
    </w:p>
    <w:p w14:paraId="504375F3" w14:textId="77777777" w:rsidR="00831A64" w:rsidRDefault="00831A64" w:rsidP="00381EFD">
      <w:pPr>
        <w:rPr>
          <w:sz w:val="28"/>
          <w:szCs w:val="28"/>
        </w:rPr>
      </w:pPr>
    </w:p>
    <w:p w14:paraId="4710C02C" w14:textId="77777777" w:rsidR="00831A64" w:rsidRDefault="00831A64" w:rsidP="00381EFD">
      <w:pPr>
        <w:rPr>
          <w:sz w:val="28"/>
          <w:szCs w:val="28"/>
        </w:rPr>
      </w:pPr>
    </w:p>
    <w:p w14:paraId="68A92A1B" w14:textId="77777777" w:rsidR="00831A64" w:rsidRDefault="00831A64" w:rsidP="00381EFD">
      <w:pPr>
        <w:rPr>
          <w:sz w:val="28"/>
          <w:szCs w:val="28"/>
        </w:rPr>
      </w:pPr>
    </w:p>
    <w:p w14:paraId="3CC12AA5" w14:textId="77777777" w:rsidR="00831A64" w:rsidRDefault="00831A64" w:rsidP="00381EFD">
      <w:pPr>
        <w:rPr>
          <w:sz w:val="28"/>
          <w:szCs w:val="28"/>
        </w:rPr>
      </w:pPr>
    </w:p>
    <w:p w14:paraId="598DD7CD" w14:textId="77777777" w:rsidR="00831A64" w:rsidRDefault="00831A64" w:rsidP="00381EFD">
      <w:pPr>
        <w:rPr>
          <w:sz w:val="28"/>
          <w:szCs w:val="28"/>
        </w:rPr>
      </w:pPr>
    </w:p>
    <w:p w14:paraId="319CC7D6" w14:textId="77777777" w:rsidR="00831A64" w:rsidRDefault="00831A64" w:rsidP="00381EFD">
      <w:pPr>
        <w:rPr>
          <w:sz w:val="28"/>
          <w:szCs w:val="28"/>
        </w:rPr>
      </w:pPr>
    </w:p>
    <w:p w14:paraId="66AB39F3" w14:textId="77777777" w:rsidR="00831A64" w:rsidRDefault="00831A64" w:rsidP="00381EFD">
      <w:pPr>
        <w:rPr>
          <w:sz w:val="28"/>
          <w:szCs w:val="28"/>
        </w:rPr>
      </w:pPr>
    </w:p>
    <w:p w14:paraId="51DB1DFB" w14:textId="77777777" w:rsidR="00831A64" w:rsidRDefault="00831A64" w:rsidP="00381EFD">
      <w:pPr>
        <w:rPr>
          <w:sz w:val="28"/>
          <w:szCs w:val="28"/>
        </w:rPr>
      </w:pPr>
    </w:p>
    <w:p w14:paraId="5E1A05F1" w14:textId="77777777" w:rsidR="00831A64" w:rsidRDefault="00831A64" w:rsidP="00381EFD">
      <w:pPr>
        <w:rPr>
          <w:sz w:val="28"/>
          <w:szCs w:val="28"/>
        </w:rPr>
      </w:pPr>
    </w:p>
    <w:p w14:paraId="06EF67EC" w14:textId="77777777" w:rsidR="00C375AB" w:rsidRPr="001A4092" w:rsidRDefault="005C2DFD" w:rsidP="00B66866">
      <w:pPr>
        <w:jc w:val="right"/>
        <w:rPr>
          <w:sz w:val="28"/>
          <w:szCs w:val="28"/>
        </w:rPr>
      </w:pPr>
      <w:r w:rsidRPr="004A2CB8">
        <w:rPr>
          <w:sz w:val="28"/>
          <w:szCs w:val="28"/>
        </w:rPr>
        <w:t xml:space="preserve">Приложение № </w:t>
      </w:r>
      <w:r w:rsidR="00EC0956" w:rsidRPr="004A2CB8">
        <w:rPr>
          <w:sz w:val="28"/>
          <w:szCs w:val="28"/>
        </w:rPr>
        <w:t>1</w:t>
      </w:r>
    </w:p>
    <w:p w14:paraId="29726BF4" w14:textId="77777777" w:rsidR="005C2DFD" w:rsidRPr="004A2CB8" w:rsidRDefault="00C375AB" w:rsidP="003E17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25A4315B" w14:textId="77777777" w:rsidR="009C4CDE" w:rsidRPr="004A2CB8" w:rsidRDefault="009C4CDE" w:rsidP="00DA530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DCA8" w14:textId="77777777" w:rsidR="00C2269B" w:rsidRPr="004A2CB8" w:rsidRDefault="000C6C42" w:rsidP="005C2D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заявка </w:t>
      </w:r>
    </w:p>
    <w:p w14:paraId="1A2EE1B7" w14:textId="77777777" w:rsidR="005C2DFD" w:rsidRPr="004A2CB8" w:rsidRDefault="00C2269B" w:rsidP="00C226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8E2E1D" w:rsidRPr="004A2CB8">
        <w:rPr>
          <w:rFonts w:ascii="Times New Roman" w:hAnsi="Times New Roman" w:cs="Times New Roman"/>
          <w:b/>
          <w:bCs/>
          <w:sz w:val="28"/>
          <w:szCs w:val="28"/>
        </w:rPr>
        <w:t>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1395E44D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8642800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(фирменное наименование и организационно-правовая форма)</w:t>
      </w:r>
    </w:p>
    <w:p w14:paraId="355F7386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DFA855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(место нахождения и почтовый адрес для юридического лица)</w:t>
      </w:r>
    </w:p>
    <w:p w14:paraId="044997C1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4F768C" w14:textId="77777777" w:rsidR="005C2DFD" w:rsidRPr="004A2CB8" w:rsidRDefault="00E33CFB" w:rsidP="005B5B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</w:t>
      </w:r>
      <w:r w:rsidR="005C2DFD" w:rsidRPr="004A2CB8">
        <w:rPr>
          <w:rFonts w:ascii="Times New Roman" w:hAnsi="Times New Roman" w:cs="Times New Roman"/>
          <w:sz w:val="28"/>
          <w:szCs w:val="28"/>
        </w:rPr>
        <w:t>, место регистрации для индивидуальных</w:t>
      </w:r>
    </w:p>
    <w:p w14:paraId="01838B84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502B0" w:rsidRPr="004A2CB8">
        <w:rPr>
          <w:rFonts w:ascii="Times New Roman" w:hAnsi="Times New Roman" w:cs="Times New Roman"/>
          <w:sz w:val="28"/>
          <w:szCs w:val="28"/>
        </w:rPr>
        <w:t>_______</w:t>
      </w:r>
    </w:p>
    <w:p w14:paraId="2E8BF257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предпринимателей) </w:t>
      </w:r>
    </w:p>
    <w:p w14:paraId="49DCAD9A" w14:textId="77777777" w:rsidR="005C2DFD" w:rsidRPr="003C6115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61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502B0" w:rsidRPr="003C611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1FCC28D" w14:textId="77777777" w:rsidR="005C2DFD" w:rsidRPr="004A2CB8" w:rsidRDefault="005C2DFD" w:rsidP="00CC7C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(номер контактного телефона</w:t>
      </w:r>
      <w:r w:rsidR="005E272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4A2CB8">
        <w:rPr>
          <w:rFonts w:ascii="Times New Roman" w:hAnsi="Times New Roman" w:cs="Times New Roman"/>
          <w:sz w:val="28"/>
          <w:szCs w:val="28"/>
        </w:rPr>
        <w:t>)</w:t>
      </w:r>
    </w:p>
    <w:p w14:paraId="48C07609" w14:textId="77777777" w:rsidR="0038209D" w:rsidRPr="004A2CB8" w:rsidRDefault="0038209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A7D16CE" w14:textId="77777777" w:rsidR="006F73AC" w:rsidRPr="004A2CB8" w:rsidRDefault="00DD0A9C" w:rsidP="006F7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предлагает обеспечить </w:t>
      </w:r>
      <w:r w:rsidR="003F213C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FA44AD">
        <w:rPr>
          <w:rFonts w:ascii="Times New Roman" w:hAnsi="Times New Roman" w:cs="Times New Roman"/>
          <w:sz w:val="28"/>
          <w:szCs w:val="28"/>
        </w:rPr>
        <w:t>перемещению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>,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FA44AD">
        <w:rPr>
          <w:rFonts w:ascii="Times New Roman" w:hAnsi="Times New Roman" w:cs="Times New Roman"/>
          <w:sz w:val="28"/>
          <w:szCs w:val="28"/>
        </w:rPr>
        <w:t>хранению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="00FA44AD">
        <w:rPr>
          <w:rFonts w:ascii="Times New Roman" w:hAnsi="Times New Roman" w:cs="Times New Roman"/>
          <w:sz w:val="28"/>
          <w:szCs w:val="28"/>
        </w:rPr>
        <w:t>у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6F73AC" w:rsidRPr="004A2CB8">
        <w:rPr>
          <w:rFonts w:ascii="Times New Roman" w:hAnsi="Times New Roman" w:cs="Times New Roman"/>
          <w:sz w:val="28"/>
          <w:szCs w:val="28"/>
        </w:rPr>
        <w:t>задержанных транспортных средст</w:t>
      </w:r>
      <w:r w:rsidR="0038209D" w:rsidRPr="004A2CB8">
        <w:rPr>
          <w:rFonts w:ascii="Times New Roman" w:hAnsi="Times New Roman" w:cs="Times New Roman"/>
          <w:sz w:val="28"/>
          <w:szCs w:val="28"/>
        </w:rPr>
        <w:t>в на специализированную стоянку</w:t>
      </w:r>
      <w:r w:rsidR="00FA2B1C">
        <w:rPr>
          <w:rFonts w:ascii="Times New Roman" w:hAnsi="Times New Roman" w:cs="Times New Roman"/>
          <w:sz w:val="28"/>
          <w:szCs w:val="28"/>
        </w:rPr>
        <w:t>, расположенную</w:t>
      </w:r>
      <w:r w:rsidR="009E57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14:paraId="4BE0A704" w14:textId="77777777" w:rsidR="00C928B3" w:rsidRPr="004A2CB8" w:rsidRDefault="00C928B3" w:rsidP="009A783B">
      <w:pPr>
        <w:rPr>
          <w:b/>
          <w:sz w:val="28"/>
          <w:szCs w:val="28"/>
        </w:rPr>
      </w:pPr>
    </w:p>
    <w:p w14:paraId="0474178D" w14:textId="77777777" w:rsidR="005C2DFD" w:rsidRDefault="0032113F" w:rsidP="00D20276">
      <w:pPr>
        <w:numPr>
          <w:ilvl w:val="0"/>
          <w:numId w:val="23"/>
        </w:numPr>
        <w:rPr>
          <w:sz w:val="28"/>
          <w:szCs w:val="28"/>
        </w:rPr>
      </w:pPr>
      <w:r w:rsidRPr="004A2CB8">
        <w:rPr>
          <w:sz w:val="28"/>
          <w:szCs w:val="28"/>
        </w:rPr>
        <w:t>Сведения об участнике конкурса</w:t>
      </w:r>
    </w:p>
    <w:p w14:paraId="74B8408E" w14:textId="77777777" w:rsidR="00BC3F8C" w:rsidRPr="00D20276" w:rsidRDefault="00BC3F8C" w:rsidP="00BC3F8C">
      <w:pPr>
        <w:ind w:left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6314"/>
        <w:gridCol w:w="3498"/>
      </w:tblGrid>
      <w:tr w:rsidR="005E703F" w:rsidRPr="004A2CB8" w14:paraId="32C46F9D" w14:textId="77777777" w:rsidTr="005E703F">
        <w:trPr>
          <w:trHeight w:val="2254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B917A99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771938E3" w14:textId="77777777" w:rsidR="005E703F" w:rsidRPr="004A2CB8" w:rsidRDefault="005E703F" w:rsidP="005F54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/>
                <w:sz w:val="28"/>
                <w:szCs w:val="28"/>
              </w:rPr>
              <w:t xml:space="preserve">Организация стажировки водителей эвакуаторов, прохождение инструктажей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</w:t>
            </w:r>
            <w:hyperlink r:id="rId13" w:history="1">
              <w:r w:rsidRPr="004A2CB8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4A2CB8">
              <w:rPr>
                <w:rFonts w:ascii="Times New Roman" w:hAnsi="Times New Roman"/>
                <w:sz w:val="28"/>
                <w:szCs w:val="28"/>
              </w:rPr>
              <w:t xml:space="preserve"> дорожного движения, изучение типичных дорожно-транспортных ситуаций повышенной опасности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14:paraId="1DA85F97" w14:textId="77777777" w:rsidR="005E703F" w:rsidRPr="005E703F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(организовано/</w:t>
            </w:r>
          </w:p>
          <w:p w14:paraId="5F67F8E6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не организовано)</w:t>
            </w:r>
          </w:p>
        </w:tc>
      </w:tr>
      <w:tr w:rsidR="0022615E" w:rsidRPr="004A2CB8" w14:paraId="165BD0C9" w14:textId="77777777" w:rsidTr="001D2F94">
        <w:trPr>
          <w:trHeight w:val="16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AAEA1" w14:textId="77777777" w:rsidR="0022615E" w:rsidRPr="00D20276" w:rsidRDefault="0022615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A331A" w14:textId="77777777" w:rsidR="0022615E" w:rsidRPr="00D20276" w:rsidRDefault="0022615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проведение ликвидации в отношении участника конкурса - юридического лица 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73366" w14:textId="77777777" w:rsidR="0022615E" w:rsidRPr="00D20276" w:rsidRDefault="007006D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7006DE">
              <w:rPr>
                <w:sz w:val="28"/>
                <w:szCs w:val="28"/>
              </w:rPr>
              <w:t>(ликвидация проводится, наличие решения/ликвидация не проводится, решение отсутствует)</w:t>
            </w:r>
          </w:p>
        </w:tc>
      </w:tr>
      <w:tr w:rsidR="00102CBE" w:rsidRPr="003153EE" w14:paraId="60526691" w14:textId="77777777" w:rsidTr="002F6EF3">
        <w:trPr>
          <w:trHeight w:val="277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564E4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D2027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DC6FAB" w14:textId="77777777" w:rsidR="00102CBE" w:rsidRPr="00D20276" w:rsidRDefault="00102CB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4E217" w14:textId="77777777" w:rsidR="00102CBE" w:rsidRPr="00D20276" w:rsidRDefault="00BC7AF0" w:rsidP="0059026D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BC7AF0">
              <w:rPr>
                <w:rFonts w:cs="Arial"/>
                <w:sz w:val="28"/>
                <w:szCs w:val="28"/>
              </w:rPr>
              <w:t>(приостановлена/ не приостановлена)</w:t>
            </w:r>
          </w:p>
        </w:tc>
      </w:tr>
      <w:tr w:rsidR="00102CBE" w:rsidRPr="004A2CB8" w14:paraId="1B1C105E" w14:textId="77777777" w:rsidTr="001D2F94">
        <w:trPr>
          <w:trHeight w:val="1288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5BD30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7C596" w14:textId="77777777" w:rsidR="00102CBE" w:rsidRPr="00D20276" w:rsidRDefault="00102CBE" w:rsidP="00E352C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Отсутствие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3DB97" w14:textId="77777777" w:rsidR="00102CBE" w:rsidRPr="00D20276" w:rsidRDefault="00D275BF" w:rsidP="00E352CB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75BF">
              <w:rPr>
                <w:sz w:val="28"/>
                <w:szCs w:val="28"/>
              </w:rPr>
              <w:t>(задолженность отсутствует/задолженность имеется)</w:t>
            </w:r>
          </w:p>
        </w:tc>
      </w:tr>
    </w:tbl>
    <w:p w14:paraId="1EAC97D4" w14:textId="77777777" w:rsidR="00C928B3" w:rsidRDefault="00C928B3" w:rsidP="001020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4963E6" w14:textId="77777777" w:rsidR="00551D11" w:rsidRPr="008C4071" w:rsidRDefault="003550DE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стоянке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3550DE" w14:paraId="45216860" w14:textId="77777777" w:rsidTr="008535EC">
        <w:trPr>
          <w:trHeight w:val="158"/>
        </w:trPr>
        <w:tc>
          <w:tcPr>
            <w:tcW w:w="567" w:type="dxa"/>
            <w:vMerge w:val="restart"/>
          </w:tcPr>
          <w:p w14:paraId="408A5E20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Merge w:val="restart"/>
          </w:tcPr>
          <w:p w14:paraId="1749B6DD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Видеонаблюдение стоянки</w:t>
            </w:r>
          </w:p>
        </w:tc>
        <w:tc>
          <w:tcPr>
            <w:tcW w:w="1985" w:type="dxa"/>
          </w:tcPr>
          <w:p w14:paraId="01F8E979" w14:textId="77777777" w:rsidR="003550DE" w:rsidRPr="00CA35D3" w:rsidRDefault="003550DE" w:rsidP="003550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3550DE" w14:paraId="775228D2" w14:textId="77777777" w:rsidTr="008535EC">
        <w:trPr>
          <w:trHeight w:val="157"/>
        </w:trPr>
        <w:tc>
          <w:tcPr>
            <w:tcW w:w="567" w:type="dxa"/>
            <w:vMerge/>
          </w:tcPr>
          <w:p w14:paraId="2DAE052B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0809086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934F3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E" w14:paraId="536B8660" w14:textId="77777777" w:rsidTr="008535EC">
        <w:tc>
          <w:tcPr>
            <w:tcW w:w="567" w:type="dxa"/>
          </w:tcPr>
          <w:p w14:paraId="25F50391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3968E25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Размер площади стоянки (кв.м.), либо количество транспортных средств (ед.), которые могут быть размещены на стоянке</w:t>
            </w:r>
          </w:p>
        </w:tc>
        <w:tc>
          <w:tcPr>
            <w:tcW w:w="1985" w:type="dxa"/>
          </w:tcPr>
          <w:p w14:paraId="01D7EB53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EE5B2" w14:textId="77777777" w:rsidR="00551D11" w:rsidRDefault="00551D11" w:rsidP="00C928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EBFD2" w14:textId="77777777" w:rsidR="00551D11" w:rsidRPr="008C4071" w:rsidRDefault="005C2DFD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Сведения о</w:t>
      </w:r>
      <w:r w:rsidR="00FA7D88">
        <w:rPr>
          <w:rFonts w:ascii="Times New Roman" w:hAnsi="Times New Roman" w:cs="Times New Roman"/>
          <w:sz w:val="28"/>
          <w:szCs w:val="28"/>
        </w:rPr>
        <w:t>б эвакуаторах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2590"/>
        <w:gridCol w:w="2552"/>
      </w:tblGrid>
      <w:tr w:rsidR="00B66866" w:rsidRPr="004A2CB8" w14:paraId="520A67F9" w14:textId="77777777" w:rsidTr="00140601">
        <w:trPr>
          <w:cantSplit/>
          <w:trHeight w:val="343"/>
        </w:trPr>
        <w:tc>
          <w:tcPr>
            <w:tcW w:w="2437" w:type="pct"/>
            <w:tcBorders>
              <w:bottom w:val="single" w:sz="4" w:space="0" w:color="auto"/>
            </w:tcBorders>
          </w:tcPr>
          <w:p w14:paraId="5461B32E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Марка, модель т/с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323C80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4EBD5FA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26C1A81D" w14:textId="77777777" w:rsidTr="00140601">
        <w:trPr>
          <w:cantSplit/>
          <w:trHeight w:val="357"/>
        </w:trPr>
        <w:tc>
          <w:tcPr>
            <w:tcW w:w="2437" w:type="pct"/>
            <w:tcBorders>
              <w:bottom w:val="single" w:sz="4" w:space="0" w:color="auto"/>
            </w:tcBorders>
          </w:tcPr>
          <w:p w14:paraId="7443960B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Год выпуска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FE014F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292047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F2AA1DE" w14:textId="77777777" w:rsidTr="00140601">
        <w:trPr>
          <w:cantSplit/>
          <w:trHeight w:val="225"/>
        </w:trPr>
        <w:tc>
          <w:tcPr>
            <w:tcW w:w="2437" w:type="pct"/>
            <w:tcBorders>
              <w:bottom w:val="single" w:sz="4" w:space="0" w:color="auto"/>
            </w:tcBorders>
          </w:tcPr>
          <w:p w14:paraId="6E5B2F6F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Общий пробег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B3799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5F05DE3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3DC56266" w14:textId="77777777" w:rsidTr="00140601">
        <w:trPr>
          <w:cantSplit/>
          <w:trHeight w:val="362"/>
        </w:trPr>
        <w:tc>
          <w:tcPr>
            <w:tcW w:w="2437" w:type="pct"/>
            <w:tcBorders>
              <w:bottom w:val="single" w:sz="4" w:space="0" w:color="auto"/>
            </w:tcBorders>
          </w:tcPr>
          <w:p w14:paraId="2190C33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Гос. р</w:t>
            </w:r>
            <w:r w:rsidRPr="004A2CB8">
              <w:rPr>
                <w:b w:val="0"/>
                <w:szCs w:val="28"/>
                <w:u w:val="none"/>
              </w:rPr>
              <w:t>егистрационный знак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99D579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43704F1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FD1430F" w14:textId="77777777" w:rsidTr="00140601">
        <w:trPr>
          <w:cantSplit/>
          <w:trHeight w:val="597"/>
        </w:trPr>
        <w:tc>
          <w:tcPr>
            <w:tcW w:w="2437" w:type="pct"/>
            <w:tcBorders>
              <w:bottom w:val="single" w:sz="4" w:space="0" w:color="auto"/>
            </w:tcBorders>
          </w:tcPr>
          <w:p w14:paraId="585CBC85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Собственный или по договору аренды, лизинга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8B90F8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6E94DC3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0FB8F69C" w14:textId="77777777" w:rsidTr="00140601">
        <w:trPr>
          <w:cantSplit/>
          <w:trHeight w:val="342"/>
        </w:trPr>
        <w:tc>
          <w:tcPr>
            <w:tcW w:w="2437" w:type="pct"/>
          </w:tcPr>
          <w:p w14:paraId="7A0673E2" w14:textId="77777777" w:rsidR="00B66866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Грузоподъемность</w:t>
            </w:r>
          </w:p>
          <w:p w14:paraId="6498925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(масса перевозимого груза)</w:t>
            </w:r>
            <w:r w:rsidRPr="004A2CB8">
              <w:rPr>
                <w:b w:val="0"/>
                <w:szCs w:val="28"/>
                <w:u w:val="none"/>
              </w:rPr>
              <w:t>, кг</w:t>
            </w:r>
          </w:p>
        </w:tc>
        <w:tc>
          <w:tcPr>
            <w:tcW w:w="1291" w:type="pct"/>
          </w:tcPr>
          <w:p w14:paraId="4C3333E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635A0685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9F2C98C" w14:textId="77777777" w:rsidTr="00140601">
        <w:trPr>
          <w:cantSplit/>
          <w:trHeight w:val="674"/>
        </w:trPr>
        <w:tc>
          <w:tcPr>
            <w:tcW w:w="2437" w:type="pct"/>
            <w:tcBorders>
              <w:bottom w:val="single" w:sz="4" w:space="0" w:color="auto"/>
            </w:tcBorders>
          </w:tcPr>
          <w:p w14:paraId="45D96D6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привода</w:t>
            </w:r>
          </w:p>
          <w:p w14:paraId="4147D5A0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(кран манипулятор или </w:t>
            </w:r>
            <w:r w:rsidRPr="004A2CB8">
              <w:rPr>
                <w:b w:val="0"/>
                <w:szCs w:val="28"/>
                <w:u w:val="none"/>
              </w:rPr>
              <w:t>лебёдка)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BDB2B9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222469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482922F" w14:textId="77777777" w:rsidTr="00140601">
        <w:trPr>
          <w:cantSplit/>
          <w:trHeight w:val="480"/>
        </w:trPr>
        <w:tc>
          <w:tcPr>
            <w:tcW w:w="2437" w:type="pct"/>
          </w:tcPr>
          <w:p w14:paraId="222AF2F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Тип платформы </w:t>
            </w:r>
          </w:p>
          <w:p w14:paraId="64B72E1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(стационарная или сдвижная, прямая или ломаная) </w:t>
            </w:r>
          </w:p>
        </w:tc>
        <w:tc>
          <w:tcPr>
            <w:tcW w:w="1291" w:type="pct"/>
          </w:tcPr>
          <w:p w14:paraId="627106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2515E8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E96154A" w14:textId="77777777" w:rsidTr="00140601">
        <w:trPr>
          <w:cantSplit/>
          <w:trHeight w:val="345"/>
        </w:trPr>
        <w:tc>
          <w:tcPr>
            <w:tcW w:w="2437" w:type="pct"/>
          </w:tcPr>
          <w:p w14:paraId="302F0731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погрузки</w:t>
            </w:r>
          </w:p>
          <w:p w14:paraId="1733AEC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(полная или </w:t>
            </w:r>
            <w:r w:rsidRPr="004A2CB8">
              <w:rPr>
                <w:b w:val="0"/>
                <w:szCs w:val="28"/>
                <w:u w:val="none"/>
              </w:rPr>
              <w:t>частичная)</w:t>
            </w:r>
          </w:p>
        </w:tc>
        <w:tc>
          <w:tcPr>
            <w:tcW w:w="1291" w:type="pct"/>
          </w:tcPr>
          <w:p w14:paraId="34C4E92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013237D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7599BA0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5EBBA953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05BBAAE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ремнями безопасности</w:t>
            </w:r>
          </w:p>
          <w:p w14:paraId="3A1583C5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666CFF3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7E88F63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14724B4A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3B443A1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5937704" w14:textId="77777777" w:rsidR="00B66866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аппаратурой спутниковой навигации ГЛОНАСС/GPS</w:t>
            </w:r>
          </w:p>
          <w:p w14:paraId="6549B449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7963A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951DC0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3184D32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FBF1472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A2CB8">
              <w:rPr>
                <w:sz w:val="28"/>
                <w:szCs w:val="28"/>
              </w:rPr>
              <w:t>аключение договора с организацией, оказывающей телематические услуги связи по мониторингу эвакуаторов</w:t>
            </w:r>
          </w:p>
          <w:p w14:paraId="60804CF4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5150A1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03306827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</w:tbl>
    <w:p w14:paraId="06567DBE" w14:textId="77777777" w:rsidR="00633360" w:rsidRDefault="008C4071" w:rsidP="00EF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3360" w:rsidRPr="00633360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</w:t>
      </w:r>
      <w:r w:rsidR="00633360">
        <w:rPr>
          <w:rFonts w:ascii="Times New Roman" w:hAnsi="Times New Roman" w:cs="Times New Roman"/>
          <w:sz w:val="28"/>
          <w:szCs w:val="28"/>
        </w:rPr>
        <w:t>указанных в настоящей конкурсной заявке</w:t>
      </w:r>
      <w:r w:rsidR="00633360" w:rsidRPr="00633360">
        <w:rPr>
          <w:rFonts w:ascii="Times New Roman" w:hAnsi="Times New Roman" w:cs="Times New Roman"/>
          <w:sz w:val="28"/>
          <w:szCs w:val="28"/>
        </w:rPr>
        <w:t>, подтверждаю</w:t>
      </w:r>
      <w:r w:rsidR="00633360">
        <w:rPr>
          <w:rFonts w:ascii="Times New Roman" w:hAnsi="Times New Roman" w:cs="Times New Roman"/>
          <w:sz w:val="28"/>
          <w:szCs w:val="28"/>
        </w:rPr>
        <w:t>.</w:t>
      </w:r>
    </w:p>
    <w:p w14:paraId="3F228EE8" w14:textId="77777777" w:rsidR="005C2DFD" w:rsidRPr="004A2CB8" w:rsidRDefault="00633360" w:rsidP="00D803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2DFD" w:rsidRPr="004A2CB8">
        <w:rPr>
          <w:rFonts w:ascii="Times New Roman" w:hAnsi="Times New Roman" w:cs="Times New Roman"/>
          <w:sz w:val="28"/>
          <w:szCs w:val="28"/>
        </w:rPr>
        <w:t xml:space="preserve"> условиями проведения конкурса и на обработку персональных данных согласен.</w:t>
      </w:r>
    </w:p>
    <w:p w14:paraId="2BD12C8E" w14:textId="77777777" w:rsidR="005C2DFD" w:rsidRPr="004A2CB8" w:rsidRDefault="005C2DFD" w:rsidP="005C2D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документы согласно представленной описи, в соответствии с п</w:t>
      </w:r>
      <w:r w:rsidRPr="000742DA">
        <w:rPr>
          <w:rFonts w:ascii="Times New Roman" w:hAnsi="Times New Roman" w:cs="Times New Roman"/>
          <w:sz w:val="28"/>
          <w:szCs w:val="28"/>
        </w:rPr>
        <w:t>.</w:t>
      </w:r>
      <w:r w:rsidR="001A4092" w:rsidRPr="000A2150">
        <w:rPr>
          <w:rFonts w:ascii="Times New Roman" w:hAnsi="Times New Roman" w:cs="Times New Roman"/>
          <w:sz w:val="28"/>
          <w:szCs w:val="28"/>
        </w:rPr>
        <w:t>16</w:t>
      </w:r>
      <w:r w:rsidR="000A1C04">
        <w:rPr>
          <w:rFonts w:ascii="Times New Roman" w:hAnsi="Times New Roman" w:cs="Times New Roman"/>
          <w:sz w:val="28"/>
          <w:szCs w:val="28"/>
        </w:rPr>
        <w:t xml:space="preserve"> </w:t>
      </w:r>
      <w:r w:rsidRPr="000A2150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70800" w14:textId="77777777" w:rsidR="005C2DFD" w:rsidRPr="004A2CB8" w:rsidRDefault="005C2DFD" w:rsidP="00812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EA9542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Руководитель юридического лица</w:t>
      </w:r>
    </w:p>
    <w:p w14:paraId="2762CDA3" w14:textId="77777777" w:rsidR="00831A64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3C6115" w:rsidRPr="004A2CB8">
        <w:rPr>
          <w:rFonts w:ascii="Times New Roman" w:hAnsi="Times New Roman" w:cs="Times New Roman"/>
          <w:sz w:val="28"/>
          <w:szCs w:val="28"/>
        </w:rPr>
        <w:t xml:space="preserve">предприниматель)  </w:t>
      </w:r>
      <w:r w:rsidRPr="004A2C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6CD3BA" w14:textId="1477ACF3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Подпись __________________</w:t>
      </w:r>
    </w:p>
    <w:p w14:paraId="70035CBC" w14:textId="77777777" w:rsidR="005C2DFD" w:rsidRPr="004A2CB8" w:rsidRDefault="00812EAB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(Ф.И.О.)</w:t>
      </w:r>
    </w:p>
    <w:p w14:paraId="4C099427" w14:textId="77777777" w:rsidR="00812EAB" w:rsidRDefault="009F071E" w:rsidP="00812E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«___» _</w:t>
      </w:r>
      <w:r w:rsidR="0070227A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65753">
        <w:rPr>
          <w:rFonts w:ascii="Times New Roman" w:hAnsi="Times New Roman" w:cs="Times New Roman"/>
          <w:sz w:val="28"/>
          <w:szCs w:val="28"/>
        </w:rPr>
        <w:t>20</w:t>
      </w:r>
      <w:r w:rsidR="00665753" w:rsidRPr="00813BFF">
        <w:rPr>
          <w:rFonts w:ascii="Times New Roman" w:hAnsi="Times New Roman" w:cs="Times New Roman"/>
          <w:sz w:val="28"/>
          <w:szCs w:val="28"/>
        </w:rPr>
        <w:t xml:space="preserve">22 </w:t>
      </w:r>
      <w:r w:rsidR="005C2DFD" w:rsidRPr="004A2CB8">
        <w:rPr>
          <w:rFonts w:ascii="Times New Roman" w:hAnsi="Times New Roman" w:cs="Times New Roman"/>
          <w:sz w:val="28"/>
          <w:szCs w:val="28"/>
        </w:rPr>
        <w:t>г.</w:t>
      </w:r>
    </w:p>
    <w:p w14:paraId="26857FC0" w14:textId="77777777" w:rsidR="003E2A9F" w:rsidRPr="004A2CB8" w:rsidRDefault="00812EAB" w:rsidP="00551D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3E2A9F" w:rsidRPr="004A2CB8" w:rsidSect="00755234">
          <w:headerReference w:type="even" r:id="rId14"/>
          <w:footerReference w:type="even" r:id="rId15"/>
          <w:footerReference w:type="default" r:id="rId16"/>
          <w:pgSz w:w="11904" w:h="16836"/>
          <w:pgMar w:top="567" w:right="567" w:bottom="284" w:left="1134" w:header="1134" w:footer="1134" w:gutter="0"/>
          <w:pgNumType w:start="1"/>
          <w:cols w:space="720"/>
          <w:noEndnote/>
        </w:sectPr>
      </w:pPr>
      <w:r w:rsidRPr="00812EAB">
        <w:rPr>
          <w:rFonts w:ascii="Times New Roman" w:hAnsi="Times New Roman" w:cs="Times New Roman"/>
          <w:sz w:val="28"/>
          <w:szCs w:val="28"/>
        </w:rPr>
        <w:t>М.П.</w:t>
      </w:r>
    </w:p>
    <w:p w14:paraId="6A82AB95" w14:textId="77777777" w:rsidR="003E2A9F" w:rsidRPr="004A2CB8" w:rsidRDefault="004F3E43" w:rsidP="00551D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1FD743B" w14:textId="77777777" w:rsidR="003E2A9F" w:rsidRPr="004A2CB8" w:rsidRDefault="003E2A9F" w:rsidP="003E2A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к </w:t>
      </w:r>
      <w:r w:rsidR="008C4071" w:rsidRPr="004A2CB8">
        <w:rPr>
          <w:rFonts w:ascii="Times New Roman" w:hAnsi="Times New Roman" w:cs="Times New Roman"/>
          <w:sz w:val="28"/>
          <w:szCs w:val="28"/>
        </w:rPr>
        <w:t>конкурсной документации</w:t>
      </w:r>
    </w:p>
    <w:p w14:paraId="6360D3FF" w14:textId="77777777" w:rsidR="003E2A9F" w:rsidRPr="004A2CB8" w:rsidRDefault="003E2A9F" w:rsidP="003E2A9F">
      <w:pPr>
        <w:rPr>
          <w:b/>
          <w:sz w:val="28"/>
          <w:szCs w:val="28"/>
        </w:rPr>
      </w:pPr>
    </w:p>
    <w:p w14:paraId="14B1D24E" w14:textId="77777777" w:rsidR="003E2A9F" w:rsidRPr="004A2CB8" w:rsidRDefault="003E2A9F" w:rsidP="003E2A9F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Критерии определения победителя конкурса</w:t>
      </w:r>
    </w:p>
    <w:p w14:paraId="04DDA6B3" w14:textId="77777777" w:rsidR="003E2A9F" w:rsidRPr="004A2CB8" w:rsidRDefault="003E2A9F" w:rsidP="003E2A9F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969"/>
        <w:gridCol w:w="2433"/>
      </w:tblGrid>
      <w:tr w:rsidR="008348DA" w:rsidRPr="004A2CB8" w14:paraId="05F453A6" w14:textId="77777777" w:rsidTr="00125D1E">
        <w:trPr>
          <w:tblHeader/>
        </w:trPr>
        <w:tc>
          <w:tcPr>
            <w:tcW w:w="594" w:type="dxa"/>
          </w:tcPr>
          <w:p w14:paraId="4650C28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№ п/п</w:t>
            </w:r>
          </w:p>
        </w:tc>
        <w:tc>
          <w:tcPr>
            <w:tcW w:w="6177" w:type="dxa"/>
          </w:tcPr>
          <w:p w14:paraId="23434993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Параметры оценки конкурсного</w:t>
            </w:r>
          </w:p>
          <w:p w14:paraId="676A5D6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969" w:type="dxa"/>
            <w:vMerge w:val="restart"/>
          </w:tcPr>
          <w:p w14:paraId="768DF974" w14:textId="77777777" w:rsidR="008348DA" w:rsidRDefault="008348DA" w:rsidP="00FB7DB6">
            <w:pPr>
              <w:jc w:val="center"/>
              <w:rPr>
                <w:sz w:val="28"/>
                <w:szCs w:val="28"/>
              </w:rPr>
            </w:pPr>
          </w:p>
          <w:p w14:paraId="3FA7CA7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Баллы</w:t>
            </w:r>
          </w:p>
        </w:tc>
        <w:tc>
          <w:tcPr>
            <w:tcW w:w="2433" w:type="dxa"/>
          </w:tcPr>
          <w:p w14:paraId="230EB2F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Порядок подсчета баллов</w:t>
            </w:r>
          </w:p>
        </w:tc>
      </w:tr>
      <w:tr w:rsidR="009960EE" w:rsidRPr="004A2CB8" w14:paraId="2EB59102" w14:textId="77777777" w:rsidTr="00125D1E">
        <w:trPr>
          <w:trHeight w:val="290"/>
        </w:trPr>
        <w:tc>
          <w:tcPr>
            <w:tcW w:w="594" w:type="dxa"/>
            <w:vMerge w:val="restart"/>
            <w:vAlign w:val="center"/>
          </w:tcPr>
          <w:p w14:paraId="0939B75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14:paraId="063B2248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Размер площади стоянки</w:t>
            </w:r>
          </w:p>
        </w:tc>
        <w:tc>
          <w:tcPr>
            <w:tcW w:w="969" w:type="dxa"/>
            <w:vMerge/>
          </w:tcPr>
          <w:p w14:paraId="259ED4F0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595BB82E" w14:textId="77777777" w:rsidR="009960EE" w:rsidRPr="004A2CB8" w:rsidRDefault="009960EE" w:rsidP="00FB7DB6">
            <w:r w:rsidRPr="004A2CB8">
              <w:rPr>
                <w:sz w:val="28"/>
                <w:szCs w:val="28"/>
              </w:rPr>
              <w:t>Каждой стоянке присваивается определенный балл в соответствии с размером площади стоянки</w:t>
            </w:r>
          </w:p>
        </w:tc>
      </w:tr>
      <w:tr w:rsidR="009639E7" w:rsidRPr="004A2CB8" w14:paraId="294E8A77" w14:textId="77777777" w:rsidTr="00125D1E">
        <w:trPr>
          <w:trHeight w:val="267"/>
        </w:trPr>
        <w:tc>
          <w:tcPr>
            <w:tcW w:w="594" w:type="dxa"/>
            <w:vMerge/>
            <w:vAlign w:val="center"/>
          </w:tcPr>
          <w:p w14:paraId="0688BA78" w14:textId="77777777" w:rsidR="009639E7" w:rsidRPr="004A2CB8" w:rsidRDefault="009639E7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46663EAC" w14:textId="77777777" w:rsidR="009639E7" w:rsidRPr="00516D24" w:rsidRDefault="009639E7" w:rsidP="009639E7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B254D"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EB254D">
                <w:rPr>
                  <w:szCs w:val="28"/>
                </w:rPr>
                <w:t>600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5B7F2559" w14:textId="77777777" w:rsidR="009639E7" w:rsidRPr="00D547A2" w:rsidRDefault="009639E7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vMerge/>
          </w:tcPr>
          <w:p w14:paraId="37C8B182" w14:textId="77777777" w:rsidR="009639E7" w:rsidRPr="004A2CB8" w:rsidRDefault="009639E7" w:rsidP="00FB7DB6">
            <w:pPr>
              <w:jc w:val="center"/>
            </w:pPr>
          </w:p>
        </w:tc>
      </w:tr>
      <w:tr w:rsidR="009960EE" w:rsidRPr="004A2CB8" w14:paraId="3CE62737" w14:textId="77777777" w:rsidTr="00125D1E">
        <w:trPr>
          <w:trHeight w:val="218"/>
        </w:trPr>
        <w:tc>
          <w:tcPr>
            <w:tcW w:w="594" w:type="dxa"/>
            <w:vMerge/>
            <w:vAlign w:val="center"/>
          </w:tcPr>
          <w:p w14:paraId="4522C09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1430DA9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646FFE0F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vMerge/>
          </w:tcPr>
          <w:p w14:paraId="37727458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6A361E1" w14:textId="77777777" w:rsidTr="00125D1E">
        <w:trPr>
          <w:trHeight w:val="350"/>
        </w:trPr>
        <w:tc>
          <w:tcPr>
            <w:tcW w:w="594" w:type="dxa"/>
            <w:vMerge/>
            <w:vAlign w:val="center"/>
          </w:tcPr>
          <w:p w14:paraId="647B3B4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69CF105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DD746CD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vMerge/>
          </w:tcPr>
          <w:p w14:paraId="36C3F539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06C8F934" w14:textId="77777777" w:rsidTr="00125D1E">
        <w:trPr>
          <w:trHeight w:val="175"/>
        </w:trPr>
        <w:tc>
          <w:tcPr>
            <w:tcW w:w="594" w:type="dxa"/>
            <w:vMerge/>
            <w:vAlign w:val="center"/>
          </w:tcPr>
          <w:p w14:paraId="14EEA3DF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22115F28" w14:textId="77777777" w:rsidR="009960EE" w:rsidRPr="00516D24" w:rsidRDefault="009960EE" w:rsidP="00FC2DB2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Cs w:val="28"/>
                </w:rPr>
                <w:t>1000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0F7C3D67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vMerge/>
          </w:tcPr>
          <w:p w14:paraId="2C4C50EA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D5D8BB4" w14:textId="77777777" w:rsidTr="00125D1E">
        <w:trPr>
          <w:trHeight w:val="373"/>
        </w:trPr>
        <w:tc>
          <w:tcPr>
            <w:tcW w:w="594" w:type="dxa"/>
            <w:vMerge/>
            <w:vAlign w:val="center"/>
          </w:tcPr>
          <w:p w14:paraId="670CEB5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75AD9CA8" w14:textId="77777777" w:rsidR="009960EE" w:rsidRDefault="009960EE" w:rsidP="009960EE">
            <w:pPr>
              <w:pStyle w:val="210"/>
              <w:ind w:firstLine="0"/>
              <w:jc w:val="left"/>
              <w:rPr>
                <w:szCs w:val="28"/>
              </w:rPr>
            </w:pPr>
            <w:r w:rsidRPr="00EB254D">
              <w:rPr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EB254D">
                <w:rPr>
                  <w:szCs w:val="28"/>
                </w:rPr>
                <w:t>1000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05FC561" w14:textId="77777777" w:rsidR="009960EE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vMerge/>
          </w:tcPr>
          <w:p w14:paraId="1523E6E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2C60304" w14:textId="77777777" w:rsidTr="00125D1E">
        <w:trPr>
          <w:trHeight w:val="332"/>
        </w:trPr>
        <w:tc>
          <w:tcPr>
            <w:tcW w:w="594" w:type="dxa"/>
            <w:vMerge w:val="restart"/>
            <w:vAlign w:val="center"/>
          </w:tcPr>
          <w:p w14:paraId="28C527D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14:paraId="2E957C4E" w14:textId="77777777" w:rsidR="009960EE" w:rsidRPr="007569D1" w:rsidRDefault="009960EE" w:rsidP="00FB7DB6">
            <w:pPr>
              <w:jc w:val="both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</w:t>
            </w:r>
            <w:r w:rsidRPr="004A2CB8">
              <w:rPr>
                <w:rFonts w:hint="eastAsia"/>
                <w:sz w:val="28"/>
                <w:szCs w:val="28"/>
              </w:rPr>
              <w:t>рганизация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стажировки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 прохождение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инструктажей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обеспечении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безопасности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="00125D1E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ежегодных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занятий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повышению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профессионального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мастерства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проверки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знаний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Правил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изучение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типичных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</w:t>
            </w:r>
            <w:r w:rsidRPr="004A2CB8">
              <w:rPr>
                <w:sz w:val="28"/>
                <w:szCs w:val="28"/>
              </w:rPr>
              <w:t>-</w:t>
            </w:r>
            <w:r w:rsidRPr="004A2CB8">
              <w:rPr>
                <w:rFonts w:hint="eastAsia"/>
                <w:sz w:val="28"/>
                <w:szCs w:val="28"/>
              </w:rPr>
              <w:t>транспортных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ситуаций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повышенной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опасности</w:t>
            </w:r>
            <w:r w:rsidRPr="004A2CB8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37CE8E15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A2D9BFE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4F1D6E67" w14:textId="77777777" w:rsidTr="00125D1E">
        <w:tc>
          <w:tcPr>
            <w:tcW w:w="594" w:type="dxa"/>
            <w:vMerge/>
          </w:tcPr>
          <w:p w14:paraId="516E7C9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6AE2896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3257CEC5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6DA431F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4D8E384C" w14:textId="77777777" w:rsidTr="00125D1E">
        <w:trPr>
          <w:trHeight w:val="332"/>
        </w:trPr>
        <w:tc>
          <w:tcPr>
            <w:tcW w:w="594" w:type="dxa"/>
            <w:vMerge/>
          </w:tcPr>
          <w:p w14:paraId="37213C8F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11D1D4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4FA0DA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27E9C097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2756A6CA" w14:textId="77777777" w:rsidTr="00125D1E">
        <w:trPr>
          <w:trHeight w:val="314"/>
        </w:trPr>
        <w:tc>
          <w:tcPr>
            <w:tcW w:w="594" w:type="dxa"/>
            <w:vMerge w:val="restart"/>
            <w:vAlign w:val="center"/>
          </w:tcPr>
          <w:p w14:paraId="6412947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14:paraId="37D6D022" w14:textId="77777777" w:rsidR="009960EE" w:rsidRPr="004A2CB8" w:rsidRDefault="009960EE" w:rsidP="00FB7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идеонаблюдение</w:t>
            </w:r>
            <w:r w:rsidR="0038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стоянки</w:t>
            </w:r>
          </w:p>
        </w:tc>
        <w:tc>
          <w:tcPr>
            <w:tcW w:w="969" w:type="dxa"/>
          </w:tcPr>
          <w:p w14:paraId="46FB6A9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14:paraId="3634EC36" w14:textId="77777777" w:rsidR="009960EE" w:rsidRPr="004A2CB8" w:rsidRDefault="009960EE" w:rsidP="00FB7DB6">
            <w:pPr>
              <w:jc w:val="both"/>
            </w:pPr>
            <w:r w:rsidRPr="004A2CB8">
              <w:br/>
            </w:r>
          </w:p>
        </w:tc>
      </w:tr>
      <w:tr w:rsidR="009960EE" w:rsidRPr="004A2CB8" w14:paraId="5EF533A5" w14:textId="77777777" w:rsidTr="00125D1E">
        <w:tc>
          <w:tcPr>
            <w:tcW w:w="594" w:type="dxa"/>
            <w:vMerge/>
            <w:vAlign w:val="center"/>
          </w:tcPr>
          <w:p w14:paraId="42495EB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13C24E7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204924D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31171E61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33BAF72C" w14:textId="77777777" w:rsidTr="00125D1E">
        <w:trPr>
          <w:trHeight w:val="232"/>
        </w:trPr>
        <w:tc>
          <w:tcPr>
            <w:tcW w:w="594" w:type="dxa"/>
            <w:vMerge/>
            <w:vAlign w:val="center"/>
          </w:tcPr>
          <w:p w14:paraId="7FCB3AEC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32A064D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4E49AF13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BCE485C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59CF54B9" w14:textId="77777777" w:rsidTr="00125D1E">
        <w:trPr>
          <w:trHeight w:val="1180"/>
        </w:trPr>
        <w:tc>
          <w:tcPr>
            <w:tcW w:w="594" w:type="dxa"/>
            <w:vMerge w:val="restart"/>
            <w:vAlign w:val="center"/>
          </w:tcPr>
          <w:p w14:paraId="26A90F4E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14:paraId="3EBCDF47" w14:textId="19868004" w:rsidR="009960EE" w:rsidRPr="0033667E" w:rsidRDefault="009960EE" w:rsidP="00E12414">
            <w:pPr>
              <w:rPr>
                <w:sz w:val="28"/>
                <w:szCs w:val="28"/>
              </w:rPr>
            </w:pPr>
            <w:r w:rsidRPr="0033667E">
              <w:rPr>
                <w:sz w:val="28"/>
                <w:szCs w:val="28"/>
              </w:rPr>
              <w:t>О</w:t>
            </w:r>
            <w:r w:rsidRPr="0033667E">
              <w:rPr>
                <w:rFonts w:hint="eastAsia"/>
                <w:sz w:val="28"/>
                <w:szCs w:val="28"/>
              </w:rPr>
              <w:t>снащение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которые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указаны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в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конкурсной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заявке</w:t>
            </w:r>
            <w:r w:rsidRPr="0033667E">
              <w:rPr>
                <w:sz w:val="28"/>
                <w:szCs w:val="28"/>
              </w:rPr>
              <w:t>,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спутниковой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навигации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или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Pr="0033667E">
              <w:rPr>
                <w:sz w:val="28"/>
                <w:szCs w:val="28"/>
              </w:rPr>
              <w:t xml:space="preserve">/GPS </w:t>
            </w:r>
            <w:r w:rsidRPr="0033667E">
              <w:rPr>
                <w:rFonts w:hint="eastAsia"/>
                <w:sz w:val="28"/>
                <w:szCs w:val="28"/>
              </w:rPr>
              <w:t>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заключение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договора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организацией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оказывающей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телематические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услуги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связи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по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мониторингу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="00836AEB" w:rsidRPr="0033667E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6ECE8C9E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4F583D6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6B9DCAA6" w14:textId="77777777" w:rsidTr="00125D1E">
        <w:tc>
          <w:tcPr>
            <w:tcW w:w="594" w:type="dxa"/>
            <w:vMerge/>
          </w:tcPr>
          <w:p w14:paraId="01F22EF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2FFEFC7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6F9E746B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2CE51686" w14:textId="77777777" w:rsidR="009960EE" w:rsidRPr="004A2CB8" w:rsidRDefault="009960EE" w:rsidP="00FB7DB6">
            <w:pPr>
              <w:jc w:val="center"/>
            </w:pPr>
          </w:p>
        </w:tc>
      </w:tr>
      <w:tr w:rsidR="009960EE" w:rsidRPr="00735DF3" w14:paraId="31B216D4" w14:textId="77777777" w:rsidTr="00125D1E">
        <w:trPr>
          <w:trHeight w:val="277"/>
        </w:trPr>
        <w:tc>
          <w:tcPr>
            <w:tcW w:w="594" w:type="dxa"/>
            <w:vMerge/>
          </w:tcPr>
          <w:p w14:paraId="1F743672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8597BD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BF1E64A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A1C7B46" w14:textId="77777777" w:rsidR="009960EE" w:rsidRPr="00735DF3" w:rsidRDefault="009960EE" w:rsidP="00FB7DB6">
            <w:pPr>
              <w:jc w:val="center"/>
            </w:pPr>
          </w:p>
        </w:tc>
      </w:tr>
    </w:tbl>
    <w:p w14:paraId="18229A29" w14:textId="77777777" w:rsidR="003E2A9F" w:rsidRPr="00735DF3" w:rsidRDefault="003E2A9F" w:rsidP="003E2A9F">
      <w:pPr>
        <w:rPr>
          <w:sz w:val="28"/>
          <w:szCs w:val="28"/>
        </w:rPr>
      </w:pPr>
    </w:p>
    <w:p w14:paraId="0280D3E4" w14:textId="77777777" w:rsidR="003E2A9F" w:rsidRDefault="003E2A9F" w:rsidP="001E272A">
      <w:pPr>
        <w:rPr>
          <w:sz w:val="24"/>
          <w:szCs w:val="24"/>
        </w:rPr>
      </w:pPr>
    </w:p>
    <w:p w14:paraId="234D7FC3" w14:textId="77777777" w:rsidR="003E2A9F" w:rsidRDefault="003E2A9F" w:rsidP="001E272A">
      <w:pPr>
        <w:rPr>
          <w:sz w:val="24"/>
          <w:szCs w:val="24"/>
        </w:rPr>
      </w:pPr>
    </w:p>
    <w:p w14:paraId="6F2B1C94" w14:textId="77777777" w:rsidR="003E2A9F" w:rsidRDefault="003E2A9F" w:rsidP="001E272A">
      <w:pPr>
        <w:rPr>
          <w:sz w:val="24"/>
          <w:szCs w:val="24"/>
        </w:rPr>
      </w:pPr>
    </w:p>
    <w:p w14:paraId="63F44835" w14:textId="77777777" w:rsidR="003E2A9F" w:rsidRDefault="003E2A9F" w:rsidP="001E272A">
      <w:pPr>
        <w:rPr>
          <w:sz w:val="24"/>
          <w:szCs w:val="24"/>
        </w:rPr>
      </w:pPr>
    </w:p>
    <w:p w14:paraId="2D830F91" w14:textId="77777777" w:rsidR="003E2A9F" w:rsidRDefault="003E2A9F" w:rsidP="001E272A">
      <w:pPr>
        <w:rPr>
          <w:sz w:val="24"/>
          <w:szCs w:val="24"/>
        </w:rPr>
      </w:pPr>
    </w:p>
    <w:p w14:paraId="17F90040" w14:textId="77777777" w:rsidR="003E2A9F" w:rsidRDefault="003E2A9F" w:rsidP="001E272A">
      <w:pPr>
        <w:rPr>
          <w:sz w:val="24"/>
          <w:szCs w:val="24"/>
        </w:rPr>
        <w:sectPr w:rsidR="003E2A9F" w:rsidSect="00BD6CE8">
          <w:pgSz w:w="11904" w:h="16836"/>
          <w:pgMar w:top="567" w:right="744" w:bottom="1191" w:left="851" w:header="1134" w:footer="1134" w:gutter="0"/>
          <w:pgNumType w:start="1"/>
          <w:cols w:space="720"/>
          <w:noEndnote/>
        </w:sectPr>
      </w:pPr>
    </w:p>
    <w:p w14:paraId="468B512B" w14:textId="77777777" w:rsid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9B5C81E" w14:textId="77777777" w:rsidR="00E35BB6" w:rsidRP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DCB1D82" w14:textId="77777777" w:rsidR="00E35BB6" w:rsidRDefault="00E35BB6" w:rsidP="00E35BB6">
      <w:pPr>
        <w:rPr>
          <w:sz w:val="28"/>
        </w:rPr>
      </w:pPr>
    </w:p>
    <w:p w14:paraId="7437F2AB" w14:textId="77777777" w:rsidR="00E35BB6" w:rsidRPr="00366F75" w:rsidRDefault="00E35BB6" w:rsidP="00E35BB6">
      <w:pPr>
        <w:jc w:val="center"/>
        <w:rPr>
          <w:sz w:val="28"/>
        </w:rPr>
      </w:pPr>
    </w:p>
    <w:p w14:paraId="2165806F" w14:textId="77777777" w:rsidR="00E35BB6" w:rsidRDefault="00E35BB6" w:rsidP="00E35BB6">
      <w:pPr>
        <w:jc w:val="center"/>
        <w:rPr>
          <w:sz w:val="28"/>
        </w:rPr>
      </w:pPr>
      <w:r>
        <w:rPr>
          <w:sz w:val="28"/>
        </w:rPr>
        <w:t>ГРАФИК КОНКУРСНЫХ МЕРОПРИЯТИЙ</w:t>
      </w:r>
    </w:p>
    <w:p w14:paraId="4DFCF4F8" w14:textId="77777777" w:rsidR="00E35BB6" w:rsidRPr="000E1AA4" w:rsidRDefault="00E35BB6" w:rsidP="00E35BB6">
      <w:pPr>
        <w:jc w:val="center"/>
        <w:rPr>
          <w:sz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257228" w:rsidRPr="00F2376C" w14:paraId="131EE508" w14:textId="77777777" w:rsidTr="001D2F94">
        <w:trPr>
          <w:trHeight w:val="676"/>
        </w:trPr>
        <w:tc>
          <w:tcPr>
            <w:tcW w:w="3936" w:type="dxa"/>
            <w:vAlign w:val="center"/>
          </w:tcPr>
          <w:p w14:paraId="7C4EB557" w14:textId="77777777" w:rsidR="00257228" w:rsidRPr="00A07B63" w:rsidRDefault="00257228" w:rsidP="001D2F94">
            <w:pPr>
              <w:jc w:val="center"/>
              <w:rPr>
                <w:b/>
                <w:bCs/>
                <w:sz w:val="28"/>
                <w:szCs w:val="28"/>
              </w:rPr>
            </w:pPr>
            <w:r w:rsidRPr="00A07B63">
              <w:rPr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  <w:vAlign w:val="center"/>
          </w:tcPr>
          <w:p w14:paraId="728FD658" w14:textId="77777777" w:rsidR="00257228" w:rsidRPr="00A07B63" w:rsidRDefault="00257228" w:rsidP="001D2F94">
            <w:pPr>
              <w:jc w:val="center"/>
              <w:rPr>
                <w:b/>
                <w:bCs/>
                <w:sz w:val="28"/>
                <w:szCs w:val="28"/>
              </w:rPr>
            </w:pPr>
            <w:r w:rsidRPr="00A07B63">
              <w:rPr>
                <w:b/>
                <w:bCs/>
                <w:sz w:val="28"/>
                <w:szCs w:val="28"/>
              </w:rPr>
              <w:t>Этап конкурса</w:t>
            </w:r>
          </w:p>
        </w:tc>
      </w:tr>
      <w:tr w:rsidR="00257228" w:rsidRPr="00F2376C" w14:paraId="1A06739E" w14:textId="77777777" w:rsidTr="001D2F94">
        <w:trPr>
          <w:trHeight w:val="463"/>
        </w:trPr>
        <w:tc>
          <w:tcPr>
            <w:tcW w:w="3936" w:type="dxa"/>
            <w:vAlign w:val="center"/>
          </w:tcPr>
          <w:p w14:paraId="23452F83" w14:textId="45A54951" w:rsidR="00257228" w:rsidRPr="00875347" w:rsidRDefault="002E7D4B" w:rsidP="00813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06B11" w:rsidRPr="00875347">
              <w:rPr>
                <w:sz w:val="28"/>
                <w:szCs w:val="28"/>
              </w:rPr>
              <w:t>.0</w:t>
            </w:r>
            <w:r w:rsidR="00813BFF" w:rsidRPr="00875347">
              <w:rPr>
                <w:sz w:val="28"/>
                <w:szCs w:val="28"/>
              </w:rPr>
              <w:t>6</w:t>
            </w:r>
            <w:r w:rsidR="00FA6C55" w:rsidRPr="00875347">
              <w:rPr>
                <w:sz w:val="28"/>
                <w:szCs w:val="28"/>
              </w:rPr>
              <w:t>.20</w:t>
            </w:r>
            <w:r w:rsidR="00813BFF" w:rsidRPr="00875347">
              <w:rPr>
                <w:sz w:val="28"/>
                <w:szCs w:val="28"/>
              </w:rPr>
              <w:t>22</w:t>
            </w:r>
            <w:r w:rsidR="00257228" w:rsidRPr="00875347">
              <w:rPr>
                <w:sz w:val="28"/>
                <w:szCs w:val="28"/>
              </w:rPr>
              <w:t xml:space="preserve"> г., с 09-00 ч.</w:t>
            </w:r>
          </w:p>
        </w:tc>
        <w:tc>
          <w:tcPr>
            <w:tcW w:w="5670" w:type="dxa"/>
            <w:vAlign w:val="center"/>
          </w:tcPr>
          <w:p w14:paraId="303C72A2" w14:textId="77777777" w:rsidR="00257228" w:rsidRPr="007F513F" w:rsidRDefault="00257228" w:rsidP="001D2F94">
            <w:pPr>
              <w:jc w:val="both"/>
              <w:rPr>
                <w:sz w:val="28"/>
                <w:szCs w:val="28"/>
              </w:rPr>
            </w:pPr>
            <w:r w:rsidRPr="007F513F">
              <w:rPr>
                <w:sz w:val="28"/>
                <w:szCs w:val="28"/>
              </w:rPr>
              <w:t>Начало приема конкурсных заявок</w:t>
            </w:r>
          </w:p>
        </w:tc>
      </w:tr>
      <w:tr w:rsidR="00257228" w:rsidRPr="00F2376C" w14:paraId="18BABA9C" w14:textId="77777777" w:rsidTr="001D2F94">
        <w:trPr>
          <w:trHeight w:val="443"/>
        </w:trPr>
        <w:tc>
          <w:tcPr>
            <w:tcW w:w="3936" w:type="dxa"/>
            <w:vAlign w:val="center"/>
          </w:tcPr>
          <w:p w14:paraId="048E21CF" w14:textId="52FA382E" w:rsidR="00257228" w:rsidRPr="00875347" w:rsidRDefault="002E7D4B" w:rsidP="0081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06B11" w:rsidRPr="00875347">
              <w:rPr>
                <w:sz w:val="28"/>
                <w:szCs w:val="28"/>
              </w:rPr>
              <w:t>.</w:t>
            </w:r>
            <w:r w:rsidR="00813BFF" w:rsidRPr="00B76309">
              <w:rPr>
                <w:sz w:val="28"/>
                <w:szCs w:val="28"/>
              </w:rPr>
              <w:t>07</w:t>
            </w:r>
            <w:r w:rsidR="0072422C" w:rsidRPr="00875347">
              <w:rPr>
                <w:sz w:val="28"/>
                <w:szCs w:val="28"/>
              </w:rPr>
              <w:t>.20</w:t>
            </w:r>
            <w:r w:rsidR="00813BFF" w:rsidRPr="00B76309">
              <w:rPr>
                <w:sz w:val="28"/>
                <w:szCs w:val="28"/>
              </w:rPr>
              <w:t>22</w:t>
            </w:r>
            <w:r w:rsidR="00AF3C73" w:rsidRPr="00875347">
              <w:rPr>
                <w:sz w:val="28"/>
                <w:szCs w:val="28"/>
              </w:rPr>
              <w:t xml:space="preserve"> г., в 14</w:t>
            </w:r>
            <w:r w:rsidR="00257228" w:rsidRPr="00875347">
              <w:rPr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14:paraId="5BB3B885" w14:textId="77777777" w:rsidR="00257228" w:rsidRPr="007F513F" w:rsidRDefault="00257228" w:rsidP="001D2F94">
            <w:pPr>
              <w:jc w:val="both"/>
              <w:rPr>
                <w:sz w:val="28"/>
                <w:szCs w:val="28"/>
              </w:rPr>
            </w:pPr>
            <w:r w:rsidRPr="007F513F">
              <w:rPr>
                <w:sz w:val="28"/>
                <w:szCs w:val="28"/>
              </w:rPr>
              <w:t>Окончание приема конкурсных заявок</w:t>
            </w:r>
          </w:p>
        </w:tc>
      </w:tr>
      <w:tr w:rsidR="00257228" w:rsidRPr="00F2376C" w14:paraId="0C2433F6" w14:textId="77777777" w:rsidTr="001D2F94">
        <w:trPr>
          <w:trHeight w:val="422"/>
        </w:trPr>
        <w:tc>
          <w:tcPr>
            <w:tcW w:w="3936" w:type="dxa"/>
            <w:vAlign w:val="center"/>
          </w:tcPr>
          <w:p w14:paraId="4E95A28D" w14:textId="20F2BA69" w:rsidR="00257228" w:rsidRPr="00875347" w:rsidRDefault="002E7D4B" w:rsidP="0081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27175" w:rsidRPr="00875347">
              <w:rPr>
                <w:sz w:val="28"/>
                <w:szCs w:val="28"/>
              </w:rPr>
              <w:t>.0</w:t>
            </w:r>
            <w:r w:rsidR="00813BFF" w:rsidRPr="00B76309">
              <w:rPr>
                <w:sz w:val="28"/>
                <w:szCs w:val="28"/>
              </w:rPr>
              <w:t>7</w:t>
            </w:r>
            <w:r w:rsidR="0072422C" w:rsidRPr="00875347">
              <w:rPr>
                <w:sz w:val="28"/>
                <w:szCs w:val="28"/>
              </w:rPr>
              <w:t>.20</w:t>
            </w:r>
            <w:r w:rsidR="00813BFF" w:rsidRPr="00B76309">
              <w:rPr>
                <w:sz w:val="28"/>
                <w:szCs w:val="28"/>
              </w:rPr>
              <w:t>22</w:t>
            </w:r>
            <w:r w:rsidR="00AF3C73" w:rsidRPr="00875347">
              <w:rPr>
                <w:sz w:val="28"/>
                <w:szCs w:val="28"/>
              </w:rPr>
              <w:t xml:space="preserve"> г., с 14</w:t>
            </w:r>
            <w:r w:rsidR="00025A88" w:rsidRPr="00875347">
              <w:rPr>
                <w:sz w:val="28"/>
                <w:szCs w:val="28"/>
              </w:rPr>
              <w:t>-15</w:t>
            </w:r>
            <w:r w:rsidR="00257228" w:rsidRPr="0087534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  <w:vAlign w:val="center"/>
          </w:tcPr>
          <w:p w14:paraId="5D89D7AF" w14:textId="77777777" w:rsidR="00257228" w:rsidRPr="00A07B63" w:rsidRDefault="00257228" w:rsidP="001D2F94">
            <w:pPr>
              <w:rPr>
                <w:sz w:val="28"/>
                <w:szCs w:val="28"/>
              </w:rPr>
            </w:pPr>
            <w:r w:rsidRPr="00A07B63">
              <w:rPr>
                <w:sz w:val="28"/>
                <w:szCs w:val="28"/>
              </w:rPr>
              <w:t>Вскрытие конвертов с конкурсными заявками на участие в конкурсе, начало рассмотрения конкурсных заявок</w:t>
            </w:r>
          </w:p>
        </w:tc>
      </w:tr>
      <w:tr w:rsidR="00257228" w:rsidRPr="00F2376C" w14:paraId="049222AE" w14:textId="77777777" w:rsidTr="001D2F94">
        <w:trPr>
          <w:trHeight w:val="422"/>
        </w:trPr>
        <w:tc>
          <w:tcPr>
            <w:tcW w:w="3936" w:type="dxa"/>
            <w:vAlign w:val="center"/>
          </w:tcPr>
          <w:p w14:paraId="63EA209C" w14:textId="119504B1" w:rsidR="00257228" w:rsidRPr="00875347" w:rsidRDefault="002E7D4B" w:rsidP="00C1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77C6" w:rsidRPr="008753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B023F1" w:rsidRPr="00875347">
              <w:rPr>
                <w:sz w:val="28"/>
                <w:szCs w:val="28"/>
              </w:rPr>
              <w:t>.2</w:t>
            </w:r>
            <w:r w:rsidR="00257228" w:rsidRPr="00875347">
              <w:rPr>
                <w:sz w:val="28"/>
                <w:szCs w:val="28"/>
              </w:rPr>
              <w:t>0</w:t>
            </w:r>
            <w:r w:rsidR="007C7ACA" w:rsidRPr="00875347">
              <w:rPr>
                <w:sz w:val="28"/>
                <w:szCs w:val="28"/>
              </w:rPr>
              <w:t>22</w:t>
            </w:r>
            <w:r w:rsidR="00B023F1" w:rsidRPr="00875347">
              <w:rPr>
                <w:sz w:val="28"/>
                <w:szCs w:val="28"/>
              </w:rPr>
              <w:t xml:space="preserve"> г.</w:t>
            </w:r>
            <w:r w:rsidR="00E114A9" w:rsidRPr="00875347">
              <w:rPr>
                <w:sz w:val="28"/>
                <w:szCs w:val="28"/>
              </w:rPr>
              <w:t>,</w:t>
            </w:r>
            <w:r w:rsidR="00B023F1" w:rsidRPr="00875347">
              <w:rPr>
                <w:sz w:val="28"/>
                <w:szCs w:val="28"/>
              </w:rPr>
              <w:t xml:space="preserve"> в 10</w:t>
            </w:r>
            <w:r w:rsidR="00CF6706" w:rsidRPr="00875347">
              <w:rPr>
                <w:sz w:val="28"/>
                <w:szCs w:val="28"/>
              </w:rPr>
              <w:t>-0</w:t>
            </w:r>
            <w:r w:rsidR="00207C5B" w:rsidRPr="00875347">
              <w:rPr>
                <w:sz w:val="28"/>
                <w:szCs w:val="28"/>
              </w:rPr>
              <w:t>0</w:t>
            </w:r>
            <w:r w:rsidR="00B95566" w:rsidRPr="0087534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  <w:vAlign w:val="center"/>
          </w:tcPr>
          <w:p w14:paraId="27F1DC03" w14:textId="77777777" w:rsidR="00257228" w:rsidRPr="00A07B63" w:rsidRDefault="00257228" w:rsidP="001D2F94">
            <w:pPr>
              <w:rPr>
                <w:sz w:val="28"/>
                <w:szCs w:val="28"/>
              </w:rPr>
            </w:pPr>
            <w:r w:rsidRPr="00A07B63">
              <w:rPr>
                <w:sz w:val="28"/>
                <w:szCs w:val="28"/>
              </w:rPr>
              <w:t>Окончание рассмотрения конкурсных заявок, подведение итогов рассмотрения конкурсных заявок</w:t>
            </w:r>
          </w:p>
        </w:tc>
      </w:tr>
      <w:tr w:rsidR="00257228" w:rsidRPr="00F2376C" w14:paraId="6A233C06" w14:textId="77777777" w:rsidTr="001D2F94">
        <w:trPr>
          <w:trHeight w:val="381"/>
        </w:trPr>
        <w:tc>
          <w:tcPr>
            <w:tcW w:w="3936" w:type="dxa"/>
            <w:vAlign w:val="center"/>
          </w:tcPr>
          <w:p w14:paraId="75491A8A" w14:textId="1E3D27F9" w:rsidR="00257228" w:rsidRPr="00875347" w:rsidRDefault="002E7D4B" w:rsidP="00C1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28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875347" w:rsidRPr="00875347">
              <w:rPr>
                <w:sz w:val="28"/>
                <w:szCs w:val="28"/>
              </w:rPr>
              <w:t>.2022 г., в 10-00 ч.</w:t>
            </w:r>
          </w:p>
        </w:tc>
        <w:tc>
          <w:tcPr>
            <w:tcW w:w="5670" w:type="dxa"/>
            <w:vAlign w:val="center"/>
          </w:tcPr>
          <w:p w14:paraId="108C1C38" w14:textId="77777777" w:rsidR="00257228" w:rsidRPr="00A07B63" w:rsidRDefault="00257228" w:rsidP="001D2F94">
            <w:pPr>
              <w:rPr>
                <w:sz w:val="28"/>
                <w:szCs w:val="28"/>
              </w:rPr>
            </w:pPr>
            <w:r w:rsidRPr="00A07B63">
              <w:rPr>
                <w:sz w:val="28"/>
                <w:szCs w:val="28"/>
              </w:rPr>
              <w:t xml:space="preserve">Окончание оценки и сопоставления конкурсных заявок </w:t>
            </w:r>
          </w:p>
        </w:tc>
      </w:tr>
      <w:tr w:rsidR="00257228" w14:paraId="5CEF099D" w14:textId="77777777" w:rsidTr="001D2F94">
        <w:trPr>
          <w:trHeight w:val="381"/>
        </w:trPr>
        <w:tc>
          <w:tcPr>
            <w:tcW w:w="3936" w:type="dxa"/>
            <w:vAlign w:val="center"/>
          </w:tcPr>
          <w:p w14:paraId="64C2AE69" w14:textId="54725B0B" w:rsidR="00257228" w:rsidRPr="00875347" w:rsidRDefault="002E7D4B" w:rsidP="00C1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  <w:r w:rsidR="00875347" w:rsidRPr="00875347">
              <w:rPr>
                <w:sz w:val="28"/>
                <w:szCs w:val="28"/>
              </w:rPr>
              <w:t>.2022 г., в 1</w:t>
            </w:r>
            <w:r w:rsidR="00C12879">
              <w:rPr>
                <w:sz w:val="28"/>
                <w:szCs w:val="28"/>
              </w:rPr>
              <w:t>0</w:t>
            </w:r>
            <w:r w:rsidR="00875347" w:rsidRPr="00875347">
              <w:rPr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14:paraId="1BA9D221" w14:textId="77777777" w:rsidR="00257228" w:rsidRPr="00A07B63" w:rsidRDefault="00257228" w:rsidP="001D2F94">
            <w:pPr>
              <w:rPr>
                <w:sz w:val="28"/>
                <w:szCs w:val="28"/>
              </w:rPr>
            </w:pPr>
            <w:r w:rsidRPr="00A07B63">
              <w:rPr>
                <w:sz w:val="28"/>
                <w:szCs w:val="28"/>
              </w:rPr>
              <w:t>Подведение итогов конкурса и объявление его результатов</w:t>
            </w:r>
          </w:p>
        </w:tc>
      </w:tr>
    </w:tbl>
    <w:p w14:paraId="5950ACC4" w14:textId="77777777" w:rsidR="00E35BB6" w:rsidRDefault="00E35BB6" w:rsidP="00F54B94">
      <w:pPr>
        <w:rPr>
          <w:sz w:val="28"/>
        </w:rPr>
      </w:pPr>
    </w:p>
    <w:p w14:paraId="0700C827" w14:textId="77777777" w:rsidR="00E35BB6" w:rsidRDefault="00E35BB6" w:rsidP="00E35BB6">
      <w:pPr>
        <w:jc w:val="center"/>
      </w:pPr>
    </w:p>
    <w:p w14:paraId="440B37B1" w14:textId="77777777" w:rsidR="00E35BB6" w:rsidRPr="00581C6B" w:rsidRDefault="00E35BB6" w:rsidP="00E35BB6">
      <w:pPr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Примечание: </w:t>
      </w:r>
    </w:p>
    <w:p w14:paraId="7D644BA0" w14:textId="77777777" w:rsidR="00E35BB6" w:rsidRPr="004220E8" w:rsidRDefault="00E35BB6" w:rsidP="00496330">
      <w:pPr>
        <w:ind w:firstLine="708"/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Конкурсные мероприятия, указанные </w:t>
      </w:r>
      <w:r w:rsidR="008C4071" w:rsidRPr="004220E8">
        <w:rPr>
          <w:sz w:val="28"/>
          <w:szCs w:val="28"/>
        </w:rPr>
        <w:t>в Графике,</w:t>
      </w:r>
      <w:r w:rsidRPr="004220E8">
        <w:rPr>
          <w:sz w:val="28"/>
          <w:szCs w:val="28"/>
        </w:rPr>
        <w:t xml:space="preserve"> проводятся по адресу</w:t>
      </w:r>
      <w:r w:rsidR="00B74D66">
        <w:rPr>
          <w:sz w:val="28"/>
          <w:szCs w:val="28"/>
        </w:rPr>
        <w:t xml:space="preserve">: УР, </w:t>
      </w:r>
      <w:r>
        <w:rPr>
          <w:sz w:val="28"/>
          <w:szCs w:val="28"/>
        </w:rPr>
        <w:t>г. Ижевск, ул. Кирова, 22, Мини</w:t>
      </w:r>
      <w:r w:rsidR="00096CA8">
        <w:rPr>
          <w:sz w:val="28"/>
          <w:szCs w:val="28"/>
        </w:rPr>
        <w:t xml:space="preserve">стерство транспорта и дорожного </w:t>
      </w:r>
      <w:r w:rsidRPr="004220E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;</w:t>
      </w:r>
    </w:p>
    <w:p w14:paraId="0BB64086" w14:textId="77777777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прием заявок в</w:t>
      </w:r>
      <w:r w:rsidR="00193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№ </w:t>
      </w:r>
      <w:r w:rsidRPr="00FA36EE">
        <w:rPr>
          <w:sz w:val="28"/>
          <w:szCs w:val="28"/>
        </w:rPr>
        <w:t>306</w:t>
      </w:r>
      <w:r w:rsidR="000A2150">
        <w:rPr>
          <w:sz w:val="28"/>
          <w:szCs w:val="28"/>
        </w:rPr>
        <w:t xml:space="preserve"> (в рабочие дни с 09-0</w:t>
      </w:r>
      <w:r>
        <w:rPr>
          <w:sz w:val="28"/>
          <w:szCs w:val="28"/>
        </w:rPr>
        <w:t xml:space="preserve">0 ч. до </w:t>
      </w:r>
      <w:smartTag w:uri="urn:schemas-microsoft-com:office:smarttags" w:element="time">
        <w:smartTagPr>
          <w:attr w:name="Hour" w:val="12"/>
          <w:attr w:name="Minute" w:val="00"/>
        </w:smartTagPr>
        <w:r>
          <w:rPr>
            <w:sz w:val="28"/>
            <w:szCs w:val="28"/>
          </w:rPr>
          <w:t>12-00</w:t>
        </w:r>
      </w:smartTag>
      <w:r w:rsidR="00E915A8">
        <w:rPr>
          <w:sz w:val="28"/>
          <w:szCs w:val="28"/>
        </w:rPr>
        <w:t xml:space="preserve"> ч. и с </w:t>
      </w:r>
      <w:r w:rsidR="000A2150">
        <w:rPr>
          <w:sz w:val="28"/>
          <w:szCs w:val="28"/>
        </w:rPr>
        <w:t>13-00 до 16-00</w:t>
      </w:r>
      <w:r w:rsidR="00AF3C73">
        <w:rPr>
          <w:sz w:val="28"/>
          <w:szCs w:val="28"/>
        </w:rPr>
        <w:t xml:space="preserve"> ч. в рабочие </w:t>
      </w:r>
      <w:r>
        <w:rPr>
          <w:sz w:val="28"/>
          <w:szCs w:val="28"/>
        </w:rPr>
        <w:t>дни</w:t>
      </w:r>
      <w:r w:rsidRPr="007C63CE">
        <w:rPr>
          <w:sz w:val="28"/>
          <w:szCs w:val="28"/>
        </w:rPr>
        <w:t>;</w:t>
      </w:r>
    </w:p>
    <w:p w14:paraId="69D610D8" w14:textId="77777777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вскрытие конвертов с </w:t>
      </w:r>
      <w:r w:rsidR="00E13776"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>заявками на уча</w:t>
      </w:r>
      <w:r w:rsidR="0079023A">
        <w:rPr>
          <w:sz w:val="28"/>
          <w:szCs w:val="28"/>
        </w:rPr>
        <w:t xml:space="preserve">стие в конкурсе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>е № 306</w:t>
      </w:r>
      <w:r w:rsidR="00E915A8">
        <w:rPr>
          <w:sz w:val="28"/>
          <w:szCs w:val="28"/>
        </w:rPr>
        <w:t>)</w:t>
      </w:r>
      <w:r w:rsidRPr="007C63CE">
        <w:rPr>
          <w:sz w:val="28"/>
          <w:szCs w:val="28"/>
        </w:rPr>
        <w:t>;</w:t>
      </w:r>
    </w:p>
    <w:p w14:paraId="54512933" w14:textId="77777777" w:rsidR="00E35BB6" w:rsidRPr="004220E8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подведение итогов конкурса и объявление его результатов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>е № 306</w:t>
      </w:r>
      <w:r w:rsidR="00E915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A67799" w14:textId="77777777" w:rsidR="003E2A9F" w:rsidRDefault="003E2A9F" w:rsidP="001E272A">
      <w:pPr>
        <w:rPr>
          <w:sz w:val="24"/>
          <w:szCs w:val="24"/>
        </w:rPr>
      </w:pPr>
    </w:p>
    <w:p w14:paraId="3546FBE7" w14:textId="77777777" w:rsidR="00B4103C" w:rsidRDefault="00B4103C" w:rsidP="001E272A">
      <w:pPr>
        <w:rPr>
          <w:sz w:val="24"/>
          <w:szCs w:val="24"/>
        </w:rPr>
      </w:pPr>
    </w:p>
    <w:p w14:paraId="7F3AA627" w14:textId="77777777" w:rsidR="00B4103C" w:rsidRDefault="00B4103C" w:rsidP="001E272A">
      <w:pPr>
        <w:rPr>
          <w:sz w:val="24"/>
          <w:szCs w:val="24"/>
        </w:rPr>
      </w:pPr>
    </w:p>
    <w:p w14:paraId="08053330" w14:textId="77777777" w:rsidR="00B4103C" w:rsidRDefault="00B4103C" w:rsidP="001E272A">
      <w:pPr>
        <w:rPr>
          <w:sz w:val="24"/>
          <w:szCs w:val="24"/>
        </w:rPr>
      </w:pPr>
    </w:p>
    <w:p w14:paraId="4A896638" w14:textId="77777777" w:rsidR="00B4103C" w:rsidRDefault="00B4103C" w:rsidP="001E272A">
      <w:pPr>
        <w:rPr>
          <w:sz w:val="24"/>
          <w:szCs w:val="24"/>
        </w:rPr>
      </w:pPr>
    </w:p>
    <w:p w14:paraId="14234B83" w14:textId="77777777" w:rsidR="00B4103C" w:rsidRDefault="00B4103C" w:rsidP="001E272A">
      <w:pPr>
        <w:rPr>
          <w:sz w:val="24"/>
          <w:szCs w:val="24"/>
        </w:rPr>
      </w:pPr>
    </w:p>
    <w:p w14:paraId="291499E9" w14:textId="77777777" w:rsidR="00B4103C" w:rsidRDefault="00B4103C" w:rsidP="001E272A">
      <w:pPr>
        <w:rPr>
          <w:sz w:val="24"/>
          <w:szCs w:val="24"/>
        </w:rPr>
      </w:pPr>
    </w:p>
    <w:p w14:paraId="166157C3" w14:textId="77777777" w:rsidR="00B4103C" w:rsidRDefault="00B4103C" w:rsidP="001E272A">
      <w:pPr>
        <w:rPr>
          <w:sz w:val="24"/>
          <w:szCs w:val="24"/>
        </w:rPr>
      </w:pPr>
    </w:p>
    <w:p w14:paraId="2F709EB2" w14:textId="77777777" w:rsidR="00B4103C" w:rsidRDefault="00B4103C" w:rsidP="001E272A">
      <w:pPr>
        <w:rPr>
          <w:sz w:val="24"/>
          <w:szCs w:val="24"/>
        </w:rPr>
      </w:pPr>
    </w:p>
    <w:p w14:paraId="0E84D7C0" w14:textId="77777777" w:rsidR="00B4103C" w:rsidRDefault="00B4103C" w:rsidP="001E272A">
      <w:pPr>
        <w:rPr>
          <w:sz w:val="24"/>
          <w:szCs w:val="24"/>
        </w:rPr>
      </w:pPr>
    </w:p>
    <w:p w14:paraId="1955A65C" w14:textId="77777777" w:rsidR="00B4103C" w:rsidRDefault="00B4103C" w:rsidP="001E272A">
      <w:pPr>
        <w:rPr>
          <w:sz w:val="24"/>
          <w:szCs w:val="24"/>
        </w:rPr>
      </w:pPr>
    </w:p>
    <w:p w14:paraId="05DBE773" w14:textId="77777777" w:rsidR="00B4103C" w:rsidRDefault="00B4103C" w:rsidP="001E272A">
      <w:pPr>
        <w:rPr>
          <w:sz w:val="24"/>
          <w:szCs w:val="24"/>
        </w:rPr>
      </w:pPr>
    </w:p>
    <w:p w14:paraId="604AD9F4" w14:textId="77777777" w:rsidR="00257228" w:rsidRDefault="00257228" w:rsidP="001E272A">
      <w:pPr>
        <w:rPr>
          <w:sz w:val="24"/>
          <w:szCs w:val="24"/>
        </w:rPr>
      </w:pPr>
    </w:p>
    <w:p w14:paraId="4E32ABBC" w14:textId="77777777" w:rsidR="00831A64" w:rsidRDefault="00831A64" w:rsidP="001E272A">
      <w:pPr>
        <w:rPr>
          <w:sz w:val="24"/>
          <w:szCs w:val="24"/>
        </w:rPr>
      </w:pPr>
    </w:p>
    <w:p w14:paraId="329841CE" w14:textId="77777777" w:rsidR="008D596E" w:rsidRDefault="008D596E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6213F59" w14:textId="77777777" w:rsidR="002B57D7" w:rsidRDefault="008310B3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4880610" w14:textId="77777777" w:rsidR="002B57D7" w:rsidRPr="00E35BB6" w:rsidRDefault="002B57D7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415D474A" w14:textId="77777777" w:rsidR="00CB0F3D" w:rsidRPr="004A2CB8" w:rsidRDefault="00CB0F3D" w:rsidP="00CB0F3D">
      <w:pPr>
        <w:jc w:val="center"/>
        <w:rPr>
          <w:bCs/>
        </w:rPr>
      </w:pPr>
    </w:p>
    <w:p w14:paraId="3284B38E" w14:textId="77777777" w:rsidR="00CB0F3D" w:rsidRDefault="00CB0F3D" w:rsidP="00CB0F3D">
      <w:pPr>
        <w:jc w:val="center"/>
        <w:rPr>
          <w:sz w:val="28"/>
          <w:szCs w:val="28"/>
        </w:rPr>
      </w:pPr>
    </w:p>
    <w:p w14:paraId="27E927FA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36AF700C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036A481E" w14:textId="77777777" w:rsidR="00CB0F3D" w:rsidRPr="003B546F" w:rsidRDefault="00F63268" w:rsidP="00CB0F3D">
      <w:pPr>
        <w:jc w:val="center"/>
        <w:rPr>
          <w:sz w:val="28"/>
          <w:szCs w:val="28"/>
        </w:rPr>
      </w:pPr>
      <w:r w:rsidRPr="003B546F">
        <w:rPr>
          <w:sz w:val="28"/>
          <w:szCs w:val="28"/>
        </w:rPr>
        <w:t xml:space="preserve">Размер </w:t>
      </w:r>
      <w:r w:rsidR="00551D11" w:rsidRPr="003B546F">
        <w:rPr>
          <w:sz w:val="28"/>
          <w:szCs w:val="28"/>
        </w:rPr>
        <w:t>общей площади стоянок</w:t>
      </w:r>
      <w:r w:rsidRPr="003B546F">
        <w:rPr>
          <w:sz w:val="28"/>
          <w:szCs w:val="28"/>
        </w:rPr>
        <w:t xml:space="preserve"> в муниципальных образованиях</w:t>
      </w:r>
    </w:p>
    <w:p w14:paraId="1F5D4C84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2"/>
      </w:tblGrid>
      <w:tr w:rsidR="003B546F" w:rsidRPr="003B546F" w14:paraId="7C9509F6" w14:textId="77777777" w:rsidTr="003C6545">
        <w:trPr>
          <w:trHeight w:val="439"/>
        </w:trPr>
        <w:tc>
          <w:tcPr>
            <w:tcW w:w="4608" w:type="dxa"/>
            <w:vAlign w:val="center"/>
          </w:tcPr>
          <w:p w14:paraId="594D1E79" w14:textId="77777777" w:rsidR="003D2284" w:rsidRPr="003B546F" w:rsidRDefault="002812D7" w:rsidP="003C6545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Место расположения стоянок</w:t>
            </w:r>
          </w:p>
        </w:tc>
        <w:tc>
          <w:tcPr>
            <w:tcW w:w="4962" w:type="dxa"/>
            <w:vAlign w:val="center"/>
          </w:tcPr>
          <w:p w14:paraId="7E96DC79" w14:textId="77777777" w:rsidR="00CB0F3D" w:rsidRPr="003B546F" w:rsidRDefault="00652CFB" w:rsidP="009E2B70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Площадь стоянок</w:t>
            </w:r>
          </w:p>
        </w:tc>
      </w:tr>
      <w:tr w:rsidR="00CB0F3D" w:rsidRPr="003B546F" w14:paraId="058948E3" w14:textId="77777777">
        <w:tc>
          <w:tcPr>
            <w:tcW w:w="4608" w:type="dxa"/>
          </w:tcPr>
          <w:p w14:paraId="7CAC13E1" w14:textId="77777777" w:rsidR="00CB0F3D" w:rsidRPr="003B546F" w:rsidRDefault="008173FC" w:rsidP="00193131">
            <w:pPr>
              <w:jc w:val="center"/>
              <w:rPr>
                <w:sz w:val="28"/>
                <w:szCs w:val="28"/>
              </w:rPr>
            </w:pPr>
            <w:r w:rsidRPr="003B546F">
              <w:rPr>
                <w:sz w:val="28"/>
                <w:szCs w:val="28"/>
              </w:rPr>
              <w:t>В м</w:t>
            </w:r>
            <w:r w:rsidR="005076BF" w:rsidRPr="003B546F">
              <w:rPr>
                <w:sz w:val="28"/>
                <w:szCs w:val="28"/>
              </w:rPr>
              <w:t>униципальных</w:t>
            </w:r>
            <w:r w:rsidR="00F104EF" w:rsidRPr="003B546F">
              <w:rPr>
                <w:sz w:val="28"/>
                <w:szCs w:val="28"/>
              </w:rPr>
              <w:t xml:space="preserve"> </w:t>
            </w:r>
            <w:r w:rsidR="00193131" w:rsidRPr="003B546F">
              <w:rPr>
                <w:sz w:val="28"/>
                <w:szCs w:val="28"/>
              </w:rPr>
              <w:t xml:space="preserve">образованиях </w:t>
            </w:r>
            <w:r w:rsidR="00E56C1C" w:rsidRPr="003B546F">
              <w:rPr>
                <w:sz w:val="28"/>
                <w:szCs w:val="28"/>
              </w:rPr>
              <w:t>Удмуртской Республики</w:t>
            </w:r>
          </w:p>
        </w:tc>
        <w:tc>
          <w:tcPr>
            <w:tcW w:w="4962" w:type="dxa"/>
          </w:tcPr>
          <w:p w14:paraId="7083A622" w14:textId="77777777" w:rsidR="00CB0F3D" w:rsidRPr="003B546F" w:rsidRDefault="00900577" w:rsidP="00B5394C">
            <w:pPr>
              <w:jc w:val="center"/>
              <w:rPr>
                <w:sz w:val="24"/>
                <w:szCs w:val="24"/>
              </w:rPr>
            </w:pPr>
            <w:r w:rsidRPr="003B546F">
              <w:rPr>
                <w:sz w:val="28"/>
                <w:szCs w:val="28"/>
              </w:rPr>
              <w:t xml:space="preserve">не менее </w:t>
            </w:r>
            <w:r w:rsidR="00B5394C" w:rsidRPr="003B546F">
              <w:rPr>
                <w:sz w:val="28"/>
                <w:szCs w:val="28"/>
              </w:rPr>
              <w:t>6</w:t>
            </w:r>
            <w:r w:rsidR="009A3060" w:rsidRPr="003B546F">
              <w:rPr>
                <w:sz w:val="28"/>
                <w:szCs w:val="28"/>
              </w:rPr>
              <w:t>00 кв.м.</w:t>
            </w:r>
          </w:p>
        </w:tc>
      </w:tr>
    </w:tbl>
    <w:p w14:paraId="7EBDDA8B" w14:textId="77777777" w:rsidR="00CB0F3D" w:rsidRPr="003B546F" w:rsidRDefault="00CB0F3D" w:rsidP="00CB0F3D">
      <w:pPr>
        <w:jc w:val="center"/>
        <w:rPr>
          <w:sz w:val="28"/>
          <w:szCs w:val="28"/>
        </w:rPr>
      </w:pPr>
    </w:p>
    <w:p w14:paraId="5475FB88" w14:textId="77777777" w:rsidR="00E56C1C" w:rsidRPr="003B546F" w:rsidRDefault="00E56C1C">
      <w:pPr>
        <w:rPr>
          <w:sz w:val="24"/>
          <w:szCs w:val="24"/>
        </w:rPr>
      </w:pPr>
    </w:p>
    <w:p w14:paraId="4D3F861E" w14:textId="77777777" w:rsidR="00546428" w:rsidRPr="003B546F" w:rsidRDefault="00546428">
      <w:pPr>
        <w:rPr>
          <w:sz w:val="24"/>
          <w:szCs w:val="24"/>
        </w:rPr>
      </w:pPr>
    </w:p>
    <w:p w14:paraId="19091474" w14:textId="77777777" w:rsidR="00546428" w:rsidRPr="003B546F" w:rsidRDefault="00546428">
      <w:pPr>
        <w:rPr>
          <w:sz w:val="24"/>
          <w:szCs w:val="24"/>
        </w:rPr>
      </w:pPr>
    </w:p>
    <w:p w14:paraId="0C625AAB" w14:textId="77777777" w:rsidR="00546428" w:rsidRPr="003B546F" w:rsidRDefault="00546428">
      <w:pPr>
        <w:rPr>
          <w:sz w:val="24"/>
          <w:szCs w:val="24"/>
        </w:rPr>
      </w:pPr>
    </w:p>
    <w:p w14:paraId="343D1243" w14:textId="77777777" w:rsidR="00546428" w:rsidRPr="003B546F" w:rsidRDefault="00546428">
      <w:pPr>
        <w:rPr>
          <w:sz w:val="24"/>
          <w:szCs w:val="24"/>
        </w:rPr>
      </w:pPr>
    </w:p>
    <w:p w14:paraId="25F25A66" w14:textId="77777777" w:rsidR="00546428" w:rsidRDefault="00546428">
      <w:pPr>
        <w:rPr>
          <w:sz w:val="24"/>
          <w:szCs w:val="24"/>
        </w:rPr>
      </w:pPr>
    </w:p>
    <w:p w14:paraId="5D82CE86" w14:textId="77777777" w:rsidR="00546428" w:rsidRDefault="00546428">
      <w:pPr>
        <w:rPr>
          <w:sz w:val="24"/>
          <w:szCs w:val="24"/>
        </w:rPr>
      </w:pPr>
    </w:p>
    <w:p w14:paraId="7E39D1DA" w14:textId="77777777" w:rsidR="00546428" w:rsidRDefault="00546428">
      <w:pPr>
        <w:rPr>
          <w:sz w:val="24"/>
          <w:szCs w:val="24"/>
        </w:rPr>
      </w:pPr>
    </w:p>
    <w:p w14:paraId="0B349CF9" w14:textId="77777777" w:rsidR="00B17AC3" w:rsidRDefault="00B17AC3">
      <w:pPr>
        <w:rPr>
          <w:sz w:val="24"/>
          <w:szCs w:val="24"/>
        </w:rPr>
      </w:pPr>
    </w:p>
    <w:p w14:paraId="7C76AAD6" w14:textId="77777777" w:rsidR="00B17AC3" w:rsidRDefault="00B17AC3">
      <w:pPr>
        <w:rPr>
          <w:sz w:val="24"/>
          <w:szCs w:val="24"/>
        </w:rPr>
      </w:pPr>
    </w:p>
    <w:p w14:paraId="6F84BE4A" w14:textId="77777777" w:rsidR="00B17AC3" w:rsidRDefault="00B17AC3">
      <w:pPr>
        <w:rPr>
          <w:sz w:val="24"/>
          <w:szCs w:val="24"/>
        </w:rPr>
      </w:pPr>
    </w:p>
    <w:p w14:paraId="5285021C" w14:textId="77777777" w:rsidR="00B17AC3" w:rsidRDefault="00B17AC3">
      <w:pPr>
        <w:rPr>
          <w:sz w:val="24"/>
          <w:szCs w:val="24"/>
        </w:rPr>
      </w:pPr>
    </w:p>
    <w:p w14:paraId="53AED54C" w14:textId="77777777" w:rsidR="00B17AC3" w:rsidRDefault="00B17AC3">
      <w:pPr>
        <w:rPr>
          <w:sz w:val="24"/>
          <w:szCs w:val="24"/>
        </w:rPr>
      </w:pPr>
    </w:p>
    <w:p w14:paraId="75399860" w14:textId="77777777" w:rsidR="00B17AC3" w:rsidRDefault="00B17AC3">
      <w:pPr>
        <w:rPr>
          <w:sz w:val="24"/>
          <w:szCs w:val="24"/>
        </w:rPr>
      </w:pPr>
    </w:p>
    <w:p w14:paraId="3D979DED" w14:textId="77777777" w:rsidR="00B17AC3" w:rsidRDefault="00B17AC3">
      <w:pPr>
        <w:rPr>
          <w:sz w:val="24"/>
          <w:szCs w:val="24"/>
        </w:rPr>
      </w:pPr>
    </w:p>
    <w:p w14:paraId="7C925B18" w14:textId="77777777" w:rsidR="00B17AC3" w:rsidRDefault="00B17AC3">
      <w:pPr>
        <w:rPr>
          <w:sz w:val="24"/>
          <w:szCs w:val="24"/>
        </w:rPr>
      </w:pPr>
    </w:p>
    <w:p w14:paraId="15BDAB4C" w14:textId="77777777" w:rsidR="00B17AC3" w:rsidRDefault="00B17AC3">
      <w:pPr>
        <w:rPr>
          <w:sz w:val="24"/>
          <w:szCs w:val="24"/>
        </w:rPr>
      </w:pPr>
    </w:p>
    <w:p w14:paraId="28613497" w14:textId="77777777" w:rsidR="00B17AC3" w:rsidRDefault="00B17AC3">
      <w:pPr>
        <w:rPr>
          <w:sz w:val="24"/>
          <w:szCs w:val="24"/>
        </w:rPr>
      </w:pPr>
    </w:p>
    <w:p w14:paraId="342B3E40" w14:textId="77777777" w:rsidR="00B17AC3" w:rsidRDefault="00B17AC3">
      <w:pPr>
        <w:rPr>
          <w:sz w:val="24"/>
          <w:szCs w:val="24"/>
        </w:rPr>
      </w:pPr>
    </w:p>
    <w:p w14:paraId="79FFFC55" w14:textId="77777777" w:rsidR="00B17AC3" w:rsidRDefault="00B17AC3">
      <w:pPr>
        <w:rPr>
          <w:sz w:val="24"/>
          <w:szCs w:val="24"/>
        </w:rPr>
      </w:pPr>
    </w:p>
    <w:p w14:paraId="6C8035F9" w14:textId="77777777" w:rsidR="00B17AC3" w:rsidRDefault="00B17AC3">
      <w:pPr>
        <w:rPr>
          <w:sz w:val="24"/>
          <w:szCs w:val="24"/>
        </w:rPr>
      </w:pPr>
    </w:p>
    <w:p w14:paraId="0DA37D48" w14:textId="77777777" w:rsidR="00B17AC3" w:rsidRDefault="00B17AC3">
      <w:pPr>
        <w:rPr>
          <w:sz w:val="24"/>
          <w:szCs w:val="24"/>
        </w:rPr>
      </w:pPr>
    </w:p>
    <w:p w14:paraId="5409F551" w14:textId="77777777" w:rsidR="00B17AC3" w:rsidRDefault="00B17AC3">
      <w:pPr>
        <w:rPr>
          <w:sz w:val="24"/>
          <w:szCs w:val="24"/>
        </w:rPr>
      </w:pPr>
    </w:p>
    <w:p w14:paraId="1D150D2E" w14:textId="77777777" w:rsidR="00B17AC3" w:rsidRDefault="00B17AC3">
      <w:pPr>
        <w:rPr>
          <w:sz w:val="24"/>
          <w:szCs w:val="24"/>
        </w:rPr>
      </w:pPr>
    </w:p>
    <w:p w14:paraId="4BA74EA4" w14:textId="77777777" w:rsidR="00B17AC3" w:rsidRDefault="00B17AC3">
      <w:pPr>
        <w:rPr>
          <w:sz w:val="24"/>
          <w:szCs w:val="24"/>
        </w:rPr>
      </w:pPr>
    </w:p>
    <w:p w14:paraId="6C80B481" w14:textId="77777777" w:rsidR="00B17AC3" w:rsidRDefault="00B17AC3">
      <w:pPr>
        <w:rPr>
          <w:sz w:val="24"/>
          <w:szCs w:val="24"/>
        </w:rPr>
      </w:pPr>
    </w:p>
    <w:p w14:paraId="2099AB48" w14:textId="77777777" w:rsidR="00B17AC3" w:rsidRDefault="00B17AC3">
      <w:pPr>
        <w:rPr>
          <w:sz w:val="24"/>
          <w:szCs w:val="24"/>
        </w:rPr>
      </w:pPr>
    </w:p>
    <w:p w14:paraId="424CAAB8" w14:textId="77777777" w:rsidR="00B17AC3" w:rsidRDefault="00B17AC3">
      <w:pPr>
        <w:rPr>
          <w:sz w:val="24"/>
          <w:szCs w:val="24"/>
        </w:rPr>
      </w:pPr>
    </w:p>
    <w:p w14:paraId="123E2C37" w14:textId="77777777" w:rsidR="00B17AC3" w:rsidRDefault="00B17AC3">
      <w:pPr>
        <w:rPr>
          <w:sz w:val="24"/>
          <w:szCs w:val="24"/>
        </w:rPr>
      </w:pPr>
    </w:p>
    <w:p w14:paraId="7632E583" w14:textId="77777777" w:rsidR="00B17AC3" w:rsidRDefault="00B17AC3">
      <w:pPr>
        <w:rPr>
          <w:sz w:val="24"/>
          <w:szCs w:val="24"/>
        </w:rPr>
      </w:pPr>
    </w:p>
    <w:p w14:paraId="199BC0E3" w14:textId="77777777" w:rsidR="00435231" w:rsidRDefault="00435231">
      <w:pPr>
        <w:rPr>
          <w:sz w:val="24"/>
          <w:szCs w:val="24"/>
        </w:rPr>
      </w:pPr>
    </w:p>
    <w:p w14:paraId="07438655" w14:textId="77777777" w:rsidR="00435231" w:rsidRDefault="00435231">
      <w:pPr>
        <w:rPr>
          <w:sz w:val="24"/>
          <w:szCs w:val="24"/>
        </w:rPr>
      </w:pPr>
    </w:p>
    <w:p w14:paraId="44851164" w14:textId="77777777" w:rsidR="00337769" w:rsidRDefault="00337769">
      <w:pPr>
        <w:rPr>
          <w:sz w:val="24"/>
          <w:szCs w:val="24"/>
        </w:rPr>
      </w:pPr>
    </w:p>
    <w:p w14:paraId="3FF9111B" w14:textId="77777777" w:rsidR="002D3923" w:rsidRDefault="002D3923" w:rsidP="002D39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112023D" w14:textId="77777777" w:rsidR="007E199D" w:rsidRDefault="007E199D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ECB84D" w14:textId="77777777" w:rsidR="000C439C" w:rsidRDefault="000C439C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672928" w14:textId="77777777" w:rsidR="00193131" w:rsidRDefault="00193131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F333C0" w14:textId="77777777" w:rsidR="00831A64" w:rsidRDefault="00831A64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A2AC6F" w14:textId="77777777" w:rsidR="00A20770" w:rsidRDefault="00A20770" w:rsidP="00A207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1BE146A" w14:textId="77777777" w:rsidR="00B73687" w:rsidRDefault="00B17AC3" w:rsidP="00A207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1421E42D" w14:textId="77777777" w:rsidR="00B17AC3" w:rsidRDefault="00B17AC3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33B58A1" w14:textId="77777777" w:rsidR="00B73687" w:rsidRDefault="00B73687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C400DD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861F92C" w14:textId="77777777" w:rsidR="00B74D66" w:rsidRPr="005D3714" w:rsidRDefault="00B74D66" w:rsidP="00B74D66">
      <w:pPr>
        <w:jc w:val="center"/>
        <w:rPr>
          <w:b/>
          <w:bCs/>
          <w:sz w:val="28"/>
          <w:szCs w:val="28"/>
        </w:rPr>
      </w:pPr>
      <w:r w:rsidRPr="00A47338">
        <w:rPr>
          <w:b/>
          <w:bCs/>
          <w:sz w:val="28"/>
          <w:szCs w:val="28"/>
        </w:rPr>
        <w:t>ДОГОВОР</w:t>
      </w:r>
    </w:p>
    <w:p w14:paraId="11A0F37D" w14:textId="77777777" w:rsidR="00B74D66" w:rsidRPr="005D3714" w:rsidRDefault="00B74D66" w:rsidP="00B74D66">
      <w:pPr>
        <w:ind w:firstLine="54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об оказании услуг по перемещению задержанных транспортных средств на специализированную стоянку, хранению и возврату</w:t>
      </w:r>
    </w:p>
    <w:p w14:paraId="66A9C877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A7C7711" w14:textId="77777777" w:rsidR="00B17AC3" w:rsidRDefault="00B17AC3" w:rsidP="00B17AC3">
      <w:pPr>
        <w:jc w:val="right"/>
        <w:rPr>
          <w:b/>
          <w:bCs/>
          <w:sz w:val="28"/>
          <w:szCs w:val="28"/>
        </w:rPr>
      </w:pPr>
    </w:p>
    <w:p w14:paraId="33F087FD" w14:textId="77777777" w:rsidR="006C1D38" w:rsidRPr="005D3714" w:rsidRDefault="006C1D38" w:rsidP="006C1D38">
      <w:pPr>
        <w:jc w:val="both"/>
        <w:rPr>
          <w:sz w:val="28"/>
          <w:szCs w:val="28"/>
        </w:rPr>
      </w:pPr>
      <w:r w:rsidRPr="005D3714">
        <w:rPr>
          <w:sz w:val="28"/>
          <w:szCs w:val="28"/>
        </w:rPr>
        <w:t>г. Ижевск</w:t>
      </w:r>
      <w:r w:rsidRPr="005D3714">
        <w:rPr>
          <w:sz w:val="28"/>
          <w:szCs w:val="28"/>
        </w:rPr>
        <w:tab/>
      </w:r>
      <w:r w:rsidR="0078246C">
        <w:rPr>
          <w:sz w:val="28"/>
          <w:szCs w:val="28"/>
        </w:rPr>
        <w:t xml:space="preserve">                                                                                    </w:t>
      </w:r>
      <w:r w:rsidR="00186C81">
        <w:rPr>
          <w:sz w:val="28"/>
          <w:szCs w:val="28"/>
        </w:rPr>
        <w:t>________</w:t>
      </w:r>
      <w:r w:rsidR="00971D3D">
        <w:rPr>
          <w:sz w:val="28"/>
          <w:szCs w:val="28"/>
        </w:rPr>
        <w:t>2</w:t>
      </w:r>
      <w:r w:rsidR="00FA6C55">
        <w:rPr>
          <w:sz w:val="28"/>
          <w:szCs w:val="28"/>
        </w:rPr>
        <w:t>0</w:t>
      </w:r>
      <w:r w:rsidR="001F3533" w:rsidRPr="00813BFF">
        <w:rPr>
          <w:sz w:val="28"/>
          <w:szCs w:val="28"/>
        </w:rPr>
        <w:t xml:space="preserve">22 </w:t>
      </w:r>
      <w:r>
        <w:rPr>
          <w:sz w:val="28"/>
          <w:szCs w:val="28"/>
        </w:rPr>
        <w:t>г.</w:t>
      </w:r>
      <w:r w:rsidRPr="005D3714">
        <w:rPr>
          <w:sz w:val="28"/>
          <w:szCs w:val="28"/>
        </w:rPr>
        <w:tab/>
      </w:r>
    </w:p>
    <w:p w14:paraId="2D9DD35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1AC0C589" w14:textId="77777777" w:rsidR="006C1D38" w:rsidRPr="009C3209" w:rsidRDefault="006C1D38" w:rsidP="006C1D38">
      <w:pPr>
        <w:ind w:firstLine="708"/>
        <w:jc w:val="both"/>
        <w:rPr>
          <w:sz w:val="28"/>
          <w:szCs w:val="28"/>
        </w:rPr>
      </w:pPr>
      <w:r w:rsidRPr="009C3209">
        <w:rPr>
          <w:sz w:val="28"/>
          <w:szCs w:val="28"/>
        </w:rPr>
        <w:t>Министерство транспорта и дорожного хозяйства Удмуртской Республики, именуемое в да</w:t>
      </w:r>
      <w:r w:rsidR="005142F0">
        <w:rPr>
          <w:sz w:val="28"/>
          <w:szCs w:val="28"/>
        </w:rPr>
        <w:t>льнейшем «Министерство»,</w:t>
      </w:r>
      <w:r w:rsidR="00A53809">
        <w:rPr>
          <w:sz w:val="28"/>
          <w:szCs w:val="28"/>
        </w:rPr>
        <w:t xml:space="preserve"> в лице министра А.В.</w:t>
      </w:r>
      <w:r w:rsidR="000051BF">
        <w:rPr>
          <w:sz w:val="28"/>
          <w:szCs w:val="28"/>
        </w:rPr>
        <w:t xml:space="preserve"> </w:t>
      </w:r>
      <w:r w:rsidR="00A53809">
        <w:rPr>
          <w:sz w:val="28"/>
          <w:szCs w:val="28"/>
        </w:rPr>
        <w:t>Горбаче</w:t>
      </w:r>
      <w:r w:rsidR="00A113BC">
        <w:rPr>
          <w:sz w:val="28"/>
          <w:szCs w:val="28"/>
        </w:rPr>
        <w:t>ва</w:t>
      </w:r>
      <w:r w:rsidRPr="009C3209">
        <w:rPr>
          <w:sz w:val="28"/>
          <w:szCs w:val="28"/>
        </w:rPr>
        <w:t>, действующего на основании</w:t>
      </w:r>
      <w:r w:rsidR="005142F0">
        <w:rPr>
          <w:sz w:val="28"/>
          <w:szCs w:val="28"/>
        </w:rPr>
        <w:t xml:space="preserve"> положения о Министерстве</w:t>
      </w:r>
      <w:r w:rsidRPr="009C3209">
        <w:rPr>
          <w:sz w:val="28"/>
          <w:szCs w:val="28"/>
        </w:rPr>
        <w:t>, с одной стороны, и</w:t>
      </w:r>
      <w:r w:rsidR="0064568B">
        <w:rPr>
          <w:sz w:val="28"/>
          <w:szCs w:val="28"/>
        </w:rPr>
        <w:t>____________________________</w:t>
      </w:r>
      <w:r w:rsidR="008B4A33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 на основании</w:t>
      </w:r>
      <w:r w:rsidR="00CE5E72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</w:t>
      </w:r>
      <w:r w:rsidRPr="009C3209">
        <w:rPr>
          <w:sz w:val="28"/>
          <w:szCs w:val="28"/>
        </w:rPr>
        <w:t>именуемый в дал</w:t>
      </w:r>
      <w:r>
        <w:rPr>
          <w:sz w:val="28"/>
          <w:szCs w:val="28"/>
        </w:rPr>
        <w:t>ьнейшем «хозяйствующий субъект»</w:t>
      </w:r>
      <w:r w:rsidRPr="009C3209">
        <w:rPr>
          <w:sz w:val="28"/>
          <w:szCs w:val="28"/>
        </w:rPr>
        <w:t>, с другой стороны, заключили настоящий договор о нижеследующем:</w:t>
      </w:r>
    </w:p>
    <w:p w14:paraId="7066DCF4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53761B8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1. Предмет Договора</w:t>
      </w:r>
    </w:p>
    <w:p w14:paraId="28ACAB09" w14:textId="77777777" w:rsidR="006C1D38" w:rsidRPr="005D3714" w:rsidRDefault="006C1D38" w:rsidP="006C1D38">
      <w:pPr>
        <w:jc w:val="center"/>
        <w:rPr>
          <w:sz w:val="28"/>
          <w:szCs w:val="28"/>
        </w:rPr>
      </w:pPr>
    </w:p>
    <w:p w14:paraId="032A2DE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1.1.</w:t>
      </w:r>
      <w:r w:rsidRPr="005D3714">
        <w:rPr>
          <w:sz w:val="28"/>
          <w:szCs w:val="28"/>
        </w:rPr>
        <w:tab/>
        <w:t>Министерство поручает, а хозяйствующий субъект принимает на себя обязательства по оказанию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04306C50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1.2. Данный договор заключается на условиях, указанных в поданной конкурсной заявке на участие в конкурсе и с учетом положений конкурсной документации.</w:t>
      </w:r>
    </w:p>
    <w:p w14:paraId="50B7E7AB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 Состав услуг по договору:</w:t>
      </w:r>
    </w:p>
    <w:p w14:paraId="3A3F7B3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1.3.1. Организация круглосуточного приема и учета заявок от должностных лиц органов внутренних дел </w:t>
      </w:r>
      <w:r>
        <w:rPr>
          <w:sz w:val="28"/>
          <w:szCs w:val="28"/>
        </w:rPr>
        <w:t xml:space="preserve">Российской Федерации </w:t>
      </w:r>
      <w:r w:rsidRPr="005D3714">
        <w:rPr>
          <w:sz w:val="28"/>
          <w:szCs w:val="28"/>
        </w:rPr>
        <w:t>на помещение задержанных транспортных средств на специализированную стоянку.</w:t>
      </w:r>
    </w:p>
    <w:p w14:paraId="3066609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1.3.2. Принятие необходимых мер для скорейшего прибытия специализированного транспортного средства (эвакуатора)</w:t>
      </w:r>
      <w:r w:rsidR="003301D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 xml:space="preserve">для перемещения задержанного транспортного </w:t>
      </w:r>
      <w:r w:rsidR="00D72CBA" w:rsidRPr="005D3714">
        <w:rPr>
          <w:sz w:val="28"/>
          <w:szCs w:val="28"/>
        </w:rPr>
        <w:t>средства к</w:t>
      </w:r>
      <w:r w:rsidRPr="005D3714">
        <w:rPr>
          <w:sz w:val="28"/>
          <w:szCs w:val="28"/>
        </w:rPr>
        <w:t xml:space="preserve"> месту нахождения задержанного транспортного средства. Информирование должностных лиц органа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 xml:space="preserve"> о времени прибытия эвакуатора.</w:t>
      </w:r>
    </w:p>
    <w:p w14:paraId="6295685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1.3.3. Перемещение (транспортировка) задержанных транспортных средств и их хранение осуществляется на специализированн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стоянк</w:t>
      </w:r>
      <w:r>
        <w:rPr>
          <w:sz w:val="28"/>
          <w:szCs w:val="28"/>
        </w:rPr>
        <w:t>у</w:t>
      </w:r>
      <w:r w:rsidRPr="005D3714">
        <w:rPr>
          <w:sz w:val="28"/>
          <w:szCs w:val="28"/>
        </w:rPr>
        <w:t>, расположенн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="00140659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 xml:space="preserve"> - </w:t>
      </w:r>
      <w:r w:rsidRPr="005D3714">
        <w:rPr>
          <w:sz w:val="28"/>
          <w:szCs w:val="28"/>
        </w:rPr>
        <w:t>с соблюдением необходимых требований по сохранности имущества.</w:t>
      </w:r>
    </w:p>
    <w:p w14:paraId="18D17EE5" w14:textId="77777777" w:rsidR="00552D1C" w:rsidRPr="00BC66B3" w:rsidRDefault="006C1D38" w:rsidP="00BC66B3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lastRenderedPageBreak/>
        <w:t>1.3.4. Перемещение задержанных транспортных средств на специализированную стоянку, учет, хранение и выдача задержанных транспортных средств осуществляется в соответствии с порядком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средств, установленным З</w:t>
      </w:r>
      <w:r w:rsidR="000051BF">
        <w:rPr>
          <w:sz w:val="28"/>
          <w:szCs w:val="28"/>
        </w:rPr>
        <w:t xml:space="preserve">аконом Удмуртской Республики от </w:t>
      </w:r>
      <w:r w:rsidRPr="005D3714">
        <w:rPr>
          <w:sz w:val="28"/>
          <w:szCs w:val="28"/>
        </w:rPr>
        <w:t>28 июня 2012 года № 36-РЗ</w:t>
      </w:r>
      <w:r w:rsidR="00D72CBA">
        <w:rPr>
          <w:sz w:val="28"/>
          <w:szCs w:val="28"/>
        </w:rPr>
        <w:t xml:space="preserve"> </w:t>
      </w:r>
      <w:r w:rsidR="00BC66B3" w:rsidRPr="00BC66B3">
        <w:rPr>
          <w:sz w:val="28"/>
          <w:szCs w:val="28"/>
        </w:rPr>
        <w:t>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</w:t>
      </w:r>
      <w:r w:rsidR="00BC66B3">
        <w:rPr>
          <w:sz w:val="28"/>
          <w:szCs w:val="28"/>
        </w:rPr>
        <w:t>»</w:t>
      </w:r>
      <w:r w:rsidRPr="005D3714">
        <w:rPr>
          <w:sz w:val="28"/>
          <w:szCs w:val="28"/>
        </w:rPr>
        <w:t>.</w:t>
      </w:r>
    </w:p>
    <w:p w14:paraId="37FDD92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207F9AD6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2. Права и обязанности Сторон</w:t>
      </w:r>
    </w:p>
    <w:p w14:paraId="5A63C108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FF14013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2.1. Министерство вправе:</w:t>
      </w:r>
    </w:p>
    <w:p w14:paraId="2533EF8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3714">
        <w:rPr>
          <w:sz w:val="28"/>
          <w:szCs w:val="28"/>
        </w:rPr>
        <w:t>ребовать от хозяйствующего субъекта предоставления информации (сообщений, сведений, данных) о выполнении обязанностей, предусмотренных настоящим договором. Информация (сообщения, сведения, данные) предоставляются хозяйствующим субъектом в форме, виде и количестве, определяемой Министерством.</w:t>
      </w:r>
    </w:p>
    <w:p w14:paraId="54789A4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 Хозяйствующий субъект обязуется:</w:t>
      </w:r>
    </w:p>
    <w:p w14:paraId="31C2A0C2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5D3714">
        <w:rPr>
          <w:sz w:val="28"/>
          <w:szCs w:val="28"/>
        </w:rPr>
        <w:t>.</w:t>
      </w:r>
      <w:r w:rsidRPr="005D3714">
        <w:rPr>
          <w:sz w:val="28"/>
          <w:szCs w:val="28"/>
        </w:rPr>
        <w:tab/>
        <w:t>Нести все расходы, связанные с оказанием услуг, оказание которых необходимо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129DF098" w14:textId="77777777" w:rsidR="006C1D38" w:rsidRPr="005D3714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5D3714">
        <w:rPr>
          <w:sz w:val="28"/>
          <w:szCs w:val="28"/>
        </w:rPr>
        <w:t xml:space="preserve">. В случае поступления в адрес хозяйствующего субъекта предписаний должностных лиц </w:t>
      </w:r>
      <w:r>
        <w:rPr>
          <w:sz w:val="28"/>
          <w:szCs w:val="28"/>
        </w:rPr>
        <w:t xml:space="preserve">Министерства и органов внутренних дел Российской Федерации </w:t>
      </w:r>
      <w:r w:rsidRPr="005D3714">
        <w:rPr>
          <w:sz w:val="28"/>
          <w:szCs w:val="28"/>
        </w:rPr>
        <w:t>исполнять указанные предписания собственными силами и средствами.</w:t>
      </w:r>
    </w:p>
    <w:p w14:paraId="5023C0F3" w14:textId="2EC28574" w:rsidR="006C1D38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5D3714">
        <w:rPr>
          <w:sz w:val="28"/>
          <w:szCs w:val="28"/>
        </w:rPr>
        <w:t xml:space="preserve">. Осуществлять перемещение (транспортировку), приём-передачу, хранение и учёт транспортных средств, взаимодействие с должностными лицами </w:t>
      </w:r>
      <w:r>
        <w:rPr>
          <w:sz w:val="28"/>
          <w:szCs w:val="28"/>
        </w:rPr>
        <w:t>о</w:t>
      </w:r>
      <w:r w:rsidRPr="005D3714">
        <w:rPr>
          <w:sz w:val="28"/>
          <w:szCs w:val="28"/>
        </w:rPr>
        <w:t>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>, иными должностными лицами, а также любые функции и обязанности, относящиеся к предмету договора</w:t>
      </w:r>
      <w:r>
        <w:rPr>
          <w:sz w:val="28"/>
          <w:szCs w:val="28"/>
        </w:rPr>
        <w:t>,</w:t>
      </w:r>
      <w:r w:rsidRPr="005D3714">
        <w:rPr>
          <w:sz w:val="28"/>
          <w:szCs w:val="28"/>
        </w:rPr>
        <w:t xml:space="preserve"> в соответствии с законодательством Российской Фед</w:t>
      </w:r>
      <w:r w:rsidR="00616F37">
        <w:rPr>
          <w:sz w:val="28"/>
          <w:szCs w:val="28"/>
        </w:rPr>
        <w:t>ерации и Удмуртской Республики.</w:t>
      </w:r>
    </w:p>
    <w:p w14:paraId="46972064" w14:textId="368C0BE1" w:rsidR="00616F37" w:rsidRPr="005D3714" w:rsidRDefault="00616F37" w:rsidP="006C1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 целью выполнения условий настоящего договора заключить договор (соглашение) с органами внутренних дел Российской Федерации о взаимодействии.</w:t>
      </w:r>
    </w:p>
    <w:p w14:paraId="06ADF9EE" w14:textId="522B897D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 w:rsidR="00616F37">
        <w:rPr>
          <w:sz w:val="28"/>
          <w:szCs w:val="28"/>
        </w:rPr>
        <w:t>5</w:t>
      </w:r>
      <w:r w:rsidRPr="005D3714">
        <w:rPr>
          <w:sz w:val="28"/>
          <w:szCs w:val="28"/>
        </w:rPr>
        <w:t>.</w:t>
      </w:r>
      <w:r w:rsidR="00C926A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>Начать оказание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</w:t>
      </w:r>
      <w:r>
        <w:rPr>
          <w:sz w:val="28"/>
          <w:szCs w:val="28"/>
        </w:rPr>
        <w:t>я данным транспортным средством, с момента подписания договора (соглашения) с органами внутренних дел Российской Федерации, указанного в п. 2.2.4.</w:t>
      </w:r>
    </w:p>
    <w:p w14:paraId="5B59D628" w14:textId="054617D2" w:rsidR="006C1D38" w:rsidRPr="005D3714" w:rsidRDefault="00616F37" w:rsidP="006C1D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2.2.6</w:t>
      </w:r>
      <w:r w:rsidR="006C1D38" w:rsidRPr="005D3714">
        <w:rPr>
          <w:sz w:val="28"/>
          <w:szCs w:val="28"/>
        </w:rPr>
        <w:t>.</w:t>
      </w:r>
      <w:r w:rsidR="006C1D38" w:rsidRPr="005D3714">
        <w:rPr>
          <w:sz w:val="28"/>
          <w:szCs w:val="28"/>
        </w:rPr>
        <w:tab/>
        <w:t>Предоставлять Министерству информацию на у</w:t>
      </w:r>
      <w:r w:rsidR="00273958">
        <w:rPr>
          <w:sz w:val="28"/>
          <w:szCs w:val="28"/>
        </w:rPr>
        <w:t>словиях, установленных п. 2.1.</w:t>
      </w:r>
      <w:r w:rsidR="006C1D38" w:rsidRPr="005D3714">
        <w:rPr>
          <w:sz w:val="28"/>
          <w:szCs w:val="28"/>
        </w:rPr>
        <w:t xml:space="preserve"> настоящего договора. </w:t>
      </w:r>
    </w:p>
    <w:p w14:paraId="2079AD4D" w14:textId="77777777" w:rsidR="000051BF" w:rsidRDefault="000051BF" w:rsidP="00205D4A">
      <w:pPr>
        <w:rPr>
          <w:b/>
          <w:bCs/>
          <w:sz w:val="28"/>
          <w:szCs w:val="28"/>
        </w:rPr>
      </w:pPr>
    </w:p>
    <w:p w14:paraId="76FA249B" w14:textId="77777777" w:rsidR="006C1D38" w:rsidRPr="005D3714" w:rsidRDefault="006C1D38" w:rsidP="006C1D38">
      <w:pPr>
        <w:jc w:val="center"/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3. Оплата расходов</w:t>
      </w:r>
    </w:p>
    <w:p w14:paraId="755B5301" w14:textId="77777777" w:rsidR="006C1D38" w:rsidRPr="005D3714" w:rsidRDefault="006C1D38" w:rsidP="006C1D38">
      <w:pPr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на перемещение и хранение задержанного транспортного средства</w:t>
      </w:r>
    </w:p>
    <w:p w14:paraId="4B8C4194" w14:textId="77777777" w:rsidR="006C1D38" w:rsidRPr="005D3714" w:rsidRDefault="006C1D38" w:rsidP="00EE26E4">
      <w:pPr>
        <w:ind w:firstLine="720"/>
        <w:jc w:val="both"/>
        <w:rPr>
          <w:sz w:val="28"/>
          <w:szCs w:val="28"/>
        </w:rPr>
      </w:pPr>
    </w:p>
    <w:p w14:paraId="5EBC9A1D" w14:textId="44772C73" w:rsidR="006C1D38" w:rsidRDefault="004A7857" w:rsidP="00AE0FA0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3.1. Оплата расходов на перемещение (включая погрузку и разгрузку) и хранение задержанного транспортного средства осуществляется в соответствии с требованиями</w:t>
      </w:r>
      <w:r w:rsidR="00A20770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D42C8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«Кодекса Российской Федерации об административных правонарушениях» от 30 декабря 2001 года № 195-ФЗ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Федерального закона 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от 22 мая 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2003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года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№ 54-ФЗ «О применении контрольно-кассовой техники при осуществлении расчетов в Российской Федерации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», 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Законом Удмуртской Республики от 28 июня 2012 года № 36-РЗ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средств» и действующими тарифами на перемещение (включая погрузку и разгрузку) и хранение задержанных транспортных средств 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специализированных стоянках</w:t>
      </w:r>
      <w:r w:rsidR="00AD605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установленными постановлением региональной энергетической комиссией Удмуртской Республики от 13.09.2013 №13/2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 </w:t>
      </w:r>
    </w:p>
    <w:p w14:paraId="0471321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4. Ответственность сторон</w:t>
      </w:r>
    </w:p>
    <w:p w14:paraId="059B50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7AAE3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4.1.</w:t>
      </w:r>
      <w:r w:rsidRPr="005D3714">
        <w:rPr>
          <w:sz w:val="28"/>
          <w:szCs w:val="28"/>
        </w:rPr>
        <w:tab/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</w:p>
    <w:p w14:paraId="277B469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4.2.</w:t>
      </w:r>
      <w:r w:rsidRPr="005D3714">
        <w:rPr>
          <w:sz w:val="28"/>
          <w:szCs w:val="28"/>
        </w:rPr>
        <w:tab/>
        <w:t>Окончание срока действия настоящего договора не освобождает стороны от ответственности за нарушение условий в период его действия.</w:t>
      </w:r>
    </w:p>
    <w:p w14:paraId="3F4F9599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14:paraId="6B2AF5C2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5. </w:t>
      </w:r>
      <w:r w:rsidRPr="00C12879">
        <w:rPr>
          <w:b/>
          <w:bCs/>
          <w:sz w:val="28"/>
          <w:szCs w:val="28"/>
        </w:rPr>
        <w:t>Условия расторжения договора</w:t>
      </w:r>
    </w:p>
    <w:p w14:paraId="6A22F1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59A66635" w14:textId="77777777" w:rsidR="006C1D38" w:rsidRPr="00A47338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5.1. </w:t>
      </w:r>
      <w:r w:rsidRPr="00A47338">
        <w:rPr>
          <w:sz w:val="28"/>
          <w:szCs w:val="28"/>
        </w:rPr>
        <w:t>Договор расторгается Министерством в одностороннем порядке с уведомлением об</w:t>
      </w:r>
      <w:r w:rsidR="00D66F01" w:rsidRPr="00A47338">
        <w:rPr>
          <w:sz w:val="28"/>
          <w:szCs w:val="28"/>
        </w:rPr>
        <w:t xml:space="preserve"> этом хозяйствующего субъекта не менее чем за</w:t>
      </w:r>
      <w:r w:rsidRPr="00A47338">
        <w:rPr>
          <w:sz w:val="28"/>
          <w:szCs w:val="28"/>
        </w:rPr>
        <w:t xml:space="preserve"> 30 дней до даты расторжения договора в следующем случае:</w:t>
      </w:r>
    </w:p>
    <w:p w14:paraId="5FABE9C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A47338">
        <w:rPr>
          <w:sz w:val="28"/>
          <w:szCs w:val="28"/>
        </w:rPr>
        <w:t xml:space="preserve">неоднократного (более двух раз в течение календарного года) причинения вреда задержанному транспортному средству и </w:t>
      </w:r>
      <w:r w:rsidRPr="00C12879">
        <w:rPr>
          <w:sz w:val="28"/>
          <w:szCs w:val="28"/>
        </w:rPr>
        <w:t>находящемуся в нем имуществу при перемещении транспортного средства на специализированную стоянку и его хранении.</w:t>
      </w:r>
    </w:p>
    <w:p w14:paraId="6135428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5.2. Договор расторгается Министерством в одностороннем порядке с уведомлением об</w:t>
      </w:r>
      <w:r w:rsidR="00D66F01" w:rsidRPr="00C12879">
        <w:rPr>
          <w:sz w:val="28"/>
          <w:szCs w:val="28"/>
        </w:rPr>
        <w:t xml:space="preserve"> этом хозяйствующего субъекта не менее чем за</w:t>
      </w:r>
      <w:r w:rsidRPr="00C12879">
        <w:rPr>
          <w:sz w:val="28"/>
          <w:szCs w:val="28"/>
        </w:rPr>
        <w:t xml:space="preserve"> 10 календарных дней до даты расторжения договора в следующих случаях:</w:t>
      </w:r>
    </w:p>
    <w:p w14:paraId="5346F656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не приступил к осуществлению деятельности по перемещению транспортных средств на специализированную стоянку, их хранению и возврату транспортных средств в срок, установленный договором;</w:t>
      </w:r>
    </w:p>
    <w:p w14:paraId="64651649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 xml:space="preserve">если хозяйствующий субъект уклонялся от осуществления деятельности по перемещению транспортных средств на специализированную стоянку, их хранению и возврату транспортных </w:t>
      </w:r>
      <w:r w:rsidRPr="00C12879">
        <w:rPr>
          <w:sz w:val="28"/>
          <w:szCs w:val="28"/>
        </w:rPr>
        <w:lastRenderedPageBreak/>
        <w:t>средств, за исключением случаев, обусловленных действием чрезвычайных обстоятельств;</w:t>
      </w:r>
    </w:p>
    <w:p w14:paraId="1514CE95" w14:textId="1AA7B189" w:rsidR="006C1D38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уклоняется от проведения плановых (внеплановых) проверок исполнения условий договора на осуществление деятельности по перемещению транспортных средств на специализированную стоянку, их хранению и возврату транспортных средств или чинит необоснованные препятствия проведению указанных проверок</w:t>
      </w:r>
      <w:r w:rsidR="00EE6FCD">
        <w:rPr>
          <w:sz w:val="28"/>
          <w:szCs w:val="28"/>
        </w:rPr>
        <w:t>;</w:t>
      </w:r>
    </w:p>
    <w:p w14:paraId="7EDFBFD8" w14:textId="45B3C49E" w:rsidR="00FE6875" w:rsidRDefault="00FE6875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Порядок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</w:t>
      </w:r>
      <w:smartTag w:uri="urn:schemas-microsoft-com:office:smarttags" w:element="date">
        <w:smartTagPr>
          <w:attr w:name="Year" w:val="2012"/>
          <w:attr w:name="Day" w:val="21"/>
          <w:attr w:name="Month" w:val="12"/>
          <w:attr w:name="ls" w:val="trans"/>
        </w:smartTagPr>
        <w:r>
          <w:rPr>
            <w:sz w:val="28"/>
            <w:szCs w:val="28"/>
          </w:rPr>
          <w:t>21 декабря</w:t>
        </w:r>
        <w:r w:rsidRPr="00B8679C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12 г"/>
          </w:smartTagPr>
          <w:r w:rsidRPr="00B8679C">
            <w:rPr>
              <w:sz w:val="28"/>
              <w:szCs w:val="28"/>
            </w:rPr>
            <w:t>2012 г</w:t>
          </w:r>
        </w:smartTag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Pr="00354D6D">
        <w:rPr>
          <w:sz w:val="28"/>
          <w:szCs w:val="28"/>
        </w:rPr>
        <w:t>№ 592</w:t>
      </w:r>
      <w:r w:rsidR="002E4274" w:rsidRPr="00354D6D">
        <w:rPr>
          <w:sz w:val="28"/>
          <w:szCs w:val="28"/>
        </w:rPr>
        <w:t xml:space="preserve"> утратил силу</w:t>
      </w:r>
      <w:r w:rsidR="00A72F8F" w:rsidRPr="00354D6D">
        <w:rPr>
          <w:sz w:val="28"/>
          <w:szCs w:val="28"/>
        </w:rPr>
        <w:t xml:space="preserve">, либо </w:t>
      </w:r>
      <w:r w:rsidR="00354D6D" w:rsidRPr="00354D6D">
        <w:rPr>
          <w:sz w:val="28"/>
          <w:szCs w:val="28"/>
        </w:rPr>
        <w:t>претерпел существенные</w:t>
      </w:r>
      <w:r w:rsidR="00A72F8F" w:rsidRPr="00354D6D">
        <w:rPr>
          <w:sz w:val="28"/>
          <w:szCs w:val="28"/>
        </w:rPr>
        <w:t xml:space="preserve"> изменения</w:t>
      </w:r>
      <w:r w:rsidR="00354D6D">
        <w:rPr>
          <w:sz w:val="28"/>
          <w:szCs w:val="28"/>
        </w:rPr>
        <w:t>.</w:t>
      </w:r>
    </w:p>
    <w:p w14:paraId="5A45D85C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48A1E09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6. Обстоятельства непреодолимой силы</w:t>
      </w:r>
    </w:p>
    <w:p w14:paraId="01AF063B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8EB96F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обязательств по настоящему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>оговору в случае действия обстоятельств непреодолимой силы.</w:t>
      </w:r>
    </w:p>
    <w:p w14:paraId="286CB36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6.2. 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6D2BBD0D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420089DE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7. Заключительные положения</w:t>
      </w:r>
    </w:p>
    <w:p w14:paraId="29B5E417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1FC030C" w14:textId="13A107A8" w:rsidR="004C1C15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7.1</w:t>
      </w:r>
      <w:r w:rsidRPr="00B76309">
        <w:rPr>
          <w:sz w:val="28"/>
          <w:szCs w:val="28"/>
        </w:rPr>
        <w:t xml:space="preserve">. </w:t>
      </w:r>
      <w:r w:rsidR="00C947E2" w:rsidRPr="00B76309">
        <w:rPr>
          <w:sz w:val="28"/>
          <w:szCs w:val="28"/>
        </w:rPr>
        <w:t xml:space="preserve">Настоящий договор вступает в силу с момента его подписания и действует в </w:t>
      </w:r>
      <w:r w:rsidR="00C947E2" w:rsidRPr="002E7D4B">
        <w:rPr>
          <w:sz w:val="28"/>
          <w:szCs w:val="28"/>
        </w:rPr>
        <w:t>течен</w:t>
      </w:r>
      <w:r w:rsidR="004C1C15" w:rsidRPr="002E7D4B">
        <w:rPr>
          <w:sz w:val="28"/>
          <w:szCs w:val="28"/>
        </w:rPr>
        <w:t xml:space="preserve">ие </w:t>
      </w:r>
      <w:r w:rsidR="00B8728A" w:rsidRPr="002E7D4B">
        <w:rPr>
          <w:sz w:val="28"/>
          <w:szCs w:val="28"/>
        </w:rPr>
        <w:t>пяти лет</w:t>
      </w:r>
      <w:r w:rsidR="00A47338" w:rsidRPr="002E7D4B">
        <w:rPr>
          <w:sz w:val="28"/>
          <w:szCs w:val="28"/>
        </w:rPr>
        <w:t>,</w:t>
      </w:r>
      <w:r w:rsidR="00A47338" w:rsidRPr="00B76309">
        <w:rPr>
          <w:sz w:val="28"/>
          <w:szCs w:val="28"/>
        </w:rPr>
        <w:t xml:space="preserve"> если иное не предусмотрено разделом 5 настоящего договора</w:t>
      </w:r>
      <w:r w:rsidR="004C1C15" w:rsidRPr="00B76309">
        <w:rPr>
          <w:sz w:val="28"/>
          <w:szCs w:val="28"/>
        </w:rPr>
        <w:t>.</w:t>
      </w:r>
    </w:p>
    <w:p w14:paraId="7C0DC224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7.2. Споры, возникающие при исполнении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оговора, рассматриваются </w:t>
      </w:r>
      <w:r>
        <w:rPr>
          <w:sz w:val="28"/>
          <w:szCs w:val="28"/>
        </w:rPr>
        <w:t>А</w:t>
      </w:r>
      <w:r w:rsidRPr="005D3714">
        <w:rPr>
          <w:sz w:val="28"/>
          <w:szCs w:val="28"/>
        </w:rPr>
        <w:t xml:space="preserve">рбитражным судом </w:t>
      </w:r>
      <w:r>
        <w:rPr>
          <w:sz w:val="28"/>
          <w:szCs w:val="28"/>
        </w:rPr>
        <w:t>Удмуртской Республики</w:t>
      </w:r>
      <w:r w:rsidRPr="005D3714">
        <w:rPr>
          <w:sz w:val="28"/>
          <w:szCs w:val="28"/>
        </w:rPr>
        <w:t xml:space="preserve"> или</w:t>
      </w:r>
      <w:r w:rsidR="00735304">
        <w:rPr>
          <w:sz w:val="28"/>
          <w:szCs w:val="28"/>
        </w:rPr>
        <w:t xml:space="preserve"> путем переговоров</w:t>
      </w:r>
      <w:r w:rsidRPr="005D3714">
        <w:rPr>
          <w:sz w:val="28"/>
          <w:szCs w:val="28"/>
        </w:rPr>
        <w:t>.</w:t>
      </w:r>
    </w:p>
    <w:p w14:paraId="36DDD6A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7.3. При изменении наименования, адреса, банковских реквизитов или реорганизации Стороны информируют друг друга в письменном виде в десятидневный срок.</w:t>
      </w:r>
    </w:p>
    <w:p w14:paraId="77810DB3" w14:textId="77777777" w:rsidR="00B73687" w:rsidRDefault="006C1D38" w:rsidP="00434DF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7.4. Настоящий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 </w:t>
      </w:r>
      <w:r>
        <w:rPr>
          <w:sz w:val="28"/>
          <w:szCs w:val="28"/>
        </w:rPr>
        <w:t>составлен</w:t>
      </w:r>
      <w:r w:rsidRPr="005D3714">
        <w:rPr>
          <w:sz w:val="28"/>
          <w:szCs w:val="28"/>
        </w:rPr>
        <w:t xml:space="preserve"> в двух экземплярах, имеющих одинаковую юридическую силу, один из которых находится у Министерства, второй -  у хозяйствующего субъекта.</w:t>
      </w:r>
    </w:p>
    <w:p w14:paraId="2CF772FB" w14:textId="77777777" w:rsidR="00B73687" w:rsidRDefault="00B73687" w:rsidP="00B73687">
      <w:pPr>
        <w:rPr>
          <w:b/>
          <w:bCs/>
          <w:sz w:val="28"/>
          <w:szCs w:val="28"/>
        </w:rPr>
      </w:pPr>
    </w:p>
    <w:p w14:paraId="2C02D0D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 8. Юридические адреса Сторон</w:t>
      </w:r>
    </w:p>
    <w:p w14:paraId="031290CA" w14:textId="77777777" w:rsidR="006C1D38" w:rsidRPr="005D3714" w:rsidRDefault="006C1D38" w:rsidP="006C1D3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7"/>
        <w:gridCol w:w="4625"/>
      </w:tblGrid>
      <w:tr w:rsidR="006C1D38" w:rsidRPr="00445AA5" w14:paraId="2EC96CFC" w14:textId="77777777" w:rsidTr="00A47338">
        <w:trPr>
          <w:trHeight w:val="1261"/>
        </w:trPr>
        <w:tc>
          <w:tcPr>
            <w:tcW w:w="4757" w:type="dxa"/>
          </w:tcPr>
          <w:p w14:paraId="7A495033" w14:textId="77777777" w:rsidR="00875347" w:rsidRPr="006970CE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Миндортранс УР </w:t>
            </w:r>
          </w:p>
          <w:p w14:paraId="6996A4EB" w14:textId="77777777" w:rsidR="00875347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14:paraId="5341CDF8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ОГРН 1091831007290</w:t>
            </w:r>
          </w:p>
          <w:p w14:paraId="1E8793F0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ОКТМО 94701000</w:t>
            </w:r>
          </w:p>
          <w:p w14:paraId="524326C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1831138480</w:t>
            </w:r>
          </w:p>
          <w:p w14:paraId="753413F5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КПП 183101001</w:t>
            </w:r>
          </w:p>
          <w:p w14:paraId="69EE9284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Место нахождения:</w:t>
            </w:r>
          </w:p>
          <w:p w14:paraId="0077BD2E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426033, г. Ижевск, ул. Кирова, д.22</w:t>
            </w:r>
          </w:p>
          <w:p w14:paraId="0CA13E6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20E444E6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л/с 03807136011</w:t>
            </w:r>
          </w:p>
          <w:p w14:paraId="7033E91B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учреждения банка России:</w:t>
            </w:r>
          </w:p>
          <w:p w14:paraId="1282A63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ОТДЕЛЕНИЕ-НБ УДМУРТСКАЯ РЕСПУБЛИКА БАНКА РОССИИ//УФК по Удмуртской Республике г. Ижевск</w:t>
            </w:r>
          </w:p>
          <w:p w14:paraId="392E349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 ТОФК 019401100</w:t>
            </w:r>
          </w:p>
          <w:p w14:paraId="3CA349D6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КС 03221643940000001300</w:t>
            </w:r>
          </w:p>
          <w:p w14:paraId="5F546232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ЕКС 40102810545370000081</w:t>
            </w:r>
          </w:p>
          <w:p w14:paraId="4347EEA2" w14:textId="77777777" w:rsidR="00A47338" w:rsidRPr="00A47338" w:rsidRDefault="00A47338" w:rsidP="00875347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</w:tcPr>
          <w:p w14:paraId="399A87DB" w14:textId="77777777" w:rsidR="006C1D38" w:rsidRDefault="001818BD" w:rsidP="002D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Хозяйствующий субъект</w:t>
            </w:r>
          </w:p>
          <w:p w14:paraId="785AAF93" w14:textId="77777777" w:rsidR="006C1D38" w:rsidRDefault="006C1D38" w:rsidP="002D0F94">
            <w:pPr>
              <w:jc w:val="center"/>
              <w:rPr>
                <w:sz w:val="28"/>
                <w:szCs w:val="28"/>
              </w:rPr>
            </w:pPr>
          </w:p>
          <w:p w14:paraId="4A0EA47F" w14:textId="77777777" w:rsidR="006C1D38" w:rsidRPr="005D3714" w:rsidRDefault="006C1D38" w:rsidP="002D0F9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66D904" w14:textId="77777777" w:rsidR="006B776D" w:rsidRDefault="006C1D38" w:rsidP="00875347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9. Подписи представителей сторон</w:t>
      </w:r>
    </w:p>
    <w:p w14:paraId="04A01D4A" w14:textId="77777777" w:rsidR="00A633AD" w:rsidRPr="00552D1C" w:rsidRDefault="00A633AD" w:rsidP="00A20770">
      <w:pPr>
        <w:jc w:val="center"/>
        <w:rPr>
          <w:b/>
          <w:bCs/>
          <w:sz w:val="28"/>
          <w:szCs w:val="28"/>
        </w:rPr>
      </w:pPr>
    </w:p>
    <w:p w14:paraId="0D904128" w14:textId="19FE0E86" w:rsidR="00546428" w:rsidRDefault="006C1D38" w:rsidP="00A04398">
      <w:pPr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_____________/</w:t>
      </w:r>
      <w:r w:rsidR="003D6F4F">
        <w:rPr>
          <w:bCs/>
          <w:sz w:val="28"/>
          <w:szCs w:val="28"/>
        </w:rPr>
        <w:t>А.В.Горба</w:t>
      </w:r>
      <w:r w:rsidR="004C1C15">
        <w:rPr>
          <w:bCs/>
          <w:sz w:val="28"/>
          <w:szCs w:val="28"/>
        </w:rPr>
        <w:t>че</w:t>
      </w:r>
      <w:r w:rsidR="00941E13">
        <w:rPr>
          <w:bCs/>
          <w:sz w:val="28"/>
          <w:szCs w:val="28"/>
        </w:rPr>
        <w:t>в</w:t>
      </w:r>
      <w:r w:rsidR="00717E92">
        <w:rPr>
          <w:bCs/>
          <w:sz w:val="28"/>
          <w:szCs w:val="28"/>
        </w:rPr>
        <w:t xml:space="preserve">                                   </w:t>
      </w:r>
      <w:r w:rsidR="00F27ABE">
        <w:rPr>
          <w:b/>
          <w:bCs/>
          <w:sz w:val="28"/>
          <w:szCs w:val="28"/>
        </w:rPr>
        <w:t xml:space="preserve">__________ </w:t>
      </w:r>
      <w:r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5CC6EAAD" w14:textId="77777777" w:rsidR="009F7A2D" w:rsidRDefault="009F7A2D" w:rsidP="00A04398">
      <w:pPr>
        <w:rPr>
          <w:sz w:val="28"/>
          <w:szCs w:val="28"/>
        </w:rPr>
      </w:pPr>
    </w:p>
    <w:p w14:paraId="5625DA5E" w14:textId="77777777" w:rsidR="009F7A2D" w:rsidRDefault="009F7A2D" w:rsidP="00A04398">
      <w:pPr>
        <w:rPr>
          <w:sz w:val="28"/>
          <w:szCs w:val="28"/>
        </w:rPr>
      </w:pPr>
    </w:p>
    <w:p w14:paraId="05373B18" w14:textId="77777777" w:rsidR="009F7A2D" w:rsidRDefault="009F7A2D" w:rsidP="00A04398">
      <w:pPr>
        <w:rPr>
          <w:sz w:val="28"/>
          <w:szCs w:val="28"/>
        </w:rPr>
      </w:pPr>
    </w:p>
    <w:p w14:paraId="32E2AD42" w14:textId="77777777" w:rsidR="009F7A2D" w:rsidRDefault="009F7A2D" w:rsidP="00A04398">
      <w:pPr>
        <w:rPr>
          <w:sz w:val="28"/>
          <w:szCs w:val="28"/>
        </w:rPr>
      </w:pPr>
    </w:p>
    <w:p w14:paraId="3D1D96E4" w14:textId="77777777" w:rsidR="009F7A2D" w:rsidRDefault="009F7A2D" w:rsidP="00A04398">
      <w:pPr>
        <w:rPr>
          <w:sz w:val="28"/>
          <w:szCs w:val="28"/>
        </w:rPr>
      </w:pPr>
    </w:p>
    <w:p w14:paraId="33328178" w14:textId="77777777" w:rsidR="009F7A2D" w:rsidRDefault="009F7A2D" w:rsidP="00A04398">
      <w:pPr>
        <w:rPr>
          <w:sz w:val="28"/>
          <w:szCs w:val="28"/>
        </w:rPr>
      </w:pPr>
    </w:p>
    <w:p w14:paraId="339DADDD" w14:textId="77777777" w:rsidR="009F7A2D" w:rsidRDefault="009F7A2D" w:rsidP="00A04398">
      <w:pPr>
        <w:rPr>
          <w:sz w:val="28"/>
          <w:szCs w:val="28"/>
        </w:rPr>
      </w:pPr>
    </w:p>
    <w:p w14:paraId="4323C5E3" w14:textId="77777777" w:rsidR="009F7A2D" w:rsidRDefault="009F7A2D" w:rsidP="00A04398">
      <w:pPr>
        <w:rPr>
          <w:sz w:val="28"/>
          <w:szCs w:val="28"/>
        </w:rPr>
      </w:pPr>
    </w:p>
    <w:p w14:paraId="4E6B5DB2" w14:textId="77777777" w:rsidR="009F7A2D" w:rsidRDefault="009F7A2D" w:rsidP="00A04398">
      <w:pPr>
        <w:rPr>
          <w:sz w:val="28"/>
          <w:szCs w:val="28"/>
        </w:rPr>
      </w:pPr>
    </w:p>
    <w:p w14:paraId="07F65367" w14:textId="77777777" w:rsidR="009F7A2D" w:rsidRDefault="009F7A2D" w:rsidP="00A04398">
      <w:pPr>
        <w:rPr>
          <w:sz w:val="28"/>
          <w:szCs w:val="28"/>
        </w:rPr>
      </w:pPr>
    </w:p>
    <w:p w14:paraId="0FEA52D0" w14:textId="77777777" w:rsidR="009F7A2D" w:rsidRDefault="009F7A2D" w:rsidP="00A04398">
      <w:pPr>
        <w:rPr>
          <w:sz w:val="28"/>
          <w:szCs w:val="28"/>
        </w:rPr>
      </w:pPr>
    </w:p>
    <w:p w14:paraId="2B77B87A" w14:textId="77777777" w:rsidR="009F7A2D" w:rsidRDefault="009F7A2D" w:rsidP="00A04398">
      <w:pPr>
        <w:rPr>
          <w:sz w:val="28"/>
          <w:szCs w:val="28"/>
        </w:rPr>
      </w:pPr>
    </w:p>
    <w:p w14:paraId="2AECDBAA" w14:textId="77777777" w:rsidR="009F7A2D" w:rsidRDefault="009F7A2D" w:rsidP="00A04398">
      <w:pPr>
        <w:rPr>
          <w:sz w:val="28"/>
          <w:szCs w:val="28"/>
        </w:rPr>
      </w:pPr>
    </w:p>
    <w:p w14:paraId="5BB3DD33" w14:textId="77777777" w:rsidR="009F7A2D" w:rsidRDefault="009F7A2D" w:rsidP="00A04398">
      <w:pPr>
        <w:rPr>
          <w:sz w:val="28"/>
          <w:szCs w:val="28"/>
        </w:rPr>
      </w:pPr>
    </w:p>
    <w:p w14:paraId="1E39E291" w14:textId="77777777" w:rsidR="009F7A2D" w:rsidRDefault="009F7A2D" w:rsidP="00A04398">
      <w:pPr>
        <w:rPr>
          <w:sz w:val="28"/>
          <w:szCs w:val="28"/>
        </w:rPr>
      </w:pPr>
    </w:p>
    <w:p w14:paraId="2DB5A3E0" w14:textId="77777777" w:rsidR="009F7A2D" w:rsidRDefault="009F7A2D" w:rsidP="00A04398">
      <w:pPr>
        <w:rPr>
          <w:sz w:val="28"/>
          <w:szCs w:val="28"/>
        </w:rPr>
      </w:pPr>
    </w:p>
    <w:p w14:paraId="2C5CA1FE" w14:textId="77777777" w:rsidR="009F7A2D" w:rsidRDefault="009F7A2D" w:rsidP="00A04398">
      <w:pPr>
        <w:rPr>
          <w:sz w:val="28"/>
          <w:szCs w:val="28"/>
        </w:rPr>
      </w:pPr>
    </w:p>
    <w:p w14:paraId="78BF4A0A" w14:textId="77777777" w:rsidR="009F7A2D" w:rsidRDefault="009F7A2D" w:rsidP="00A04398">
      <w:pPr>
        <w:rPr>
          <w:sz w:val="28"/>
          <w:szCs w:val="28"/>
        </w:rPr>
      </w:pPr>
    </w:p>
    <w:p w14:paraId="5D884762" w14:textId="77777777" w:rsidR="009F7A2D" w:rsidRDefault="009F7A2D" w:rsidP="00A04398">
      <w:pPr>
        <w:rPr>
          <w:sz w:val="28"/>
          <w:szCs w:val="28"/>
        </w:rPr>
      </w:pPr>
    </w:p>
    <w:p w14:paraId="50276E37" w14:textId="77777777" w:rsidR="009F7A2D" w:rsidRDefault="009F7A2D" w:rsidP="00A04398">
      <w:pPr>
        <w:rPr>
          <w:sz w:val="28"/>
          <w:szCs w:val="28"/>
        </w:rPr>
      </w:pPr>
    </w:p>
    <w:p w14:paraId="13BC183D" w14:textId="77777777" w:rsidR="009F7A2D" w:rsidRDefault="009F7A2D" w:rsidP="00A04398">
      <w:pPr>
        <w:rPr>
          <w:sz w:val="28"/>
          <w:szCs w:val="28"/>
        </w:rPr>
      </w:pPr>
    </w:p>
    <w:p w14:paraId="31FA90FC" w14:textId="77777777" w:rsidR="009F7A2D" w:rsidRDefault="009F7A2D" w:rsidP="00A04398">
      <w:pPr>
        <w:rPr>
          <w:sz w:val="28"/>
          <w:szCs w:val="28"/>
        </w:rPr>
      </w:pPr>
    </w:p>
    <w:p w14:paraId="7498EF8E" w14:textId="77777777" w:rsidR="009F7A2D" w:rsidRDefault="009F7A2D" w:rsidP="00A04398">
      <w:pPr>
        <w:rPr>
          <w:sz w:val="28"/>
          <w:szCs w:val="28"/>
        </w:rPr>
      </w:pPr>
    </w:p>
    <w:p w14:paraId="2A2B1CE3" w14:textId="77777777" w:rsidR="009F7A2D" w:rsidRDefault="009F7A2D" w:rsidP="00A04398">
      <w:pPr>
        <w:rPr>
          <w:sz w:val="28"/>
          <w:szCs w:val="28"/>
        </w:rPr>
      </w:pPr>
    </w:p>
    <w:p w14:paraId="53000582" w14:textId="77777777" w:rsidR="009F7A2D" w:rsidRDefault="009F7A2D" w:rsidP="00A04398">
      <w:pPr>
        <w:rPr>
          <w:sz w:val="28"/>
          <w:szCs w:val="28"/>
        </w:rPr>
      </w:pPr>
    </w:p>
    <w:p w14:paraId="42E02C49" w14:textId="77777777" w:rsidR="009F7A2D" w:rsidRDefault="009F7A2D" w:rsidP="00A04398">
      <w:pPr>
        <w:rPr>
          <w:sz w:val="28"/>
          <w:szCs w:val="28"/>
        </w:rPr>
      </w:pPr>
    </w:p>
    <w:p w14:paraId="53F7FF87" w14:textId="77777777" w:rsidR="006765E8" w:rsidRDefault="006765E8" w:rsidP="00A04398">
      <w:pPr>
        <w:rPr>
          <w:sz w:val="28"/>
          <w:szCs w:val="28"/>
        </w:rPr>
      </w:pPr>
    </w:p>
    <w:p w14:paraId="2D0FC11D" w14:textId="77777777" w:rsidR="009F7A2D" w:rsidRDefault="009F7A2D" w:rsidP="00A04398">
      <w:pPr>
        <w:rPr>
          <w:sz w:val="28"/>
          <w:szCs w:val="28"/>
        </w:rPr>
      </w:pPr>
    </w:p>
    <w:p w14:paraId="7515082A" w14:textId="77777777" w:rsidR="00831A64" w:rsidRDefault="00831A64" w:rsidP="00A04398">
      <w:pPr>
        <w:rPr>
          <w:sz w:val="28"/>
          <w:szCs w:val="28"/>
        </w:rPr>
      </w:pPr>
    </w:p>
    <w:p w14:paraId="4C8FF466" w14:textId="0AB39AE1" w:rsidR="009F7A2D" w:rsidRPr="00734060" w:rsidRDefault="00B01A8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lastRenderedPageBreak/>
        <w:t>Приложение № 1 к Договору</w:t>
      </w:r>
    </w:p>
    <w:p w14:paraId="499FDB46" w14:textId="6CD807CB" w:rsidR="009F7A2D" w:rsidRPr="00734060" w:rsidRDefault="009F7A2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№ </w:t>
      </w:r>
      <w:r w:rsidR="00D819AC" w:rsidRPr="00734060">
        <w:rPr>
          <w:sz w:val="28"/>
          <w:szCs w:val="28"/>
          <w:lang w:eastAsia="ar-SA"/>
        </w:rPr>
        <w:t>________</w:t>
      </w:r>
      <w:r w:rsidRPr="00734060">
        <w:rPr>
          <w:sz w:val="28"/>
          <w:szCs w:val="28"/>
          <w:lang w:eastAsia="ar-SA"/>
        </w:rPr>
        <w:t xml:space="preserve"> от _________2022г.</w:t>
      </w:r>
    </w:p>
    <w:p w14:paraId="14ABEDB1" w14:textId="77777777" w:rsidR="009F7A2D" w:rsidRPr="00734060" w:rsidRDefault="009F7A2D" w:rsidP="009F7A2D">
      <w:pPr>
        <w:suppressAutoHyphens/>
        <w:overflowPunct/>
        <w:autoSpaceDE/>
        <w:autoSpaceDN/>
        <w:adjustRightInd/>
        <w:spacing w:after="200" w:line="276" w:lineRule="auto"/>
        <w:ind w:left="709"/>
        <w:textAlignment w:val="auto"/>
        <w:rPr>
          <w:b/>
          <w:sz w:val="28"/>
          <w:szCs w:val="28"/>
          <w:lang w:eastAsia="ar-SA"/>
        </w:rPr>
      </w:pPr>
    </w:p>
    <w:p w14:paraId="22CA49F0" w14:textId="3A6797AC" w:rsidR="009F7A2D" w:rsidRPr="00734060" w:rsidRDefault="009F7A2D" w:rsidP="00734060">
      <w:pPr>
        <w:suppressAutoHyphens/>
        <w:overflowPunct/>
        <w:autoSpaceDE/>
        <w:autoSpaceDN/>
        <w:adjustRightInd/>
        <w:spacing w:after="200"/>
        <w:ind w:left="709"/>
        <w:jc w:val="center"/>
        <w:textAlignment w:val="auto"/>
        <w:rPr>
          <w:b/>
          <w:sz w:val="28"/>
          <w:szCs w:val="28"/>
          <w:lang w:eastAsia="ar-SA"/>
        </w:rPr>
      </w:pPr>
      <w:r w:rsidRPr="00734060">
        <w:rPr>
          <w:b/>
          <w:sz w:val="28"/>
          <w:szCs w:val="28"/>
          <w:lang w:eastAsia="ar-SA"/>
        </w:rPr>
        <w:t xml:space="preserve">Взаимодействие с </w:t>
      </w:r>
      <w:r w:rsidRPr="00877FA3">
        <w:rPr>
          <w:b/>
          <w:sz w:val="28"/>
          <w:szCs w:val="28"/>
          <w:lang w:eastAsia="ar-SA"/>
        </w:rPr>
        <w:t xml:space="preserve">оператором </w:t>
      </w:r>
      <w:r w:rsidR="00877FA3" w:rsidRPr="00877FA3">
        <w:rPr>
          <w:b/>
          <w:sz w:val="28"/>
          <w:szCs w:val="28"/>
          <w:lang w:eastAsia="ar-SA"/>
        </w:rPr>
        <w:t xml:space="preserve">региональной </w:t>
      </w:r>
      <w:r w:rsidR="00877FA3" w:rsidRPr="00877FA3">
        <w:rPr>
          <w:b/>
          <w:sz w:val="28"/>
          <w:szCs w:val="28"/>
          <w:lang w:eastAsia="en-US"/>
        </w:rPr>
        <w:t>навигационно-информационной системы Удмуртской Республики</w:t>
      </w:r>
    </w:p>
    <w:p w14:paraId="45833D3A" w14:textId="174E0AE5" w:rsidR="009F7A2D" w:rsidRPr="00734060" w:rsidRDefault="00B01A8D" w:rsidP="00734060">
      <w:pPr>
        <w:numPr>
          <w:ilvl w:val="0"/>
          <w:numId w:val="24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734060">
        <w:rPr>
          <w:sz w:val="28"/>
          <w:szCs w:val="28"/>
          <w:lang w:eastAsia="en-US"/>
        </w:rPr>
        <w:t>Хозяйствующий субъект</w:t>
      </w:r>
      <w:r w:rsidR="009F7A2D" w:rsidRPr="00734060">
        <w:rPr>
          <w:sz w:val="28"/>
          <w:szCs w:val="28"/>
          <w:lang w:eastAsia="en-US"/>
        </w:rPr>
        <w:t xml:space="preserve"> обеспечивает передачу в региональную навигационно-информационную систему Удмуртской Республики (далее - </w:t>
      </w:r>
      <w:r w:rsidR="00CE36A7">
        <w:rPr>
          <w:sz w:val="28"/>
          <w:szCs w:val="28"/>
          <w:lang w:eastAsia="en-US"/>
        </w:rPr>
        <w:t>РНИС</w:t>
      </w:r>
      <w:r w:rsidR="009F7A2D" w:rsidRPr="00734060">
        <w:rPr>
          <w:sz w:val="28"/>
          <w:szCs w:val="28"/>
          <w:lang w:eastAsia="en-US"/>
        </w:rPr>
        <w:t>) мониторинговой информации в режиме реального времени с периодичностью от 5 до 20 секунд</w:t>
      </w:r>
      <w:r w:rsidR="00734060" w:rsidRPr="00734060">
        <w:rPr>
          <w:sz w:val="28"/>
          <w:szCs w:val="28"/>
          <w:lang w:eastAsia="en-US"/>
        </w:rPr>
        <w:t>.</w:t>
      </w:r>
    </w:p>
    <w:p w14:paraId="4EA93B74" w14:textId="515E6268" w:rsidR="009F7A2D" w:rsidRPr="00734060" w:rsidRDefault="009F7A2D" w:rsidP="00734060">
      <w:pPr>
        <w:widowControl w:val="0"/>
        <w:numPr>
          <w:ilvl w:val="1"/>
          <w:numId w:val="2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34060">
        <w:rPr>
          <w:color w:val="000000"/>
          <w:sz w:val="28"/>
          <w:szCs w:val="28"/>
          <w:shd w:val="clear" w:color="auto" w:fill="FFFFFF"/>
        </w:rPr>
        <w:t xml:space="preserve">В срок не позднее, чем </w:t>
      </w:r>
      <w:r w:rsidR="00734060" w:rsidRPr="00734060">
        <w:rPr>
          <w:color w:val="000000"/>
          <w:sz w:val="28"/>
          <w:szCs w:val="28"/>
          <w:shd w:val="clear" w:color="auto" w:fill="FFFFFF"/>
        </w:rPr>
        <w:t>5 (пять) рабочих дней</w:t>
      </w:r>
      <w:r w:rsidRPr="00734060">
        <w:rPr>
          <w:color w:val="000000"/>
          <w:sz w:val="28"/>
          <w:szCs w:val="28"/>
          <w:shd w:val="clear" w:color="auto" w:fill="FFFFFF"/>
        </w:rPr>
        <w:t xml:space="preserve"> с момента заключения </w:t>
      </w:r>
      <w:r w:rsidR="00734060" w:rsidRPr="00734060">
        <w:rPr>
          <w:color w:val="000000"/>
          <w:sz w:val="28"/>
          <w:szCs w:val="28"/>
          <w:shd w:val="clear" w:color="auto" w:fill="FFFFFF"/>
        </w:rPr>
        <w:t>Договора</w:t>
      </w:r>
      <w:r w:rsidRPr="00734060">
        <w:rPr>
          <w:sz w:val="28"/>
          <w:szCs w:val="28"/>
        </w:rPr>
        <w:t xml:space="preserve"> </w:t>
      </w:r>
      <w:r w:rsidR="00734060" w:rsidRPr="00734060">
        <w:rPr>
          <w:sz w:val="28"/>
          <w:szCs w:val="28"/>
        </w:rPr>
        <w:t>Хозяйствующий субъект</w:t>
      </w:r>
      <w:r w:rsidRPr="00734060">
        <w:rPr>
          <w:sz w:val="28"/>
          <w:szCs w:val="28"/>
        </w:rPr>
        <w:t xml:space="preserve"> направляет </w:t>
      </w:r>
      <w:r w:rsidR="00734060" w:rsidRPr="00734060">
        <w:rPr>
          <w:sz w:val="28"/>
          <w:szCs w:val="28"/>
        </w:rPr>
        <w:t>в Министерство</w:t>
      </w:r>
      <w:r w:rsidRPr="00734060">
        <w:rPr>
          <w:sz w:val="28"/>
          <w:szCs w:val="28"/>
        </w:rPr>
        <w:t xml:space="preserve"> следующую справочную информацию:</w:t>
      </w:r>
    </w:p>
    <w:p w14:paraId="13F76897" w14:textId="6F9501C5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F7A2D" w:rsidRPr="00734060">
        <w:rPr>
          <w:sz w:val="28"/>
          <w:szCs w:val="28"/>
          <w:lang w:eastAsia="ar-SA"/>
        </w:rPr>
        <w:t xml:space="preserve"> перечень транспортных средств, эксплуатация которых предполагается для выполнения работ, с указанием следующих сведений в отношении каждого такого транспортного средства: марка и модель транспортного средства, серия и номер государственного регист</w:t>
      </w:r>
      <w:r w:rsidR="002254EA" w:rsidRPr="00734060">
        <w:rPr>
          <w:sz w:val="28"/>
          <w:szCs w:val="28"/>
          <w:lang w:eastAsia="ar-SA"/>
        </w:rPr>
        <w:t>рационного знака</w:t>
      </w:r>
      <w:r w:rsidRPr="00734060">
        <w:rPr>
          <w:sz w:val="28"/>
          <w:szCs w:val="28"/>
          <w:lang w:eastAsia="ar-SA"/>
        </w:rPr>
        <w:t>;</w:t>
      </w:r>
    </w:p>
    <w:p w14:paraId="75CBD09F" w14:textId="457BA2C0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- перечень абонентских терминалов аппаратуры спутниковой навигации ГЛОНАСС или ГЛОНАСС/GPS (далее – абонентский терминал), эксплуатация которых предполагается для выполнения работ, с указанием следующих сведений в отношении каждого абонентского терминала: марка и модель терминала, идентификационный номер терминала. </w:t>
      </w:r>
    </w:p>
    <w:p w14:paraId="7D062897" w14:textId="4D49E15F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color w:val="000000"/>
          <w:sz w:val="28"/>
          <w:szCs w:val="28"/>
          <w:shd w:val="clear" w:color="auto" w:fill="FFFFFF"/>
        </w:rPr>
        <w:t>Формат предоставляемых сведений должен соответствовать следующим требованиям, представленным в таблице:</w:t>
      </w: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3097"/>
        <w:gridCol w:w="21"/>
        <w:gridCol w:w="2091"/>
        <w:gridCol w:w="4253"/>
      </w:tblGrid>
      <w:tr w:rsidR="009F7A2D" w:rsidRPr="00734060" w14:paraId="1752F706" w14:textId="77777777" w:rsidTr="00831A64">
        <w:trPr>
          <w:trHeight w:val="2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3AC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Состав данных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7359" w14:textId="2C08ACA9" w:rsidR="009F7A2D" w:rsidRPr="005542A0" w:rsidRDefault="005542A0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Тип </w:t>
            </w:r>
            <w:r w:rsidR="009F7A2D" w:rsidRPr="005542A0">
              <w:rPr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EC89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Примечание</w:t>
            </w:r>
          </w:p>
        </w:tc>
      </w:tr>
      <w:tr w:rsidR="009F7A2D" w:rsidRPr="00734060" w14:paraId="6807FC0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DF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Серия и номер государственного регистрационного знака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F2AB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D5739" w14:textId="77C8BE4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6D542AB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10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75A9" w14:textId="3CDFC00E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98A7" w14:textId="09BB76C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20B7762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579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4873" w14:textId="0AEBBD50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4749" w14:textId="7C6A012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476F1F62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9CF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Идентификатор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8397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числовой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0615" w14:textId="4EF4C290" w:rsidR="009F7A2D" w:rsidRPr="005542A0" w:rsidRDefault="009F7A2D" w:rsidP="006F2B4F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 xml:space="preserve">Уникальный идентификатор или код абонентского терминала, установленного в транспортном средстве, присвоенный </w:t>
            </w:r>
            <w:r w:rsidR="006F2B4F" w:rsidRPr="005542A0">
              <w:rPr>
                <w:sz w:val="24"/>
                <w:szCs w:val="24"/>
                <w:lang w:eastAsia="ar-SA"/>
              </w:rPr>
              <w:t>РНИС</w:t>
            </w:r>
          </w:p>
        </w:tc>
      </w:tr>
      <w:tr w:rsidR="009F7A2D" w:rsidRPr="00734060" w14:paraId="7A458C4B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E95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14A6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F8D3" w14:textId="6B38B203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85FAEAE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AB0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DC13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B272" w14:textId="7911FF9E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14:paraId="0C895FFB" w14:textId="54FCA90A" w:rsidR="009F7A2D" w:rsidRPr="00734060" w:rsidRDefault="009F7A2D" w:rsidP="00831A64">
      <w:pPr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sectPr w:rsidR="009F7A2D" w:rsidRPr="00734060" w:rsidSect="00FB7DB6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DCA5F" w14:textId="77777777" w:rsidR="00C51A1F" w:rsidRDefault="00C51A1F">
      <w:r>
        <w:separator/>
      </w:r>
    </w:p>
  </w:endnote>
  <w:endnote w:type="continuationSeparator" w:id="0">
    <w:p w14:paraId="5D92D9D6" w14:textId="77777777" w:rsidR="00C51A1F" w:rsidRDefault="00C5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7BE9" w14:textId="77777777" w:rsidR="00A72F8F" w:rsidRDefault="00A72F8F" w:rsidP="003C1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F81A6" w14:textId="77777777" w:rsidR="00A72F8F" w:rsidRDefault="00A72F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F291" w14:textId="77777777" w:rsidR="00A72F8F" w:rsidRDefault="00A72F8F" w:rsidP="00B1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294">
      <w:rPr>
        <w:rStyle w:val="a5"/>
        <w:noProof/>
      </w:rPr>
      <w:t>1</w:t>
    </w:r>
    <w:r>
      <w:rPr>
        <w:rStyle w:val="a5"/>
      </w:rPr>
      <w:fldChar w:fldCharType="end"/>
    </w:r>
  </w:p>
  <w:p w14:paraId="78AE937E" w14:textId="77777777" w:rsidR="00A72F8F" w:rsidRPr="003C1F63" w:rsidRDefault="00A72F8F" w:rsidP="003C1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36A4" w14:textId="77777777" w:rsidR="00C51A1F" w:rsidRDefault="00C51A1F">
      <w:r>
        <w:separator/>
      </w:r>
    </w:p>
  </w:footnote>
  <w:footnote w:type="continuationSeparator" w:id="0">
    <w:p w14:paraId="3F05DDCB" w14:textId="77777777" w:rsidR="00C51A1F" w:rsidRDefault="00C5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5846" w14:textId="77777777" w:rsidR="00A72F8F" w:rsidRDefault="00A72F8F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D347C6" w14:textId="77777777" w:rsidR="00A72F8F" w:rsidRDefault="00A72F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8415E4"/>
    <w:lvl w:ilvl="0">
      <w:numFmt w:val="decimal"/>
      <w:lvlText w:val="*"/>
      <w:lvlJc w:val="left"/>
    </w:lvl>
  </w:abstractNum>
  <w:abstractNum w:abstractNumId="1" w15:restartNumberingAfterBreak="0">
    <w:nsid w:val="032F5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2114B"/>
    <w:multiLevelType w:val="singleLevel"/>
    <w:tmpl w:val="1C3A3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295763"/>
    <w:multiLevelType w:val="hybridMultilevel"/>
    <w:tmpl w:val="4434E66C"/>
    <w:lvl w:ilvl="0" w:tplc="75328FF6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110527"/>
    <w:multiLevelType w:val="hybridMultilevel"/>
    <w:tmpl w:val="9F76DEBE"/>
    <w:lvl w:ilvl="0" w:tplc="B8F2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910D1"/>
    <w:multiLevelType w:val="singleLevel"/>
    <w:tmpl w:val="8DD25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456742"/>
    <w:multiLevelType w:val="multilevel"/>
    <w:tmpl w:val="27DA607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237E"/>
    <w:multiLevelType w:val="hybridMultilevel"/>
    <w:tmpl w:val="8C5AE210"/>
    <w:lvl w:ilvl="0" w:tplc="528415E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6475B"/>
    <w:multiLevelType w:val="hybridMultilevel"/>
    <w:tmpl w:val="4472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E4B7F"/>
    <w:multiLevelType w:val="hybridMultilevel"/>
    <w:tmpl w:val="B564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12A"/>
    <w:multiLevelType w:val="hybridMultilevel"/>
    <w:tmpl w:val="558E961A"/>
    <w:lvl w:ilvl="0" w:tplc="EA7C5D94">
      <w:start w:val="7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300D24C5"/>
    <w:multiLevelType w:val="hybridMultilevel"/>
    <w:tmpl w:val="CAF6C80A"/>
    <w:lvl w:ilvl="0" w:tplc="0419000F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6D3405"/>
    <w:multiLevelType w:val="hybridMultilevel"/>
    <w:tmpl w:val="B1627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15D07"/>
    <w:multiLevelType w:val="multilevel"/>
    <w:tmpl w:val="3FDA13D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442EA3"/>
    <w:multiLevelType w:val="hybridMultilevel"/>
    <w:tmpl w:val="581C9ADA"/>
    <w:lvl w:ilvl="0" w:tplc="BC2C8D74">
      <w:start w:val="1"/>
      <w:numFmt w:val="decimal"/>
      <w:lvlText w:val="%1."/>
      <w:lvlJc w:val="left"/>
      <w:pPr>
        <w:ind w:left="999" w:firstLine="136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215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 w15:restartNumberingAfterBreak="0">
    <w:nsid w:val="4DDE10A2"/>
    <w:multiLevelType w:val="hybridMultilevel"/>
    <w:tmpl w:val="59CAEF8E"/>
    <w:lvl w:ilvl="0" w:tplc="09C64AE4">
      <w:start w:val="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411B68"/>
    <w:multiLevelType w:val="hybridMultilevel"/>
    <w:tmpl w:val="370A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B4D83"/>
    <w:multiLevelType w:val="hybridMultilevel"/>
    <w:tmpl w:val="9C061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F4076"/>
    <w:multiLevelType w:val="multilevel"/>
    <w:tmpl w:val="436E58E6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76A909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3"/>
  </w:num>
  <w:num w:numId="11">
    <w:abstractNumId w:val="20"/>
  </w:num>
  <w:num w:numId="12">
    <w:abstractNumId w:val="17"/>
  </w:num>
  <w:num w:numId="13">
    <w:abstractNumId w:val="18"/>
  </w:num>
  <w:num w:numId="14">
    <w:abstractNumId w:val="2"/>
  </w:num>
  <w:num w:numId="15">
    <w:abstractNumId w:val="1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9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4E58"/>
    <w:rsid w:val="000016F1"/>
    <w:rsid w:val="00002593"/>
    <w:rsid w:val="000032B1"/>
    <w:rsid w:val="000038CC"/>
    <w:rsid w:val="00004200"/>
    <w:rsid w:val="0000453C"/>
    <w:rsid w:val="00004A76"/>
    <w:rsid w:val="000051BF"/>
    <w:rsid w:val="000056AF"/>
    <w:rsid w:val="00005B4C"/>
    <w:rsid w:val="00005D75"/>
    <w:rsid w:val="00006980"/>
    <w:rsid w:val="00006E7E"/>
    <w:rsid w:val="00007B34"/>
    <w:rsid w:val="00007FE2"/>
    <w:rsid w:val="000107E6"/>
    <w:rsid w:val="00011132"/>
    <w:rsid w:val="00011429"/>
    <w:rsid w:val="00011F6C"/>
    <w:rsid w:val="00012197"/>
    <w:rsid w:val="00013A05"/>
    <w:rsid w:val="0001478E"/>
    <w:rsid w:val="00014BC8"/>
    <w:rsid w:val="00015518"/>
    <w:rsid w:val="00016C9D"/>
    <w:rsid w:val="00020187"/>
    <w:rsid w:val="0002043B"/>
    <w:rsid w:val="00020C2E"/>
    <w:rsid w:val="0002176E"/>
    <w:rsid w:val="0002198B"/>
    <w:rsid w:val="00021AAD"/>
    <w:rsid w:val="00021EED"/>
    <w:rsid w:val="000227E5"/>
    <w:rsid w:val="00022F9E"/>
    <w:rsid w:val="00023175"/>
    <w:rsid w:val="0002331E"/>
    <w:rsid w:val="00024BD6"/>
    <w:rsid w:val="00024F08"/>
    <w:rsid w:val="00025A20"/>
    <w:rsid w:val="00025A88"/>
    <w:rsid w:val="0002668F"/>
    <w:rsid w:val="0002679F"/>
    <w:rsid w:val="0002780D"/>
    <w:rsid w:val="00027C8C"/>
    <w:rsid w:val="00030440"/>
    <w:rsid w:val="00030D4F"/>
    <w:rsid w:val="00031F95"/>
    <w:rsid w:val="00032066"/>
    <w:rsid w:val="00032FA0"/>
    <w:rsid w:val="000333F1"/>
    <w:rsid w:val="000344F6"/>
    <w:rsid w:val="00034862"/>
    <w:rsid w:val="00034A55"/>
    <w:rsid w:val="00034EE7"/>
    <w:rsid w:val="00035064"/>
    <w:rsid w:val="000354E3"/>
    <w:rsid w:val="00036363"/>
    <w:rsid w:val="0003670D"/>
    <w:rsid w:val="00040025"/>
    <w:rsid w:val="000401B0"/>
    <w:rsid w:val="000407AC"/>
    <w:rsid w:val="00040F9E"/>
    <w:rsid w:val="00041BB9"/>
    <w:rsid w:val="000423CC"/>
    <w:rsid w:val="00042687"/>
    <w:rsid w:val="000426FE"/>
    <w:rsid w:val="00042C4F"/>
    <w:rsid w:val="00042D3E"/>
    <w:rsid w:val="00043B5F"/>
    <w:rsid w:val="00044231"/>
    <w:rsid w:val="00044315"/>
    <w:rsid w:val="00044A33"/>
    <w:rsid w:val="00044EF9"/>
    <w:rsid w:val="00045436"/>
    <w:rsid w:val="00045A67"/>
    <w:rsid w:val="00046E92"/>
    <w:rsid w:val="00047C6B"/>
    <w:rsid w:val="000528F6"/>
    <w:rsid w:val="00052961"/>
    <w:rsid w:val="00053A28"/>
    <w:rsid w:val="00054AF9"/>
    <w:rsid w:val="00055498"/>
    <w:rsid w:val="0005564F"/>
    <w:rsid w:val="00057667"/>
    <w:rsid w:val="00057FF4"/>
    <w:rsid w:val="00060DF1"/>
    <w:rsid w:val="0006171E"/>
    <w:rsid w:val="00061EDC"/>
    <w:rsid w:val="00064422"/>
    <w:rsid w:val="00065582"/>
    <w:rsid w:val="00065C4A"/>
    <w:rsid w:val="00066B66"/>
    <w:rsid w:val="000670C5"/>
    <w:rsid w:val="00070D22"/>
    <w:rsid w:val="00073D5E"/>
    <w:rsid w:val="000742DA"/>
    <w:rsid w:val="000745AB"/>
    <w:rsid w:val="000749CB"/>
    <w:rsid w:val="000754D1"/>
    <w:rsid w:val="00075680"/>
    <w:rsid w:val="00075B75"/>
    <w:rsid w:val="0007621C"/>
    <w:rsid w:val="0007751F"/>
    <w:rsid w:val="00077A93"/>
    <w:rsid w:val="00077D77"/>
    <w:rsid w:val="000804A4"/>
    <w:rsid w:val="00080B66"/>
    <w:rsid w:val="00081A7C"/>
    <w:rsid w:val="00082156"/>
    <w:rsid w:val="00082476"/>
    <w:rsid w:val="000825B3"/>
    <w:rsid w:val="00083389"/>
    <w:rsid w:val="00083532"/>
    <w:rsid w:val="000838F5"/>
    <w:rsid w:val="00083EE5"/>
    <w:rsid w:val="00084117"/>
    <w:rsid w:val="0008450B"/>
    <w:rsid w:val="00085D15"/>
    <w:rsid w:val="00086675"/>
    <w:rsid w:val="000869AE"/>
    <w:rsid w:val="00086AB6"/>
    <w:rsid w:val="000873C2"/>
    <w:rsid w:val="00090733"/>
    <w:rsid w:val="00090998"/>
    <w:rsid w:val="00091623"/>
    <w:rsid w:val="00091BEE"/>
    <w:rsid w:val="00092038"/>
    <w:rsid w:val="00092D39"/>
    <w:rsid w:val="00093F69"/>
    <w:rsid w:val="00094083"/>
    <w:rsid w:val="000953B1"/>
    <w:rsid w:val="0009549C"/>
    <w:rsid w:val="00095817"/>
    <w:rsid w:val="00095A9B"/>
    <w:rsid w:val="00096086"/>
    <w:rsid w:val="00096452"/>
    <w:rsid w:val="00096515"/>
    <w:rsid w:val="00096CA8"/>
    <w:rsid w:val="00096EE2"/>
    <w:rsid w:val="00096F79"/>
    <w:rsid w:val="00097D9C"/>
    <w:rsid w:val="000A0CF8"/>
    <w:rsid w:val="000A1251"/>
    <w:rsid w:val="000A1C04"/>
    <w:rsid w:val="000A1D74"/>
    <w:rsid w:val="000A1E26"/>
    <w:rsid w:val="000A2150"/>
    <w:rsid w:val="000A34A7"/>
    <w:rsid w:val="000A409E"/>
    <w:rsid w:val="000A5473"/>
    <w:rsid w:val="000A56DB"/>
    <w:rsid w:val="000A5A35"/>
    <w:rsid w:val="000A607C"/>
    <w:rsid w:val="000A653C"/>
    <w:rsid w:val="000A6BF9"/>
    <w:rsid w:val="000A6E27"/>
    <w:rsid w:val="000A6FAC"/>
    <w:rsid w:val="000A7140"/>
    <w:rsid w:val="000B02C0"/>
    <w:rsid w:val="000B1359"/>
    <w:rsid w:val="000B19A7"/>
    <w:rsid w:val="000B221E"/>
    <w:rsid w:val="000B27BD"/>
    <w:rsid w:val="000B2D1A"/>
    <w:rsid w:val="000B3490"/>
    <w:rsid w:val="000B36A5"/>
    <w:rsid w:val="000B36F5"/>
    <w:rsid w:val="000B4248"/>
    <w:rsid w:val="000B4B5C"/>
    <w:rsid w:val="000B4F36"/>
    <w:rsid w:val="000B5FF9"/>
    <w:rsid w:val="000B603C"/>
    <w:rsid w:val="000B6114"/>
    <w:rsid w:val="000B6314"/>
    <w:rsid w:val="000B72F4"/>
    <w:rsid w:val="000B777F"/>
    <w:rsid w:val="000B79EF"/>
    <w:rsid w:val="000B7DEE"/>
    <w:rsid w:val="000C013E"/>
    <w:rsid w:val="000C03D2"/>
    <w:rsid w:val="000C0400"/>
    <w:rsid w:val="000C13DF"/>
    <w:rsid w:val="000C1686"/>
    <w:rsid w:val="000C1F1E"/>
    <w:rsid w:val="000C26B1"/>
    <w:rsid w:val="000C2D99"/>
    <w:rsid w:val="000C3D68"/>
    <w:rsid w:val="000C4016"/>
    <w:rsid w:val="000C439C"/>
    <w:rsid w:val="000C5379"/>
    <w:rsid w:val="000C6C42"/>
    <w:rsid w:val="000C762B"/>
    <w:rsid w:val="000D050F"/>
    <w:rsid w:val="000D09F9"/>
    <w:rsid w:val="000D0BC9"/>
    <w:rsid w:val="000D2885"/>
    <w:rsid w:val="000D3ED4"/>
    <w:rsid w:val="000D4855"/>
    <w:rsid w:val="000D4ED8"/>
    <w:rsid w:val="000D50D4"/>
    <w:rsid w:val="000D5639"/>
    <w:rsid w:val="000D5858"/>
    <w:rsid w:val="000D6368"/>
    <w:rsid w:val="000D661F"/>
    <w:rsid w:val="000D6C77"/>
    <w:rsid w:val="000E0275"/>
    <w:rsid w:val="000E0877"/>
    <w:rsid w:val="000E1072"/>
    <w:rsid w:val="000E28A9"/>
    <w:rsid w:val="000E396C"/>
    <w:rsid w:val="000E3E2D"/>
    <w:rsid w:val="000E4E06"/>
    <w:rsid w:val="000E4F1F"/>
    <w:rsid w:val="000E570D"/>
    <w:rsid w:val="000E5AD3"/>
    <w:rsid w:val="000E5EA0"/>
    <w:rsid w:val="000E6468"/>
    <w:rsid w:val="000E6C26"/>
    <w:rsid w:val="000E6DB2"/>
    <w:rsid w:val="000F049F"/>
    <w:rsid w:val="000F090A"/>
    <w:rsid w:val="000F253C"/>
    <w:rsid w:val="000F3913"/>
    <w:rsid w:val="000F3975"/>
    <w:rsid w:val="000F3CD8"/>
    <w:rsid w:val="000F43CF"/>
    <w:rsid w:val="000F4445"/>
    <w:rsid w:val="000F45E5"/>
    <w:rsid w:val="000F4BAB"/>
    <w:rsid w:val="000F5C3E"/>
    <w:rsid w:val="000F5FE5"/>
    <w:rsid w:val="000F7112"/>
    <w:rsid w:val="001000F2"/>
    <w:rsid w:val="00100500"/>
    <w:rsid w:val="001020D9"/>
    <w:rsid w:val="00102550"/>
    <w:rsid w:val="00102586"/>
    <w:rsid w:val="00102CBE"/>
    <w:rsid w:val="00102FFE"/>
    <w:rsid w:val="0010455F"/>
    <w:rsid w:val="00104B24"/>
    <w:rsid w:val="00104CDF"/>
    <w:rsid w:val="00105157"/>
    <w:rsid w:val="0010521C"/>
    <w:rsid w:val="0010563C"/>
    <w:rsid w:val="00105BD6"/>
    <w:rsid w:val="001071E9"/>
    <w:rsid w:val="001078E9"/>
    <w:rsid w:val="001079AA"/>
    <w:rsid w:val="001102BC"/>
    <w:rsid w:val="00110A2C"/>
    <w:rsid w:val="00110AD8"/>
    <w:rsid w:val="00110FFC"/>
    <w:rsid w:val="0011189F"/>
    <w:rsid w:val="00111AC1"/>
    <w:rsid w:val="00113187"/>
    <w:rsid w:val="00113CCE"/>
    <w:rsid w:val="00114162"/>
    <w:rsid w:val="00114AA7"/>
    <w:rsid w:val="0011730C"/>
    <w:rsid w:val="00117E9C"/>
    <w:rsid w:val="00117F4E"/>
    <w:rsid w:val="00120085"/>
    <w:rsid w:val="001208AB"/>
    <w:rsid w:val="001226CF"/>
    <w:rsid w:val="00122B6F"/>
    <w:rsid w:val="00123411"/>
    <w:rsid w:val="001237F5"/>
    <w:rsid w:val="00123928"/>
    <w:rsid w:val="00124A74"/>
    <w:rsid w:val="00124BBB"/>
    <w:rsid w:val="00125D1E"/>
    <w:rsid w:val="001269D6"/>
    <w:rsid w:val="00127826"/>
    <w:rsid w:val="0012795F"/>
    <w:rsid w:val="001319A2"/>
    <w:rsid w:val="00131E61"/>
    <w:rsid w:val="0013291C"/>
    <w:rsid w:val="00132AF5"/>
    <w:rsid w:val="00132B70"/>
    <w:rsid w:val="00133402"/>
    <w:rsid w:val="00133B14"/>
    <w:rsid w:val="00134BA9"/>
    <w:rsid w:val="001351DC"/>
    <w:rsid w:val="001356CF"/>
    <w:rsid w:val="001364B3"/>
    <w:rsid w:val="001370C9"/>
    <w:rsid w:val="001375CB"/>
    <w:rsid w:val="001378D2"/>
    <w:rsid w:val="00137DFB"/>
    <w:rsid w:val="00140532"/>
    <w:rsid w:val="0014054B"/>
    <w:rsid w:val="00140586"/>
    <w:rsid w:val="00140601"/>
    <w:rsid w:val="00140659"/>
    <w:rsid w:val="00141BCC"/>
    <w:rsid w:val="001423FB"/>
    <w:rsid w:val="00142920"/>
    <w:rsid w:val="00142DE7"/>
    <w:rsid w:val="00142F68"/>
    <w:rsid w:val="00143908"/>
    <w:rsid w:val="00143CAA"/>
    <w:rsid w:val="0014469A"/>
    <w:rsid w:val="00144B3B"/>
    <w:rsid w:val="00144FE1"/>
    <w:rsid w:val="00145724"/>
    <w:rsid w:val="00146F92"/>
    <w:rsid w:val="0014783B"/>
    <w:rsid w:val="0014791D"/>
    <w:rsid w:val="00150735"/>
    <w:rsid w:val="00151A87"/>
    <w:rsid w:val="00151C5C"/>
    <w:rsid w:val="00151C64"/>
    <w:rsid w:val="00152421"/>
    <w:rsid w:val="0015331B"/>
    <w:rsid w:val="00153669"/>
    <w:rsid w:val="00153708"/>
    <w:rsid w:val="00154AF0"/>
    <w:rsid w:val="0015524E"/>
    <w:rsid w:val="00155AEF"/>
    <w:rsid w:val="00155DCC"/>
    <w:rsid w:val="00155E9D"/>
    <w:rsid w:val="001560A2"/>
    <w:rsid w:val="001564DD"/>
    <w:rsid w:val="00156901"/>
    <w:rsid w:val="001576C4"/>
    <w:rsid w:val="00157ADD"/>
    <w:rsid w:val="001605F0"/>
    <w:rsid w:val="00160FD5"/>
    <w:rsid w:val="00161769"/>
    <w:rsid w:val="00161D11"/>
    <w:rsid w:val="00163208"/>
    <w:rsid w:val="00164854"/>
    <w:rsid w:val="00164858"/>
    <w:rsid w:val="00164BC5"/>
    <w:rsid w:val="0016530E"/>
    <w:rsid w:val="0016538C"/>
    <w:rsid w:val="00165622"/>
    <w:rsid w:val="00165EEA"/>
    <w:rsid w:val="00165F3E"/>
    <w:rsid w:val="00166BBA"/>
    <w:rsid w:val="00166C42"/>
    <w:rsid w:val="00166F33"/>
    <w:rsid w:val="00167AF3"/>
    <w:rsid w:val="00167DAA"/>
    <w:rsid w:val="001713F7"/>
    <w:rsid w:val="001723CD"/>
    <w:rsid w:val="00172D99"/>
    <w:rsid w:val="00172F86"/>
    <w:rsid w:val="00173133"/>
    <w:rsid w:val="00174037"/>
    <w:rsid w:val="001750DC"/>
    <w:rsid w:val="001753E5"/>
    <w:rsid w:val="001818BD"/>
    <w:rsid w:val="00182E28"/>
    <w:rsid w:val="00183B76"/>
    <w:rsid w:val="00183FA5"/>
    <w:rsid w:val="0018492B"/>
    <w:rsid w:val="00184A80"/>
    <w:rsid w:val="00185D21"/>
    <w:rsid w:val="00185DB9"/>
    <w:rsid w:val="00186A30"/>
    <w:rsid w:val="00186C81"/>
    <w:rsid w:val="00187097"/>
    <w:rsid w:val="00187400"/>
    <w:rsid w:val="00190B1A"/>
    <w:rsid w:val="0019108A"/>
    <w:rsid w:val="001912B2"/>
    <w:rsid w:val="00192D0A"/>
    <w:rsid w:val="00193131"/>
    <w:rsid w:val="00193817"/>
    <w:rsid w:val="0019382F"/>
    <w:rsid w:val="00193A8C"/>
    <w:rsid w:val="00193E9C"/>
    <w:rsid w:val="00194DBD"/>
    <w:rsid w:val="00194E9A"/>
    <w:rsid w:val="00195347"/>
    <w:rsid w:val="00195600"/>
    <w:rsid w:val="00195B4F"/>
    <w:rsid w:val="001960FD"/>
    <w:rsid w:val="0019633F"/>
    <w:rsid w:val="00197BCA"/>
    <w:rsid w:val="001A03F1"/>
    <w:rsid w:val="001A1FE3"/>
    <w:rsid w:val="001A28F4"/>
    <w:rsid w:val="001A2DA6"/>
    <w:rsid w:val="001A2E67"/>
    <w:rsid w:val="001A2E9C"/>
    <w:rsid w:val="001A3396"/>
    <w:rsid w:val="001A39F4"/>
    <w:rsid w:val="001A3EDE"/>
    <w:rsid w:val="001A4092"/>
    <w:rsid w:val="001A4137"/>
    <w:rsid w:val="001A44AE"/>
    <w:rsid w:val="001A4E10"/>
    <w:rsid w:val="001A50DD"/>
    <w:rsid w:val="001A69BA"/>
    <w:rsid w:val="001A6B40"/>
    <w:rsid w:val="001A72BF"/>
    <w:rsid w:val="001B0056"/>
    <w:rsid w:val="001B009D"/>
    <w:rsid w:val="001B1E72"/>
    <w:rsid w:val="001B2817"/>
    <w:rsid w:val="001B29F5"/>
    <w:rsid w:val="001B47B4"/>
    <w:rsid w:val="001B4F93"/>
    <w:rsid w:val="001B52A5"/>
    <w:rsid w:val="001B55B2"/>
    <w:rsid w:val="001B59E9"/>
    <w:rsid w:val="001B5EA2"/>
    <w:rsid w:val="001B6B17"/>
    <w:rsid w:val="001B75D4"/>
    <w:rsid w:val="001C06EA"/>
    <w:rsid w:val="001C0817"/>
    <w:rsid w:val="001C1A83"/>
    <w:rsid w:val="001C1F1B"/>
    <w:rsid w:val="001C2C60"/>
    <w:rsid w:val="001C378C"/>
    <w:rsid w:val="001C4708"/>
    <w:rsid w:val="001C4F6E"/>
    <w:rsid w:val="001C5E5E"/>
    <w:rsid w:val="001C5F01"/>
    <w:rsid w:val="001C60E3"/>
    <w:rsid w:val="001C6DA1"/>
    <w:rsid w:val="001D0750"/>
    <w:rsid w:val="001D2628"/>
    <w:rsid w:val="001D2F94"/>
    <w:rsid w:val="001D5F07"/>
    <w:rsid w:val="001D6619"/>
    <w:rsid w:val="001D6790"/>
    <w:rsid w:val="001D6818"/>
    <w:rsid w:val="001D69C9"/>
    <w:rsid w:val="001E0090"/>
    <w:rsid w:val="001E0123"/>
    <w:rsid w:val="001E0475"/>
    <w:rsid w:val="001E0526"/>
    <w:rsid w:val="001E071F"/>
    <w:rsid w:val="001E09D9"/>
    <w:rsid w:val="001E1192"/>
    <w:rsid w:val="001E1C0A"/>
    <w:rsid w:val="001E1E3C"/>
    <w:rsid w:val="001E1F03"/>
    <w:rsid w:val="001E25B2"/>
    <w:rsid w:val="001E272A"/>
    <w:rsid w:val="001E28ED"/>
    <w:rsid w:val="001E2A07"/>
    <w:rsid w:val="001E4906"/>
    <w:rsid w:val="001E61C2"/>
    <w:rsid w:val="001E646A"/>
    <w:rsid w:val="001E6731"/>
    <w:rsid w:val="001E6D05"/>
    <w:rsid w:val="001E772D"/>
    <w:rsid w:val="001E7D6D"/>
    <w:rsid w:val="001E7D8C"/>
    <w:rsid w:val="001F001F"/>
    <w:rsid w:val="001F0B1E"/>
    <w:rsid w:val="001F0DBE"/>
    <w:rsid w:val="001F1AB4"/>
    <w:rsid w:val="001F287B"/>
    <w:rsid w:val="001F2A32"/>
    <w:rsid w:val="001F2C61"/>
    <w:rsid w:val="001F3533"/>
    <w:rsid w:val="001F417E"/>
    <w:rsid w:val="001F4748"/>
    <w:rsid w:val="001F47B1"/>
    <w:rsid w:val="001F4C6A"/>
    <w:rsid w:val="001F4D4E"/>
    <w:rsid w:val="001F4E58"/>
    <w:rsid w:val="001F6965"/>
    <w:rsid w:val="001F6AA9"/>
    <w:rsid w:val="001F6C3C"/>
    <w:rsid w:val="001F7729"/>
    <w:rsid w:val="00200768"/>
    <w:rsid w:val="00201DFD"/>
    <w:rsid w:val="00202A76"/>
    <w:rsid w:val="00202C4A"/>
    <w:rsid w:val="00202C5C"/>
    <w:rsid w:val="00203146"/>
    <w:rsid w:val="002044F7"/>
    <w:rsid w:val="00204EDF"/>
    <w:rsid w:val="00204F25"/>
    <w:rsid w:val="00204FFC"/>
    <w:rsid w:val="00205AE5"/>
    <w:rsid w:val="00205D4A"/>
    <w:rsid w:val="00205F84"/>
    <w:rsid w:val="002069E8"/>
    <w:rsid w:val="00206AB8"/>
    <w:rsid w:val="00206E42"/>
    <w:rsid w:val="002079DE"/>
    <w:rsid w:val="00207C5B"/>
    <w:rsid w:val="00207F9B"/>
    <w:rsid w:val="00211A49"/>
    <w:rsid w:val="00211BD7"/>
    <w:rsid w:val="00211F69"/>
    <w:rsid w:val="00212462"/>
    <w:rsid w:val="00212D2A"/>
    <w:rsid w:val="002142ED"/>
    <w:rsid w:val="00214A46"/>
    <w:rsid w:val="00214EA2"/>
    <w:rsid w:val="00215E50"/>
    <w:rsid w:val="002161A7"/>
    <w:rsid w:val="0021633B"/>
    <w:rsid w:val="00216485"/>
    <w:rsid w:val="00216691"/>
    <w:rsid w:val="002206DF"/>
    <w:rsid w:val="002207F1"/>
    <w:rsid w:val="00220807"/>
    <w:rsid w:val="00220810"/>
    <w:rsid w:val="00220FEA"/>
    <w:rsid w:val="002210B8"/>
    <w:rsid w:val="00222F8A"/>
    <w:rsid w:val="0022327C"/>
    <w:rsid w:val="002254EA"/>
    <w:rsid w:val="002259AB"/>
    <w:rsid w:val="00225BE5"/>
    <w:rsid w:val="0022615E"/>
    <w:rsid w:val="00226A89"/>
    <w:rsid w:val="002273F3"/>
    <w:rsid w:val="002278EA"/>
    <w:rsid w:val="002279D7"/>
    <w:rsid w:val="00227C22"/>
    <w:rsid w:val="00230339"/>
    <w:rsid w:val="002316A2"/>
    <w:rsid w:val="00231F25"/>
    <w:rsid w:val="00232CDE"/>
    <w:rsid w:val="00233633"/>
    <w:rsid w:val="0023481A"/>
    <w:rsid w:val="002349DB"/>
    <w:rsid w:val="00234DD9"/>
    <w:rsid w:val="0023532E"/>
    <w:rsid w:val="00235BD4"/>
    <w:rsid w:val="00235CB8"/>
    <w:rsid w:val="00235DC9"/>
    <w:rsid w:val="00235F4C"/>
    <w:rsid w:val="002368DB"/>
    <w:rsid w:val="00236D46"/>
    <w:rsid w:val="002374B0"/>
    <w:rsid w:val="00240085"/>
    <w:rsid w:val="00241614"/>
    <w:rsid w:val="00243553"/>
    <w:rsid w:val="00243AA9"/>
    <w:rsid w:val="00245D38"/>
    <w:rsid w:val="00245F14"/>
    <w:rsid w:val="00251007"/>
    <w:rsid w:val="00251816"/>
    <w:rsid w:val="00251B3C"/>
    <w:rsid w:val="00252440"/>
    <w:rsid w:val="00252A16"/>
    <w:rsid w:val="00252AB8"/>
    <w:rsid w:val="00253487"/>
    <w:rsid w:val="00253786"/>
    <w:rsid w:val="00253CB0"/>
    <w:rsid w:val="00254182"/>
    <w:rsid w:val="0025444F"/>
    <w:rsid w:val="00255419"/>
    <w:rsid w:val="00255C0D"/>
    <w:rsid w:val="00256247"/>
    <w:rsid w:val="00257228"/>
    <w:rsid w:val="0025737D"/>
    <w:rsid w:val="00257BAC"/>
    <w:rsid w:val="00260398"/>
    <w:rsid w:val="00260B7E"/>
    <w:rsid w:val="00260D21"/>
    <w:rsid w:val="00261BB8"/>
    <w:rsid w:val="00263C3C"/>
    <w:rsid w:val="00264C6E"/>
    <w:rsid w:val="00264EBE"/>
    <w:rsid w:val="00265200"/>
    <w:rsid w:val="0026527F"/>
    <w:rsid w:val="00265702"/>
    <w:rsid w:val="00265E1B"/>
    <w:rsid w:val="0027073F"/>
    <w:rsid w:val="002715CC"/>
    <w:rsid w:val="00271AEA"/>
    <w:rsid w:val="002726A1"/>
    <w:rsid w:val="00272BC2"/>
    <w:rsid w:val="00273063"/>
    <w:rsid w:val="00273306"/>
    <w:rsid w:val="00273958"/>
    <w:rsid w:val="00275B1A"/>
    <w:rsid w:val="00275BB9"/>
    <w:rsid w:val="00275F72"/>
    <w:rsid w:val="0027616B"/>
    <w:rsid w:val="002769F3"/>
    <w:rsid w:val="00276A50"/>
    <w:rsid w:val="00276B34"/>
    <w:rsid w:val="00276C0B"/>
    <w:rsid w:val="002774EF"/>
    <w:rsid w:val="00277B31"/>
    <w:rsid w:val="00277CDA"/>
    <w:rsid w:val="00280BC8"/>
    <w:rsid w:val="00280DD2"/>
    <w:rsid w:val="002812D7"/>
    <w:rsid w:val="00281896"/>
    <w:rsid w:val="00281AAE"/>
    <w:rsid w:val="00281B3B"/>
    <w:rsid w:val="0028249D"/>
    <w:rsid w:val="0028271E"/>
    <w:rsid w:val="00282E65"/>
    <w:rsid w:val="002830C1"/>
    <w:rsid w:val="002830E1"/>
    <w:rsid w:val="0028315D"/>
    <w:rsid w:val="0028453D"/>
    <w:rsid w:val="00284C91"/>
    <w:rsid w:val="00285038"/>
    <w:rsid w:val="0028559C"/>
    <w:rsid w:val="00285870"/>
    <w:rsid w:val="0028587F"/>
    <w:rsid w:val="0028665E"/>
    <w:rsid w:val="0029072A"/>
    <w:rsid w:val="002910F6"/>
    <w:rsid w:val="00291625"/>
    <w:rsid w:val="002919BF"/>
    <w:rsid w:val="00291E93"/>
    <w:rsid w:val="00292D39"/>
    <w:rsid w:val="00292DC1"/>
    <w:rsid w:val="00293403"/>
    <w:rsid w:val="00294D89"/>
    <w:rsid w:val="00295220"/>
    <w:rsid w:val="00295A8B"/>
    <w:rsid w:val="00295BF8"/>
    <w:rsid w:val="00295EE8"/>
    <w:rsid w:val="002973D6"/>
    <w:rsid w:val="002A05B9"/>
    <w:rsid w:val="002A0830"/>
    <w:rsid w:val="002A0E7B"/>
    <w:rsid w:val="002A1233"/>
    <w:rsid w:val="002A17D8"/>
    <w:rsid w:val="002A18A6"/>
    <w:rsid w:val="002A1C48"/>
    <w:rsid w:val="002A2549"/>
    <w:rsid w:val="002A2621"/>
    <w:rsid w:val="002A2FF1"/>
    <w:rsid w:val="002A3246"/>
    <w:rsid w:val="002A35BD"/>
    <w:rsid w:val="002A3CF7"/>
    <w:rsid w:val="002A4E77"/>
    <w:rsid w:val="002A6191"/>
    <w:rsid w:val="002A62F8"/>
    <w:rsid w:val="002A6539"/>
    <w:rsid w:val="002A6E0F"/>
    <w:rsid w:val="002A7555"/>
    <w:rsid w:val="002A7BDD"/>
    <w:rsid w:val="002A7C69"/>
    <w:rsid w:val="002A7FCB"/>
    <w:rsid w:val="002B036A"/>
    <w:rsid w:val="002B03DF"/>
    <w:rsid w:val="002B1042"/>
    <w:rsid w:val="002B1424"/>
    <w:rsid w:val="002B145C"/>
    <w:rsid w:val="002B1521"/>
    <w:rsid w:val="002B2553"/>
    <w:rsid w:val="002B2A5F"/>
    <w:rsid w:val="002B3548"/>
    <w:rsid w:val="002B3FD5"/>
    <w:rsid w:val="002B57D7"/>
    <w:rsid w:val="002B6A55"/>
    <w:rsid w:val="002B6D05"/>
    <w:rsid w:val="002B6ED3"/>
    <w:rsid w:val="002B781C"/>
    <w:rsid w:val="002B7EB8"/>
    <w:rsid w:val="002C0669"/>
    <w:rsid w:val="002C0958"/>
    <w:rsid w:val="002C235D"/>
    <w:rsid w:val="002C2DE7"/>
    <w:rsid w:val="002C49D3"/>
    <w:rsid w:val="002C4DF2"/>
    <w:rsid w:val="002C561A"/>
    <w:rsid w:val="002C5715"/>
    <w:rsid w:val="002C6A8B"/>
    <w:rsid w:val="002C6DBB"/>
    <w:rsid w:val="002C6DF1"/>
    <w:rsid w:val="002C7991"/>
    <w:rsid w:val="002C7E4D"/>
    <w:rsid w:val="002D001B"/>
    <w:rsid w:val="002D00DB"/>
    <w:rsid w:val="002D0745"/>
    <w:rsid w:val="002D0DA9"/>
    <w:rsid w:val="002D0F94"/>
    <w:rsid w:val="002D1222"/>
    <w:rsid w:val="002D1616"/>
    <w:rsid w:val="002D19FE"/>
    <w:rsid w:val="002D1DDD"/>
    <w:rsid w:val="002D2533"/>
    <w:rsid w:val="002D2A5F"/>
    <w:rsid w:val="002D3843"/>
    <w:rsid w:val="002D3923"/>
    <w:rsid w:val="002D3A08"/>
    <w:rsid w:val="002D437D"/>
    <w:rsid w:val="002D4852"/>
    <w:rsid w:val="002D4CAB"/>
    <w:rsid w:val="002D4D55"/>
    <w:rsid w:val="002D58A9"/>
    <w:rsid w:val="002D5C90"/>
    <w:rsid w:val="002D7298"/>
    <w:rsid w:val="002D7AE3"/>
    <w:rsid w:val="002D7C43"/>
    <w:rsid w:val="002E01CF"/>
    <w:rsid w:val="002E03A6"/>
    <w:rsid w:val="002E1038"/>
    <w:rsid w:val="002E1628"/>
    <w:rsid w:val="002E1A0D"/>
    <w:rsid w:val="002E1AA9"/>
    <w:rsid w:val="002E1C48"/>
    <w:rsid w:val="002E20F2"/>
    <w:rsid w:val="002E246E"/>
    <w:rsid w:val="002E414B"/>
    <w:rsid w:val="002E4274"/>
    <w:rsid w:val="002E4920"/>
    <w:rsid w:val="002E5503"/>
    <w:rsid w:val="002E5F53"/>
    <w:rsid w:val="002E6113"/>
    <w:rsid w:val="002E6348"/>
    <w:rsid w:val="002E6E18"/>
    <w:rsid w:val="002E75AE"/>
    <w:rsid w:val="002E77C6"/>
    <w:rsid w:val="002E7D4B"/>
    <w:rsid w:val="002F0FCE"/>
    <w:rsid w:val="002F140D"/>
    <w:rsid w:val="002F1E6F"/>
    <w:rsid w:val="002F1FB6"/>
    <w:rsid w:val="002F22C9"/>
    <w:rsid w:val="002F27B4"/>
    <w:rsid w:val="002F4C90"/>
    <w:rsid w:val="002F4D0A"/>
    <w:rsid w:val="002F567B"/>
    <w:rsid w:val="002F6BB0"/>
    <w:rsid w:val="002F6EF3"/>
    <w:rsid w:val="002F7061"/>
    <w:rsid w:val="002F7121"/>
    <w:rsid w:val="002F7546"/>
    <w:rsid w:val="00302378"/>
    <w:rsid w:val="0030241E"/>
    <w:rsid w:val="003024A0"/>
    <w:rsid w:val="00303589"/>
    <w:rsid w:val="00303948"/>
    <w:rsid w:val="00303A62"/>
    <w:rsid w:val="00303F0A"/>
    <w:rsid w:val="00304158"/>
    <w:rsid w:val="003042EB"/>
    <w:rsid w:val="003048D5"/>
    <w:rsid w:val="00305ABA"/>
    <w:rsid w:val="00305B6A"/>
    <w:rsid w:val="0030652E"/>
    <w:rsid w:val="0030771E"/>
    <w:rsid w:val="00307903"/>
    <w:rsid w:val="00307AC0"/>
    <w:rsid w:val="00307C2C"/>
    <w:rsid w:val="00311F0E"/>
    <w:rsid w:val="0031260E"/>
    <w:rsid w:val="00312DED"/>
    <w:rsid w:val="00313054"/>
    <w:rsid w:val="00313310"/>
    <w:rsid w:val="00313789"/>
    <w:rsid w:val="00313F7D"/>
    <w:rsid w:val="003146EE"/>
    <w:rsid w:val="003151D7"/>
    <w:rsid w:val="003153EE"/>
    <w:rsid w:val="00316614"/>
    <w:rsid w:val="0031673D"/>
    <w:rsid w:val="00317B14"/>
    <w:rsid w:val="00320903"/>
    <w:rsid w:val="00320979"/>
    <w:rsid w:val="00320B95"/>
    <w:rsid w:val="0032113F"/>
    <w:rsid w:val="0032327F"/>
    <w:rsid w:val="00323743"/>
    <w:rsid w:val="00323A59"/>
    <w:rsid w:val="003251B1"/>
    <w:rsid w:val="003254D6"/>
    <w:rsid w:val="00325531"/>
    <w:rsid w:val="00325A8F"/>
    <w:rsid w:val="00326108"/>
    <w:rsid w:val="00326C6E"/>
    <w:rsid w:val="003273E7"/>
    <w:rsid w:val="0032749B"/>
    <w:rsid w:val="00327B26"/>
    <w:rsid w:val="00327F2E"/>
    <w:rsid w:val="003301DA"/>
    <w:rsid w:val="003304AC"/>
    <w:rsid w:val="00330D65"/>
    <w:rsid w:val="003311F5"/>
    <w:rsid w:val="00331579"/>
    <w:rsid w:val="00333FA4"/>
    <w:rsid w:val="00333FB6"/>
    <w:rsid w:val="003355B0"/>
    <w:rsid w:val="003356FD"/>
    <w:rsid w:val="00335990"/>
    <w:rsid w:val="0033667E"/>
    <w:rsid w:val="00336CBB"/>
    <w:rsid w:val="0033738A"/>
    <w:rsid w:val="00337704"/>
    <w:rsid w:val="00337769"/>
    <w:rsid w:val="00340D89"/>
    <w:rsid w:val="003422F9"/>
    <w:rsid w:val="00342BC7"/>
    <w:rsid w:val="0034336B"/>
    <w:rsid w:val="00343B74"/>
    <w:rsid w:val="00343B97"/>
    <w:rsid w:val="00344306"/>
    <w:rsid w:val="00346540"/>
    <w:rsid w:val="00346915"/>
    <w:rsid w:val="00346ACB"/>
    <w:rsid w:val="00346FD9"/>
    <w:rsid w:val="003475CD"/>
    <w:rsid w:val="00347C6A"/>
    <w:rsid w:val="003500A8"/>
    <w:rsid w:val="00350A1F"/>
    <w:rsid w:val="00352311"/>
    <w:rsid w:val="0035236F"/>
    <w:rsid w:val="00353483"/>
    <w:rsid w:val="00353C8C"/>
    <w:rsid w:val="0035458C"/>
    <w:rsid w:val="00354D6D"/>
    <w:rsid w:val="003550DE"/>
    <w:rsid w:val="00355E03"/>
    <w:rsid w:val="00356891"/>
    <w:rsid w:val="00357CFE"/>
    <w:rsid w:val="003606DE"/>
    <w:rsid w:val="00361D30"/>
    <w:rsid w:val="00362C60"/>
    <w:rsid w:val="00363979"/>
    <w:rsid w:val="00363EBC"/>
    <w:rsid w:val="00364D19"/>
    <w:rsid w:val="00364DC4"/>
    <w:rsid w:val="00365055"/>
    <w:rsid w:val="00365BC8"/>
    <w:rsid w:val="00366A1D"/>
    <w:rsid w:val="00366E8E"/>
    <w:rsid w:val="00367055"/>
    <w:rsid w:val="00367B86"/>
    <w:rsid w:val="00372192"/>
    <w:rsid w:val="003723CA"/>
    <w:rsid w:val="00372D42"/>
    <w:rsid w:val="003734A5"/>
    <w:rsid w:val="00373CA5"/>
    <w:rsid w:val="003745F6"/>
    <w:rsid w:val="003748AD"/>
    <w:rsid w:val="00374E48"/>
    <w:rsid w:val="0037569B"/>
    <w:rsid w:val="003759F5"/>
    <w:rsid w:val="00376488"/>
    <w:rsid w:val="00376507"/>
    <w:rsid w:val="00376572"/>
    <w:rsid w:val="00376AC9"/>
    <w:rsid w:val="00376E00"/>
    <w:rsid w:val="00377468"/>
    <w:rsid w:val="00380EE4"/>
    <w:rsid w:val="00381355"/>
    <w:rsid w:val="00381EFD"/>
    <w:rsid w:val="0038209D"/>
    <w:rsid w:val="00382864"/>
    <w:rsid w:val="003828F7"/>
    <w:rsid w:val="003829D5"/>
    <w:rsid w:val="003832F1"/>
    <w:rsid w:val="003834B8"/>
    <w:rsid w:val="0038590B"/>
    <w:rsid w:val="00385C8D"/>
    <w:rsid w:val="003877DF"/>
    <w:rsid w:val="00390A4F"/>
    <w:rsid w:val="00391112"/>
    <w:rsid w:val="00391350"/>
    <w:rsid w:val="00391576"/>
    <w:rsid w:val="00391988"/>
    <w:rsid w:val="00391A2B"/>
    <w:rsid w:val="00391ABF"/>
    <w:rsid w:val="00391FE7"/>
    <w:rsid w:val="003926C0"/>
    <w:rsid w:val="00392E2E"/>
    <w:rsid w:val="00393158"/>
    <w:rsid w:val="0039321B"/>
    <w:rsid w:val="003939E5"/>
    <w:rsid w:val="00393DD8"/>
    <w:rsid w:val="00393EBC"/>
    <w:rsid w:val="003960FA"/>
    <w:rsid w:val="00396DBA"/>
    <w:rsid w:val="00397350"/>
    <w:rsid w:val="00397A99"/>
    <w:rsid w:val="003A0228"/>
    <w:rsid w:val="003A077C"/>
    <w:rsid w:val="003A1574"/>
    <w:rsid w:val="003A1BB4"/>
    <w:rsid w:val="003A1DAC"/>
    <w:rsid w:val="003A27E9"/>
    <w:rsid w:val="003A2AC0"/>
    <w:rsid w:val="003A3443"/>
    <w:rsid w:val="003A373E"/>
    <w:rsid w:val="003A39A2"/>
    <w:rsid w:val="003A4B2C"/>
    <w:rsid w:val="003A4F54"/>
    <w:rsid w:val="003A5A24"/>
    <w:rsid w:val="003A6334"/>
    <w:rsid w:val="003A6833"/>
    <w:rsid w:val="003A68F2"/>
    <w:rsid w:val="003A77AA"/>
    <w:rsid w:val="003A7A04"/>
    <w:rsid w:val="003B04C9"/>
    <w:rsid w:val="003B0B2A"/>
    <w:rsid w:val="003B0F9E"/>
    <w:rsid w:val="003B211C"/>
    <w:rsid w:val="003B22B8"/>
    <w:rsid w:val="003B26EA"/>
    <w:rsid w:val="003B317D"/>
    <w:rsid w:val="003B36A3"/>
    <w:rsid w:val="003B444C"/>
    <w:rsid w:val="003B4559"/>
    <w:rsid w:val="003B51D2"/>
    <w:rsid w:val="003B546F"/>
    <w:rsid w:val="003B5CFD"/>
    <w:rsid w:val="003B6ED5"/>
    <w:rsid w:val="003B74A0"/>
    <w:rsid w:val="003B7E9A"/>
    <w:rsid w:val="003C03A1"/>
    <w:rsid w:val="003C112C"/>
    <w:rsid w:val="003C1177"/>
    <w:rsid w:val="003C1278"/>
    <w:rsid w:val="003C188F"/>
    <w:rsid w:val="003C1F63"/>
    <w:rsid w:val="003C28F3"/>
    <w:rsid w:val="003C2C4D"/>
    <w:rsid w:val="003C2C80"/>
    <w:rsid w:val="003C3534"/>
    <w:rsid w:val="003C3831"/>
    <w:rsid w:val="003C47B4"/>
    <w:rsid w:val="003C4AB4"/>
    <w:rsid w:val="003C4FE0"/>
    <w:rsid w:val="003C5992"/>
    <w:rsid w:val="003C5FFD"/>
    <w:rsid w:val="003C6115"/>
    <w:rsid w:val="003C6545"/>
    <w:rsid w:val="003C65D4"/>
    <w:rsid w:val="003C662B"/>
    <w:rsid w:val="003D0C5B"/>
    <w:rsid w:val="003D15B2"/>
    <w:rsid w:val="003D15FE"/>
    <w:rsid w:val="003D1653"/>
    <w:rsid w:val="003D2284"/>
    <w:rsid w:val="003D2630"/>
    <w:rsid w:val="003D2662"/>
    <w:rsid w:val="003D267E"/>
    <w:rsid w:val="003D2A1B"/>
    <w:rsid w:val="003D4802"/>
    <w:rsid w:val="003D4A21"/>
    <w:rsid w:val="003D4EE7"/>
    <w:rsid w:val="003D4FD9"/>
    <w:rsid w:val="003D5570"/>
    <w:rsid w:val="003D5615"/>
    <w:rsid w:val="003D6D06"/>
    <w:rsid w:val="003D6F4F"/>
    <w:rsid w:val="003D6FC2"/>
    <w:rsid w:val="003D7FEC"/>
    <w:rsid w:val="003E09F6"/>
    <w:rsid w:val="003E0D5D"/>
    <w:rsid w:val="003E1688"/>
    <w:rsid w:val="003E171B"/>
    <w:rsid w:val="003E1975"/>
    <w:rsid w:val="003E1E3D"/>
    <w:rsid w:val="003E22BF"/>
    <w:rsid w:val="003E2A9F"/>
    <w:rsid w:val="003E2CBF"/>
    <w:rsid w:val="003E3606"/>
    <w:rsid w:val="003E3F52"/>
    <w:rsid w:val="003E3FAC"/>
    <w:rsid w:val="003E47F6"/>
    <w:rsid w:val="003E4B3F"/>
    <w:rsid w:val="003E5214"/>
    <w:rsid w:val="003E59F1"/>
    <w:rsid w:val="003E5D26"/>
    <w:rsid w:val="003E6052"/>
    <w:rsid w:val="003E73DD"/>
    <w:rsid w:val="003E7CB0"/>
    <w:rsid w:val="003F06F1"/>
    <w:rsid w:val="003F213C"/>
    <w:rsid w:val="003F2DA6"/>
    <w:rsid w:val="003F5406"/>
    <w:rsid w:val="003F56B5"/>
    <w:rsid w:val="003F691C"/>
    <w:rsid w:val="003F6B61"/>
    <w:rsid w:val="003F6DFE"/>
    <w:rsid w:val="003F7163"/>
    <w:rsid w:val="004004A7"/>
    <w:rsid w:val="00400507"/>
    <w:rsid w:val="0040104F"/>
    <w:rsid w:val="004013B5"/>
    <w:rsid w:val="004013DF"/>
    <w:rsid w:val="00401C48"/>
    <w:rsid w:val="00401D6A"/>
    <w:rsid w:val="0040330C"/>
    <w:rsid w:val="0040352C"/>
    <w:rsid w:val="00403861"/>
    <w:rsid w:val="00403C60"/>
    <w:rsid w:val="00403D7D"/>
    <w:rsid w:val="004040BB"/>
    <w:rsid w:val="00404314"/>
    <w:rsid w:val="00405161"/>
    <w:rsid w:val="0040545F"/>
    <w:rsid w:val="00405C16"/>
    <w:rsid w:val="004062EC"/>
    <w:rsid w:val="00406640"/>
    <w:rsid w:val="004066D0"/>
    <w:rsid w:val="00406A71"/>
    <w:rsid w:val="00406ED6"/>
    <w:rsid w:val="00407CA2"/>
    <w:rsid w:val="00407EB5"/>
    <w:rsid w:val="004107FB"/>
    <w:rsid w:val="00410BC0"/>
    <w:rsid w:val="00410CC9"/>
    <w:rsid w:val="00411471"/>
    <w:rsid w:val="004114E4"/>
    <w:rsid w:val="00412ED2"/>
    <w:rsid w:val="00413E0F"/>
    <w:rsid w:val="00413EA1"/>
    <w:rsid w:val="00415262"/>
    <w:rsid w:val="00415350"/>
    <w:rsid w:val="004169CE"/>
    <w:rsid w:val="0042065B"/>
    <w:rsid w:val="004208AD"/>
    <w:rsid w:val="0042109B"/>
    <w:rsid w:val="004227C6"/>
    <w:rsid w:val="0042281E"/>
    <w:rsid w:val="00422C82"/>
    <w:rsid w:val="00424340"/>
    <w:rsid w:val="0042472F"/>
    <w:rsid w:val="00424F07"/>
    <w:rsid w:val="00425954"/>
    <w:rsid w:val="00426618"/>
    <w:rsid w:val="00427E39"/>
    <w:rsid w:val="00430102"/>
    <w:rsid w:val="00430654"/>
    <w:rsid w:val="00433268"/>
    <w:rsid w:val="00433D14"/>
    <w:rsid w:val="00433F3D"/>
    <w:rsid w:val="00434B90"/>
    <w:rsid w:val="00434C4E"/>
    <w:rsid w:val="00434DF8"/>
    <w:rsid w:val="00434EB5"/>
    <w:rsid w:val="00435137"/>
    <w:rsid w:val="00435231"/>
    <w:rsid w:val="00435666"/>
    <w:rsid w:val="00435835"/>
    <w:rsid w:val="00435A77"/>
    <w:rsid w:val="004369DE"/>
    <w:rsid w:val="00436B71"/>
    <w:rsid w:val="00437AB8"/>
    <w:rsid w:val="004407BB"/>
    <w:rsid w:val="00442334"/>
    <w:rsid w:val="00442A84"/>
    <w:rsid w:val="00443B71"/>
    <w:rsid w:val="00443BAA"/>
    <w:rsid w:val="004443CA"/>
    <w:rsid w:val="004456CE"/>
    <w:rsid w:val="0044583B"/>
    <w:rsid w:val="00445D2E"/>
    <w:rsid w:val="00446022"/>
    <w:rsid w:val="00447809"/>
    <w:rsid w:val="00447D72"/>
    <w:rsid w:val="004502B0"/>
    <w:rsid w:val="00451182"/>
    <w:rsid w:val="00451D0A"/>
    <w:rsid w:val="0045240C"/>
    <w:rsid w:val="0045296C"/>
    <w:rsid w:val="00452B57"/>
    <w:rsid w:val="00452C78"/>
    <w:rsid w:val="00452E07"/>
    <w:rsid w:val="0045379E"/>
    <w:rsid w:val="00454C9B"/>
    <w:rsid w:val="0045507F"/>
    <w:rsid w:val="00455578"/>
    <w:rsid w:val="00457AC5"/>
    <w:rsid w:val="00460C6B"/>
    <w:rsid w:val="0046149F"/>
    <w:rsid w:val="00461CC5"/>
    <w:rsid w:val="00461FE7"/>
    <w:rsid w:val="00462491"/>
    <w:rsid w:val="004635FF"/>
    <w:rsid w:val="0046410D"/>
    <w:rsid w:val="00464DCF"/>
    <w:rsid w:val="00466F8C"/>
    <w:rsid w:val="00467E00"/>
    <w:rsid w:val="004701CD"/>
    <w:rsid w:val="00470413"/>
    <w:rsid w:val="00470722"/>
    <w:rsid w:val="00470CD6"/>
    <w:rsid w:val="00471945"/>
    <w:rsid w:val="0047340D"/>
    <w:rsid w:val="004737D3"/>
    <w:rsid w:val="00473BF8"/>
    <w:rsid w:val="00473E55"/>
    <w:rsid w:val="004740D0"/>
    <w:rsid w:val="004743D4"/>
    <w:rsid w:val="00474A41"/>
    <w:rsid w:val="00474B2D"/>
    <w:rsid w:val="00474C15"/>
    <w:rsid w:val="00477318"/>
    <w:rsid w:val="004776DA"/>
    <w:rsid w:val="0048048C"/>
    <w:rsid w:val="00480BBE"/>
    <w:rsid w:val="004812A1"/>
    <w:rsid w:val="00481363"/>
    <w:rsid w:val="0048181E"/>
    <w:rsid w:val="00481D9B"/>
    <w:rsid w:val="00481DC7"/>
    <w:rsid w:val="004821F0"/>
    <w:rsid w:val="00482635"/>
    <w:rsid w:val="00483507"/>
    <w:rsid w:val="00483E21"/>
    <w:rsid w:val="00486220"/>
    <w:rsid w:val="004868F7"/>
    <w:rsid w:val="00486B64"/>
    <w:rsid w:val="00486D60"/>
    <w:rsid w:val="0049008A"/>
    <w:rsid w:val="00490D0B"/>
    <w:rsid w:val="00490F6E"/>
    <w:rsid w:val="004912D9"/>
    <w:rsid w:val="00491C13"/>
    <w:rsid w:val="00491EA7"/>
    <w:rsid w:val="004921B2"/>
    <w:rsid w:val="0049276C"/>
    <w:rsid w:val="00492C0D"/>
    <w:rsid w:val="004930CC"/>
    <w:rsid w:val="00494072"/>
    <w:rsid w:val="00495610"/>
    <w:rsid w:val="00495DD4"/>
    <w:rsid w:val="00496330"/>
    <w:rsid w:val="00497132"/>
    <w:rsid w:val="004973B9"/>
    <w:rsid w:val="004973E5"/>
    <w:rsid w:val="004976A6"/>
    <w:rsid w:val="0049770B"/>
    <w:rsid w:val="004A005B"/>
    <w:rsid w:val="004A05DB"/>
    <w:rsid w:val="004A0728"/>
    <w:rsid w:val="004A11CD"/>
    <w:rsid w:val="004A1AA5"/>
    <w:rsid w:val="004A1AF8"/>
    <w:rsid w:val="004A2CB8"/>
    <w:rsid w:val="004A35A8"/>
    <w:rsid w:val="004A3AEF"/>
    <w:rsid w:val="004A3FBA"/>
    <w:rsid w:val="004A4B33"/>
    <w:rsid w:val="004A52B5"/>
    <w:rsid w:val="004A5F68"/>
    <w:rsid w:val="004A6375"/>
    <w:rsid w:val="004A652C"/>
    <w:rsid w:val="004A6969"/>
    <w:rsid w:val="004A704B"/>
    <w:rsid w:val="004A72E5"/>
    <w:rsid w:val="004A77CD"/>
    <w:rsid w:val="004A7857"/>
    <w:rsid w:val="004B086A"/>
    <w:rsid w:val="004B08D3"/>
    <w:rsid w:val="004B130F"/>
    <w:rsid w:val="004B2F98"/>
    <w:rsid w:val="004B403D"/>
    <w:rsid w:val="004B4413"/>
    <w:rsid w:val="004B45E3"/>
    <w:rsid w:val="004B4C9C"/>
    <w:rsid w:val="004B4E0D"/>
    <w:rsid w:val="004B51D7"/>
    <w:rsid w:val="004B565A"/>
    <w:rsid w:val="004B631C"/>
    <w:rsid w:val="004B6D20"/>
    <w:rsid w:val="004B7C62"/>
    <w:rsid w:val="004C0082"/>
    <w:rsid w:val="004C017E"/>
    <w:rsid w:val="004C1C15"/>
    <w:rsid w:val="004C2415"/>
    <w:rsid w:val="004C27B9"/>
    <w:rsid w:val="004C29C0"/>
    <w:rsid w:val="004C2FCC"/>
    <w:rsid w:val="004C31C4"/>
    <w:rsid w:val="004C4801"/>
    <w:rsid w:val="004C487C"/>
    <w:rsid w:val="004C4DE0"/>
    <w:rsid w:val="004C4FBA"/>
    <w:rsid w:val="004C5819"/>
    <w:rsid w:val="004C61FB"/>
    <w:rsid w:val="004C72A9"/>
    <w:rsid w:val="004C74CF"/>
    <w:rsid w:val="004C7760"/>
    <w:rsid w:val="004C7F2C"/>
    <w:rsid w:val="004D029A"/>
    <w:rsid w:val="004D0E40"/>
    <w:rsid w:val="004D0E59"/>
    <w:rsid w:val="004D16C3"/>
    <w:rsid w:val="004D21AA"/>
    <w:rsid w:val="004D2398"/>
    <w:rsid w:val="004D2D32"/>
    <w:rsid w:val="004D3561"/>
    <w:rsid w:val="004D35C7"/>
    <w:rsid w:val="004D35DE"/>
    <w:rsid w:val="004D3D7E"/>
    <w:rsid w:val="004D4771"/>
    <w:rsid w:val="004D5DB4"/>
    <w:rsid w:val="004D7315"/>
    <w:rsid w:val="004D735C"/>
    <w:rsid w:val="004D753D"/>
    <w:rsid w:val="004D7E54"/>
    <w:rsid w:val="004E06A1"/>
    <w:rsid w:val="004E0A8C"/>
    <w:rsid w:val="004E18E2"/>
    <w:rsid w:val="004E1AA5"/>
    <w:rsid w:val="004E2A54"/>
    <w:rsid w:val="004E2C52"/>
    <w:rsid w:val="004E2FEC"/>
    <w:rsid w:val="004E3206"/>
    <w:rsid w:val="004E36B2"/>
    <w:rsid w:val="004E455A"/>
    <w:rsid w:val="004E508D"/>
    <w:rsid w:val="004E5109"/>
    <w:rsid w:val="004E55E2"/>
    <w:rsid w:val="004E70B6"/>
    <w:rsid w:val="004E741A"/>
    <w:rsid w:val="004E7684"/>
    <w:rsid w:val="004E7AC9"/>
    <w:rsid w:val="004F1564"/>
    <w:rsid w:val="004F2683"/>
    <w:rsid w:val="004F2B76"/>
    <w:rsid w:val="004F2E96"/>
    <w:rsid w:val="004F3E43"/>
    <w:rsid w:val="004F4439"/>
    <w:rsid w:val="004F54D4"/>
    <w:rsid w:val="004F5727"/>
    <w:rsid w:val="004F698C"/>
    <w:rsid w:val="004F6CD1"/>
    <w:rsid w:val="004F716F"/>
    <w:rsid w:val="004F7385"/>
    <w:rsid w:val="004F7884"/>
    <w:rsid w:val="00500566"/>
    <w:rsid w:val="00500921"/>
    <w:rsid w:val="00500D2A"/>
    <w:rsid w:val="00501357"/>
    <w:rsid w:val="00502096"/>
    <w:rsid w:val="00502BCE"/>
    <w:rsid w:val="00503812"/>
    <w:rsid w:val="00503CBB"/>
    <w:rsid w:val="005056DE"/>
    <w:rsid w:val="005066D0"/>
    <w:rsid w:val="005069C0"/>
    <w:rsid w:val="00506B11"/>
    <w:rsid w:val="00506B59"/>
    <w:rsid w:val="005076BF"/>
    <w:rsid w:val="00507870"/>
    <w:rsid w:val="0051015B"/>
    <w:rsid w:val="005101D6"/>
    <w:rsid w:val="005103CE"/>
    <w:rsid w:val="00511CD5"/>
    <w:rsid w:val="00511FC9"/>
    <w:rsid w:val="00512315"/>
    <w:rsid w:val="00512526"/>
    <w:rsid w:val="005132A8"/>
    <w:rsid w:val="00513452"/>
    <w:rsid w:val="005142F0"/>
    <w:rsid w:val="00514C6C"/>
    <w:rsid w:val="00515237"/>
    <w:rsid w:val="005153E6"/>
    <w:rsid w:val="00515DE8"/>
    <w:rsid w:val="005166D2"/>
    <w:rsid w:val="00516D24"/>
    <w:rsid w:val="00517429"/>
    <w:rsid w:val="0051769A"/>
    <w:rsid w:val="00517D53"/>
    <w:rsid w:val="00520749"/>
    <w:rsid w:val="00522E01"/>
    <w:rsid w:val="00524E41"/>
    <w:rsid w:val="00525086"/>
    <w:rsid w:val="00526002"/>
    <w:rsid w:val="00526126"/>
    <w:rsid w:val="00526B9F"/>
    <w:rsid w:val="00526C92"/>
    <w:rsid w:val="00530C1D"/>
    <w:rsid w:val="00531791"/>
    <w:rsid w:val="005323B8"/>
    <w:rsid w:val="00532DED"/>
    <w:rsid w:val="00533050"/>
    <w:rsid w:val="0053393E"/>
    <w:rsid w:val="00533A59"/>
    <w:rsid w:val="005341F4"/>
    <w:rsid w:val="005342F4"/>
    <w:rsid w:val="00534372"/>
    <w:rsid w:val="005362A4"/>
    <w:rsid w:val="00536CD0"/>
    <w:rsid w:val="00537A1D"/>
    <w:rsid w:val="005404F5"/>
    <w:rsid w:val="00542884"/>
    <w:rsid w:val="0054297C"/>
    <w:rsid w:val="00542E3F"/>
    <w:rsid w:val="00542FC4"/>
    <w:rsid w:val="00543961"/>
    <w:rsid w:val="005448FB"/>
    <w:rsid w:val="0054515B"/>
    <w:rsid w:val="00545781"/>
    <w:rsid w:val="00546428"/>
    <w:rsid w:val="00546BBF"/>
    <w:rsid w:val="0054717D"/>
    <w:rsid w:val="00550AA3"/>
    <w:rsid w:val="00551233"/>
    <w:rsid w:val="005514ED"/>
    <w:rsid w:val="0055187B"/>
    <w:rsid w:val="00551D11"/>
    <w:rsid w:val="00552C93"/>
    <w:rsid w:val="00552D1C"/>
    <w:rsid w:val="0055375C"/>
    <w:rsid w:val="005542A0"/>
    <w:rsid w:val="0055466F"/>
    <w:rsid w:val="005548CE"/>
    <w:rsid w:val="00554CEE"/>
    <w:rsid w:val="00555015"/>
    <w:rsid w:val="00555EE6"/>
    <w:rsid w:val="005604A1"/>
    <w:rsid w:val="00561099"/>
    <w:rsid w:val="00561301"/>
    <w:rsid w:val="00561B5C"/>
    <w:rsid w:val="005625C6"/>
    <w:rsid w:val="00562725"/>
    <w:rsid w:val="005627EC"/>
    <w:rsid w:val="00562818"/>
    <w:rsid w:val="00563529"/>
    <w:rsid w:val="005651F0"/>
    <w:rsid w:val="00565294"/>
    <w:rsid w:val="0056591D"/>
    <w:rsid w:val="00565BA7"/>
    <w:rsid w:val="00565D29"/>
    <w:rsid w:val="00566073"/>
    <w:rsid w:val="00566178"/>
    <w:rsid w:val="00566534"/>
    <w:rsid w:val="005665AB"/>
    <w:rsid w:val="0056678C"/>
    <w:rsid w:val="005671A1"/>
    <w:rsid w:val="00570369"/>
    <w:rsid w:val="00570CFE"/>
    <w:rsid w:val="00572637"/>
    <w:rsid w:val="00572ABF"/>
    <w:rsid w:val="00572EC1"/>
    <w:rsid w:val="00573422"/>
    <w:rsid w:val="00573DEF"/>
    <w:rsid w:val="00573F6C"/>
    <w:rsid w:val="00574A52"/>
    <w:rsid w:val="00574C77"/>
    <w:rsid w:val="005763CA"/>
    <w:rsid w:val="005763F2"/>
    <w:rsid w:val="0057652A"/>
    <w:rsid w:val="00576B90"/>
    <w:rsid w:val="00576EAC"/>
    <w:rsid w:val="005775CF"/>
    <w:rsid w:val="00580235"/>
    <w:rsid w:val="00580646"/>
    <w:rsid w:val="00581E13"/>
    <w:rsid w:val="00581EA1"/>
    <w:rsid w:val="005825F0"/>
    <w:rsid w:val="00583291"/>
    <w:rsid w:val="00583360"/>
    <w:rsid w:val="00583551"/>
    <w:rsid w:val="00584CA9"/>
    <w:rsid w:val="00586145"/>
    <w:rsid w:val="00586385"/>
    <w:rsid w:val="0059026D"/>
    <w:rsid w:val="0059034C"/>
    <w:rsid w:val="005907F8"/>
    <w:rsid w:val="005909C4"/>
    <w:rsid w:val="005911A7"/>
    <w:rsid w:val="00591502"/>
    <w:rsid w:val="00591DA0"/>
    <w:rsid w:val="00591FC0"/>
    <w:rsid w:val="0059234B"/>
    <w:rsid w:val="00592A86"/>
    <w:rsid w:val="00592F54"/>
    <w:rsid w:val="00593D3D"/>
    <w:rsid w:val="005942C1"/>
    <w:rsid w:val="005942D3"/>
    <w:rsid w:val="00595021"/>
    <w:rsid w:val="005952F6"/>
    <w:rsid w:val="0059546C"/>
    <w:rsid w:val="0059706C"/>
    <w:rsid w:val="00597586"/>
    <w:rsid w:val="0059773A"/>
    <w:rsid w:val="005978EA"/>
    <w:rsid w:val="00597ED1"/>
    <w:rsid w:val="005A174E"/>
    <w:rsid w:val="005A185C"/>
    <w:rsid w:val="005A2AF1"/>
    <w:rsid w:val="005A2B11"/>
    <w:rsid w:val="005A3177"/>
    <w:rsid w:val="005A39B2"/>
    <w:rsid w:val="005A4516"/>
    <w:rsid w:val="005A4808"/>
    <w:rsid w:val="005A4A09"/>
    <w:rsid w:val="005A4D6E"/>
    <w:rsid w:val="005A4F51"/>
    <w:rsid w:val="005A6874"/>
    <w:rsid w:val="005A6B6F"/>
    <w:rsid w:val="005A6B72"/>
    <w:rsid w:val="005B0B80"/>
    <w:rsid w:val="005B0BD6"/>
    <w:rsid w:val="005B1590"/>
    <w:rsid w:val="005B18CD"/>
    <w:rsid w:val="005B20BB"/>
    <w:rsid w:val="005B2760"/>
    <w:rsid w:val="005B3821"/>
    <w:rsid w:val="005B3823"/>
    <w:rsid w:val="005B38B1"/>
    <w:rsid w:val="005B43C4"/>
    <w:rsid w:val="005B5581"/>
    <w:rsid w:val="005B5B44"/>
    <w:rsid w:val="005B6113"/>
    <w:rsid w:val="005B64EC"/>
    <w:rsid w:val="005B6E13"/>
    <w:rsid w:val="005B7145"/>
    <w:rsid w:val="005C0729"/>
    <w:rsid w:val="005C10DF"/>
    <w:rsid w:val="005C1301"/>
    <w:rsid w:val="005C2DFD"/>
    <w:rsid w:val="005C324B"/>
    <w:rsid w:val="005C3683"/>
    <w:rsid w:val="005C36B5"/>
    <w:rsid w:val="005C3B39"/>
    <w:rsid w:val="005C3F5C"/>
    <w:rsid w:val="005C526C"/>
    <w:rsid w:val="005D074B"/>
    <w:rsid w:val="005D0E21"/>
    <w:rsid w:val="005D1DEA"/>
    <w:rsid w:val="005D1E64"/>
    <w:rsid w:val="005D2E3C"/>
    <w:rsid w:val="005D41F1"/>
    <w:rsid w:val="005D42C8"/>
    <w:rsid w:val="005D4D5E"/>
    <w:rsid w:val="005D5E54"/>
    <w:rsid w:val="005D75FF"/>
    <w:rsid w:val="005E07CD"/>
    <w:rsid w:val="005E1789"/>
    <w:rsid w:val="005E2205"/>
    <w:rsid w:val="005E2495"/>
    <w:rsid w:val="005E272C"/>
    <w:rsid w:val="005E2943"/>
    <w:rsid w:val="005E3318"/>
    <w:rsid w:val="005E36F8"/>
    <w:rsid w:val="005E3856"/>
    <w:rsid w:val="005E3A85"/>
    <w:rsid w:val="005E4391"/>
    <w:rsid w:val="005E55A9"/>
    <w:rsid w:val="005E613E"/>
    <w:rsid w:val="005E6A0E"/>
    <w:rsid w:val="005E703F"/>
    <w:rsid w:val="005F0A8A"/>
    <w:rsid w:val="005F0CC8"/>
    <w:rsid w:val="005F0EF7"/>
    <w:rsid w:val="005F11AA"/>
    <w:rsid w:val="005F1674"/>
    <w:rsid w:val="005F1EAE"/>
    <w:rsid w:val="005F3CCB"/>
    <w:rsid w:val="005F5498"/>
    <w:rsid w:val="005F54D2"/>
    <w:rsid w:val="005F6E40"/>
    <w:rsid w:val="005F72E3"/>
    <w:rsid w:val="005F7E43"/>
    <w:rsid w:val="00600F33"/>
    <w:rsid w:val="00601232"/>
    <w:rsid w:val="00601584"/>
    <w:rsid w:val="00602028"/>
    <w:rsid w:val="00604001"/>
    <w:rsid w:val="0060450D"/>
    <w:rsid w:val="00604601"/>
    <w:rsid w:val="00604AE3"/>
    <w:rsid w:val="00605A4C"/>
    <w:rsid w:val="006064DD"/>
    <w:rsid w:val="00606ABF"/>
    <w:rsid w:val="00607BFD"/>
    <w:rsid w:val="006103C4"/>
    <w:rsid w:val="006133D2"/>
    <w:rsid w:val="006133ED"/>
    <w:rsid w:val="0061355D"/>
    <w:rsid w:val="00614494"/>
    <w:rsid w:val="00614A1D"/>
    <w:rsid w:val="00615115"/>
    <w:rsid w:val="00616F37"/>
    <w:rsid w:val="0061778B"/>
    <w:rsid w:val="00620665"/>
    <w:rsid w:val="0062111B"/>
    <w:rsid w:val="0062303D"/>
    <w:rsid w:val="00623F9F"/>
    <w:rsid w:val="00624F54"/>
    <w:rsid w:val="0062506A"/>
    <w:rsid w:val="00625403"/>
    <w:rsid w:val="00625BBE"/>
    <w:rsid w:val="00627251"/>
    <w:rsid w:val="00627E4E"/>
    <w:rsid w:val="00630F35"/>
    <w:rsid w:val="00631C2F"/>
    <w:rsid w:val="00631DCB"/>
    <w:rsid w:val="006324F7"/>
    <w:rsid w:val="00632541"/>
    <w:rsid w:val="00632E60"/>
    <w:rsid w:val="00632F76"/>
    <w:rsid w:val="00632FCC"/>
    <w:rsid w:val="00633145"/>
    <w:rsid w:val="00633360"/>
    <w:rsid w:val="00633DB9"/>
    <w:rsid w:val="0063426B"/>
    <w:rsid w:val="006344C4"/>
    <w:rsid w:val="00634C1C"/>
    <w:rsid w:val="0063544C"/>
    <w:rsid w:val="006354BB"/>
    <w:rsid w:val="006355BA"/>
    <w:rsid w:val="00635E6E"/>
    <w:rsid w:val="00637040"/>
    <w:rsid w:val="00641BA8"/>
    <w:rsid w:val="006427B0"/>
    <w:rsid w:val="00642ADF"/>
    <w:rsid w:val="00643035"/>
    <w:rsid w:val="00643374"/>
    <w:rsid w:val="00643A17"/>
    <w:rsid w:val="00643B42"/>
    <w:rsid w:val="006443BD"/>
    <w:rsid w:val="0064568B"/>
    <w:rsid w:val="0064608D"/>
    <w:rsid w:val="00646337"/>
    <w:rsid w:val="00646750"/>
    <w:rsid w:val="006478BD"/>
    <w:rsid w:val="00647AB9"/>
    <w:rsid w:val="00647C0B"/>
    <w:rsid w:val="00647F4B"/>
    <w:rsid w:val="00650240"/>
    <w:rsid w:val="0065029A"/>
    <w:rsid w:val="0065126B"/>
    <w:rsid w:val="006518CE"/>
    <w:rsid w:val="00652737"/>
    <w:rsid w:val="006527DF"/>
    <w:rsid w:val="0065299D"/>
    <w:rsid w:val="00652CFB"/>
    <w:rsid w:val="00653142"/>
    <w:rsid w:val="006536B1"/>
    <w:rsid w:val="00653925"/>
    <w:rsid w:val="006539D4"/>
    <w:rsid w:val="0065400D"/>
    <w:rsid w:val="006546A5"/>
    <w:rsid w:val="00656A62"/>
    <w:rsid w:val="00656B08"/>
    <w:rsid w:val="00657112"/>
    <w:rsid w:val="006571A6"/>
    <w:rsid w:val="00657E7A"/>
    <w:rsid w:val="00657EEE"/>
    <w:rsid w:val="006617B7"/>
    <w:rsid w:val="006630C4"/>
    <w:rsid w:val="006632F2"/>
    <w:rsid w:val="00663D42"/>
    <w:rsid w:val="00664946"/>
    <w:rsid w:val="00665520"/>
    <w:rsid w:val="006655A9"/>
    <w:rsid w:val="006655D9"/>
    <w:rsid w:val="00665753"/>
    <w:rsid w:val="00665A81"/>
    <w:rsid w:val="00667EB7"/>
    <w:rsid w:val="006712CC"/>
    <w:rsid w:val="00671697"/>
    <w:rsid w:val="00671940"/>
    <w:rsid w:val="00671C99"/>
    <w:rsid w:val="00671D7F"/>
    <w:rsid w:val="00671F10"/>
    <w:rsid w:val="006728BD"/>
    <w:rsid w:val="00672EC3"/>
    <w:rsid w:val="0067301D"/>
    <w:rsid w:val="0067370A"/>
    <w:rsid w:val="00673EAF"/>
    <w:rsid w:val="00674C05"/>
    <w:rsid w:val="00674E2E"/>
    <w:rsid w:val="0067503B"/>
    <w:rsid w:val="0067538B"/>
    <w:rsid w:val="006762B0"/>
    <w:rsid w:val="006765E8"/>
    <w:rsid w:val="0067674F"/>
    <w:rsid w:val="00680463"/>
    <w:rsid w:val="006811D7"/>
    <w:rsid w:val="0068144A"/>
    <w:rsid w:val="0068314F"/>
    <w:rsid w:val="006833EB"/>
    <w:rsid w:val="00683E33"/>
    <w:rsid w:val="00684E4B"/>
    <w:rsid w:val="00684EC4"/>
    <w:rsid w:val="00685591"/>
    <w:rsid w:val="006858AB"/>
    <w:rsid w:val="0068723B"/>
    <w:rsid w:val="00687639"/>
    <w:rsid w:val="00687B16"/>
    <w:rsid w:val="006908DF"/>
    <w:rsid w:val="006920AE"/>
    <w:rsid w:val="006929C1"/>
    <w:rsid w:val="00692CCC"/>
    <w:rsid w:val="00693499"/>
    <w:rsid w:val="00693CA2"/>
    <w:rsid w:val="006941A4"/>
    <w:rsid w:val="006947F2"/>
    <w:rsid w:val="00694C1D"/>
    <w:rsid w:val="00694E05"/>
    <w:rsid w:val="00695043"/>
    <w:rsid w:val="0069512D"/>
    <w:rsid w:val="006970CE"/>
    <w:rsid w:val="0069736B"/>
    <w:rsid w:val="006A0200"/>
    <w:rsid w:val="006A024E"/>
    <w:rsid w:val="006A0949"/>
    <w:rsid w:val="006A0EB2"/>
    <w:rsid w:val="006A1A31"/>
    <w:rsid w:val="006A1C60"/>
    <w:rsid w:val="006A21B5"/>
    <w:rsid w:val="006A26D9"/>
    <w:rsid w:val="006A2789"/>
    <w:rsid w:val="006A2CC7"/>
    <w:rsid w:val="006A31E8"/>
    <w:rsid w:val="006A4F30"/>
    <w:rsid w:val="006A6033"/>
    <w:rsid w:val="006A60BC"/>
    <w:rsid w:val="006A6308"/>
    <w:rsid w:val="006A6AFF"/>
    <w:rsid w:val="006A738C"/>
    <w:rsid w:val="006A78FF"/>
    <w:rsid w:val="006A7A00"/>
    <w:rsid w:val="006B0C8D"/>
    <w:rsid w:val="006B0CFA"/>
    <w:rsid w:val="006B0DF9"/>
    <w:rsid w:val="006B10B3"/>
    <w:rsid w:val="006B13AD"/>
    <w:rsid w:val="006B1743"/>
    <w:rsid w:val="006B2AC7"/>
    <w:rsid w:val="006B3C5C"/>
    <w:rsid w:val="006B3EBB"/>
    <w:rsid w:val="006B4C52"/>
    <w:rsid w:val="006B5068"/>
    <w:rsid w:val="006B53AC"/>
    <w:rsid w:val="006B5AB7"/>
    <w:rsid w:val="006B685A"/>
    <w:rsid w:val="006B6AC5"/>
    <w:rsid w:val="006B6EE0"/>
    <w:rsid w:val="006B776D"/>
    <w:rsid w:val="006C0342"/>
    <w:rsid w:val="006C0403"/>
    <w:rsid w:val="006C04B7"/>
    <w:rsid w:val="006C15BB"/>
    <w:rsid w:val="006C190E"/>
    <w:rsid w:val="006C1D38"/>
    <w:rsid w:val="006C2CDD"/>
    <w:rsid w:val="006C2FB9"/>
    <w:rsid w:val="006C42D6"/>
    <w:rsid w:val="006C44E7"/>
    <w:rsid w:val="006C467F"/>
    <w:rsid w:val="006C4A4E"/>
    <w:rsid w:val="006C4C10"/>
    <w:rsid w:val="006C4C2C"/>
    <w:rsid w:val="006C5014"/>
    <w:rsid w:val="006C5A92"/>
    <w:rsid w:val="006C5C8B"/>
    <w:rsid w:val="006C6BC8"/>
    <w:rsid w:val="006C6D81"/>
    <w:rsid w:val="006C6FC3"/>
    <w:rsid w:val="006D18BA"/>
    <w:rsid w:val="006D221A"/>
    <w:rsid w:val="006D3783"/>
    <w:rsid w:val="006D3E36"/>
    <w:rsid w:val="006D405B"/>
    <w:rsid w:val="006D5283"/>
    <w:rsid w:val="006D6752"/>
    <w:rsid w:val="006D67FD"/>
    <w:rsid w:val="006D7293"/>
    <w:rsid w:val="006D76D8"/>
    <w:rsid w:val="006E0878"/>
    <w:rsid w:val="006E0E31"/>
    <w:rsid w:val="006E1837"/>
    <w:rsid w:val="006E25C6"/>
    <w:rsid w:val="006E26FF"/>
    <w:rsid w:val="006E29AC"/>
    <w:rsid w:val="006E2D2C"/>
    <w:rsid w:val="006E41AD"/>
    <w:rsid w:val="006E47AB"/>
    <w:rsid w:val="006E5682"/>
    <w:rsid w:val="006E58E0"/>
    <w:rsid w:val="006E5AE5"/>
    <w:rsid w:val="006E6602"/>
    <w:rsid w:val="006E6B2B"/>
    <w:rsid w:val="006E6BD9"/>
    <w:rsid w:val="006E70A4"/>
    <w:rsid w:val="006E790C"/>
    <w:rsid w:val="006F00E1"/>
    <w:rsid w:val="006F0900"/>
    <w:rsid w:val="006F0FE6"/>
    <w:rsid w:val="006F21FF"/>
    <w:rsid w:val="006F2B4F"/>
    <w:rsid w:val="006F2BF3"/>
    <w:rsid w:val="006F3CED"/>
    <w:rsid w:val="006F4388"/>
    <w:rsid w:val="006F65F3"/>
    <w:rsid w:val="006F6AB6"/>
    <w:rsid w:val="006F7200"/>
    <w:rsid w:val="006F73AC"/>
    <w:rsid w:val="007006DE"/>
    <w:rsid w:val="007017D0"/>
    <w:rsid w:val="0070227A"/>
    <w:rsid w:val="00703F35"/>
    <w:rsid w:val="00704431"/>
    <w:rsid w:val="0070483C"/>
    <w:rsid w:val="00705107"/>
    <w:rsid w:val="00706C07"/>
    <w:rsid w:val="00707294"/>
    <w:rsid w:val="00707387"/>
    <w:rsid w:val="007075A7"/>
    <w:rsid w:val="00707C7D"/>
    <w:rsid w:val="00707FAE"/>
    <w:rsid w:val="00712311"/>
    <w:rsid w:val="00712BEE"/>
    <w:rsid w:val="007136ED"/>
    <w:rsid w:val="0071381B"/>
    <w:rsid w:val="00714909"/>
    <w:rsid w:val="00716022"/>
    <w:rsid w:val="00716241"/>
    <w:rsid w:val="00717B75"/>
    <w:rsid w:val="00717E92"/>
    <w:rsid w:val="007205F3"/>
    <w:rsid w:val="00720EE9"/>
    <w:rsid w:val="007210AC"/>
    <w:rsid w:val="007211D2"/>
    <w:rsid w:val="007211EE"/>
    <w:rsid w:val="00721D03"/>
    <w:rsid w:val="0072248B"/>
    <w:rsid w:val="0072264F"/>
    <w:rsid w:val="007228BE"/>
    <w:rsid w:val="00723615"/>
    <w:rsid w:val="00723AB0"/>
    <w:rsid w:val="00723BF6"/>
    <w:rsid w:val="00723EEF"/>
    <w:rsid w:val="00723F39"/>
    <w:rsid w:val="00724093"/>
    <w:rsid w:val="0072422C"/>
    <w:rsid w:val="00724597"/>
    <w:rsid w:val="00725269"/>
    <w:rsid w:val="00725EC5"/>
    <w:rsid w:val="007264A0"/>
    <w:rsid w:val="007276DD"/>
    <w:rsid w:val="00727755"/>
    <w:rsid w:val="00727988"/>
    <w:rsid w:val="007307A7"/>
    <w:rsid w:val="00731AED"/>
    <w:rsid w:val="00731BAD"/>
    <w:rsid w:val="00731C73"/>
    <w:rsid w:val="00731C7D"/>
    <w:rsid w:val="007325BC"/>
    <w:rsid w:val="00732AAC"/>
    <w:rsid w:val="00732F7F"/>
    <w:rsid w:val="0073306F"/>
    <w:rsid w:val="0073360B"/>
    <w:rsid w:val="007338DC"/>
    <w:rsid w:val="00734060"/>
    <w:rsid w:val="007343D4"/>
    <w:rsid w:val="00734C99"/>
    <w:rsid w:val="00735141"/>
    <w:rsid w:val="00735304"/>
    <w:rsid w:val="00736DC5"/>
    <w:rsid w:val="00737391"/>
    <w:rsid w:val="00737926"/>
    <w:rsid w:val="00737B3E"/>
    <w:rsid w:val="00737F7D"/>
    <w:rsid w:val="00741811"/>
    <w:rsid w:val="00741E69"/>
    <w:rsid w:val="00743862"/>
    <w:rsid w:val="007439F4"/>
    <w:rsid w:val="007440CD"/>
    <w:rsid w:val="00744459"/>
    <w:rsid w:val="0074491E"/>
    <w:rsid w:val="00744F07"/>
    <w:rsid w:val="00745170"/>
    <w:rsid w:val="007454FB"/>
    <w:rsid w:val="00745503"/>
    <w:rsid w:val="0074674B"/>
    <w:rsid w:val="00746D83"/>
    <w:rsid w:val="00746FB1"/>
    <w:rsid w:val="00750107"/>
    <w:rsid w:val="0075051F"/>
    <w:rsid w:val="007515E7"/>
    <w:rsid w:val="00752AF4"/>
    <w:rsid w:val="00752C3B"/>
    <w:rsid w:val="00752CC3"/>
    <w:rsid w:val="00753513"/>
    <w:rsid w:val="007535DD"/>
    <w:rsid w:val="00755234"/>
    <w:rsid w:val="007556D9"/>
    <w:rsid w:val="007557F9"/>
    <w:rsid w:val="00755DAF"/>
    <w:rsid w:val="007569D1"/>
    <w:rsid w:val="00756AB7"/>
    <w:rsid w:val="00757005"/>
    <w:rsid w:val="0075764F"/>
    <w:rsid w:val="0076000C"/>
    <w:rsid w:val="007617C1"/>
    <w:rsid w:val="0076213A"/>
    <w:rsid w:val="007621EE"/>
    <w:rsid w:val="007625BB"/>
    <w:rsid w:val="00763342"/>
    <w:rsid w:val="007638A0"/>
    <w:rsid w:val="007642BE"/>
    <w:rsid w:val="00765B0C"/>
    <w:rsid w:val="00765E24"/>
    <w:rsid w:val="007675AD"/>
    <w:rsid w:val="00767CEE"/>
    <w:rsid w:val="007720DB"/>
    <w:rsid w:val="007724B7"/>
    <w:rsid w:val="007749C7"/>
    <w:rsid w:val="00774CF1"/>
    <w:rsid w:val="00775191"/>
    <w:rsid w:val="00775993"/>
    <w:rsid w:val="007762BB"/>
    <w:rsid w:val="00776F16"/>
    <w:rsid w:val="007770CC"/>
    <w:rsid w:val="00777184"/>
    <w:rsid w:val="0078017D"/>
    <w:rsid w:val="007802B7"/>
    <w:rsid w:val="0078052E"/>
    <w:rsid w:val="00781307"/>
    <w:rsid w:val="00781C48"/>
    <w:rsid w:val="00781C7D"/>
    <w:rsid w:val="0078246C"/>
    <w:rsid w:val="00782C47"/>
    <w:rsid w:val="00783500"/>
    <w:rsid w:val="00783558"/>
    <w:rsid w:val="0078539E"/>
    <w:rsid w:val="00786203"/>
    <w:rsid w:val="0079023A"/>
    <w:rsid w:val="007904DD"/>
    <w:rsid w:val="00790DC2"/>
    <w:rsid w:val="007910F8"/>
    <w:rsid w:val="007932C3"/>
    <w:rsid w:val="0079336D"/>
    <w:rsid w:val="00794682"/>
    <w:rsid w:val="007963EB"/>
    <w:rsid w:val="0079734F"/>
    <w:rsid w:val="00797ACF"/>
    <w:rsid w:val="00797F09"/>
    <w:rsid w:val="007A1BE5"/>
    <w:rsid w:val="007A26C7"/>
    <w:rsid w:val="007A322B"/>
    <w:rsid w:val="007A4B04"/>
    <w:rsid w:val="007A6916"/>
    <w:rsid w:val="007B0368"/>
    <w:rsid w:val="007B0D2A"/>
    <w:rsid w:val="007B1BA3"/>
    <w:rsid w:val="007B1F89"/>
    <w:rsid w:val="007B2126"/>
    <w:rsid w:val="007B2DE9"/>
    <w:rsid w:val="007B2F9C"/>
    <w:rsid w:val="007B363E"/>
    <w:rsid w:val="007B5AE4"/>
    <w:rsid w:val="007B6DDD"/>
    <w:rsid w:val="007B763B"/>
    <w:rsid w:val="007B7B8A"/>
    <w:rsid w:val="007B7F3A"/>
    <w:rsid w:val="007C0588"/>
    <w:rsid w:val="007C2750"/>
    <w:rsid w:val="007C282E"/>
    <w:rsid w:val="007C2976"/>
    <w:rsid w:val="007C2BA6"/>
    <w:rsid w:val="007C3AA5"/>
    <w:rsid w:val="007C3D47"/>
    <w:rsid w:val="007C4085"/>
    <w:rsid w:val="007C4585"/>
    <w:rsid w:val="007C4C4D"/>
    <w:rsid w:val="007C506D"/>
    <w:rsid w:val="007C744B"/>
    <w:rsid w:val="007C7ACA"/>
    <w:rsid w:val="007D05F6"/>
    <w:rsid w:val="007D1412"/>
    <w:rsid w:val="007D1CC4"/>
    <w:rsid w:val="007D1FB4"/>
    <w:rsid w:val="007D1FF6"/>
    <w:rsid w:val="007D25AA"/>
    <w:rsid w:val="007D2715"/>
    <w:rsid w:val="007D2C14"/>
    <w:rsid w:val="007D37B2"/>
    <w:rsid w:val="007D385C"/>
    <w:rsid w:val="007D38AA"/>
    <w:rsid w:val="007D39EE"/>
    <w:rsid w:val="007D3D93"/>
    <w:rsid w:val="007D4E2C"/>
    <w:rsid w:val="007D5B69"/>
    <w:rsid w:val="007D629C"/>
    <w:rsid w:val="007D631D"/>
    <w:rsid w:val="007D6505"/>
    <w:rsid w:val="007D695A"/>
    <w:rsid w:val="007D7582"/>
    <w:rsid w:val="007D7D6B"/>
    <w:rsid w:val="007E069F"/>
    <w:rsid w:val="007E0DE8"/>
    <w:rsid w:val="007E13E4"/>
    <w:rsid w:val="007E148E"/>
    <w:rsid w:val="007E199D"/>
    <w:rsid w:val="007E1F14"/>
    <w:rsid w:val="007E2027"/>
    <w:rsid w:val="007E3FC0"/>
    <w:rsid w:val="007E4B83"/>
    <w:rsid w:val="007E6206"/>
    <w:rsid w:val="007E6269"/>
    <w:rsid w:val="007E6638"/>
    <w:rsid w:val="007E665F"/>
    <w:rsid w:val="007E71D5"/>
    <w:rsid w:val="007E725E"/>
    <w:rsid w:val="007E7927"/>
    <w:rsid w:val="007F0251"/>
    <w:rsid w:val="007F05D0"/>
    <w:rsid w:val="007F07FE"/>
    <w:rsid w:val="007F139E"/>
    <w:rsid w:val="007F2122"/>
    <w:rsid w:val="007F243E"/>
    <w:rsid w:val="007F280C"/>
    <w:rsid w:val="007F2A2C"/>
    <w:rsid w:val="007F2AAC"/>
    <w:rsid w:val="007F3C40"/>
    <w:rsid w:val="007F3CFA"/>
    <w:rsid w:val="007F3DB4"/>
    <w:rsid w:val="007F426D"/>
    <w:rsid w:val="007F44A8"/>
    <w:rsid w:val="007F47DB"/>
    <w:rsid w:val="007F4A67"/>
    <w:rsid w:val="007F4E70"/>
    <w:rsid w:val="007F513F"/>
    <w:rsid w:val="007F5CFA"/>
    <w:rsid w:val="007F6764"/>
    <w:rsid w:val="007F67C7"/>
    <w:rsid w:val="007F6DA2"/>
    <w:rsid w:val="00800143"/>
    <w:rsid w:val="00801387"/>
    <w:rsid w:val="00801440"/>
    <w:rsid w:val="00801F8F"/>
    <w:rsid w:val="00802403"/>
    <w:rsid w:val="00803E95"/>
    <w:rsid w:val="008044F6"/>
    <w:rsid w:val="0080471E"/>
    <w:rsid w:val="008050AC"/>
    <w:rsid w:val="008054A2"/>
    <w:rsid w:val="00805AC3"/>
    <w:rsid w:val="008065E7"/>
    <w:rsid w:val="00806B50"/>
    <w:rsid w:val="00807369"/>
    <w:rsid w:val="0080763D"/>
    <w:rsid w:val="008076C9"/>
    <w:rsid w:val="00810B69"/>
    <w:rsid w:val="0081276E"/>
    <w:rsid w:val="00812EAB"/>
    <w:rsid w:val="00813BFF"/>
    <w:rsid w:val="008168A0"/>
    <w:rsid w:val="008173FC"/>
    <w:rsid w:val="00817BED"/>
    <w:rsid w:val="00817F30"/>
    <w:rsid w:val="00822378"/>
    <w:rsid w:val="0082359A"/>
    <w:rsid w:val="00824D20"/>
    <w:rsid w:val="008251A1"/>
    <w:rsid w:val="00825440"/>
    <w:rsid w:val="00826F19"/>
    <w:rsid w:val="00827928"/>
    <w:rsid w:val="00827E5E"/>
    <w:rsid w:val="0083047F"/>
    <w:rsid w:val="00830C2E"/>
    <w:rsid w:val="008310B3"/>
    <w:rsid w:val="008310BA"/>
    <w:rsid w:val="008313B7"/>
    <w:rsid w:val="008314C9"/>
    <w:rsid w:val="00831A64"/>
    <w:rsid w:val="00832102"/>
    <w:rsid w:val="0083415F"/>
    <w:rsid w:val="008348DA"/>
    <w:rsid w:val="00834B3A"/>
    <w:rsid w:val="008353C3"/>
    <w:rsid w:val="0083609C"/>
    <w:rsid w:val="00836543"/>
    <w:rsid w:val="0083689A"/>
    <w:rsid w:val="00836AEB"/>
    <w:rsid w:val="00836C7E"/>
    <w:rsid w:val="0083796A"/>
    <w:rsid w:val="00837BCA"/>
    <w:rsid w:val="00837E4F"/>
    <w:rsid w:val="00837EAE"/>
    <w:rsid w:val="008401B9"/>
    <w:rsid w:val="00840ACA"/>
    <w:rsid w:val="00841E6C"/>
    <w:rsid w:val="008426C5"/>
    <w:rsid w:val="00842BA9"/>
    <w:rsid w:val="00844343"/>
    <w:rsid w:val="008447A4"/>
    <w:rsid w:val="008447B5"/>
    <w:rsid w:val="00844D9F"/>
    <w:rsid w:val="008450A4"/>
    <w:rsid w:val="00845481"/>
    <w:rsid w:val="008454AE"/>
    <w:rsid w:val="00845B38"/>
    <w:rsid w:val="00845F33"/>
    <w:rsid w:val="00846DD2"/>
    <w:rsid w:val="00847E38"/>
    <w:rsid w:val="00850062"/>
    <w:rsid w:val="008503D5"/>
    <w:rsid w:val="0085266E"/>
    <w:rsid w:val="00852F0B"/>
    <w:rsid w:val="008535EC"/>
    <w:rsid w:val="00853928"/>
    <w:rsid w:val="00854417"/>
    <w:rsid w:val="00854B34"/>
    <w:rsid w:val="00854FB5"/>
    <w:rsid w:val="00856402"/>
    <w:rsid w:val="00856DB6"/>
    <w:rsid w:val="00857147"/>
    <w:rsid w:val="00857727"/>
    <w:rsid w:val="008579B6"/>
    <w:rsid w:val="00860CBA"/>
    <w:rsid w:val="008620AA"/>
    <w:rsid w:val="00862E42"/>
    <w:rsid w:val="00863A10"/>
    <w:rsid w:val="00863A1B"/>
    <w:rsid w:val="00863D9D"/>
    <w:rsid w:val="0086441C"/>
    <w:rsid w:val="00864FDA"/>
    <w:rsid w:val="008661BE"/>
    <w:rsid w:val="00866801"/>
    <w:rsid w:val="00866938"/>
    <w:rsid w:val="00866DF9"/>
    <w:rsid w:val="008672A7"/>
    <w:rsid w:val="00872591"/>
    <w:rsid w:val="008726ED"/>
    <w:rsid w:val="00873B58"/>
    <w:rsid w:val="00873B7C"/>
    <w:rsid w:val="00873BF1"/>
    <w:rsid w:val="00874849"/>
    <w:rsid w:val="00875347"/>
    <w:rsid w:val="00875484"/>
    <w:rsid w:val="0087607D"/>
    <w:rsid w:val="008767CB"/>
    <w:rsid w:val="0087714A"/>
    <w:rsid w:val="008772C9"/>
    <w:rsid w:val="00877462"/>
    <w:rsid w:val="00877507"/>
    <w:rsid w:val="008776A1"/>
    <w:rsid w:val="008778E6"/>
    <w:rsid w:val="00877D08"/>
    <w:rsid w:val="00877D6B"/>
    <w:rsid w:val="00877FA3"/>
    <w:rsid w:val="0088112B"/>
    <w:rsid w:val="00881A4F"/>
    <w:rsid w:val="00881D6B"/>
    <w:rsid w:val="00881EC7"/>
    <w:rsid w:val="00883CFD"/>
    <w:rsid w:val="00884E1B"/>
    <w:rsid w:val="00885B56"/>
    <w:rsid w:val="00886F10"/>
    <w:rsid w:val="00887B66"/>
    <w:rsid w:val="00891EBF"/>
    <w:rsid w:val="008932DC"/>
    <w:rsid w:val="0089394F"/>
    <w:rsid w:val="008939A0"/>
    <w:rsid w:val="008939E7"/>
    <w:rsid w:val="00895748"/>
    <w:rsid w:val="008967C6"/>
    <w:rsid w:val="008972D4"/>
    <w:rsid w:val="008A04D9"/>
    <w:rsid w:val="008A0E61"/>
    <w:rsid w:val="008A1188"/>
    <w:rsid w:val="008A13F3"/>
    <w:rsid w:val="008A1DD7"/>
    <w:rsid w:val="008A1E76"/>
    <w:rsid w:val="008A2C89"/>
    <w:rsid w:val="008A3205"/>
    <w:rsid w:val="008A413E"/>
    <w:rsid w:val="008A58BB"/>
    <w:rsid w:val="008A5C52"/>
    <w:rsid w:val="008A6F81"/>
    <w:rsid w:val="008A79C8"/>
    <w:rsid w:val="008A7F09"/>
    <w:rsid w:val="008A7FD0"/>
    <w:rsid w:val="008B1AC5"/>
    <w:rsid w:val="008B1CFF"/>
    <w:rsid w:val="008B2108"/>
    <w:rsid w:val="008B232F"/>
    <w:rsid w:val="008B24E0"/>
    <w:rsid w:val="008B25E2"/>
    <w:rsid w:val="008B27B9"/>
    <w:rsid w:val="008B2D9A"/>
    <w:rsid w:val="008B35C2"/>
    <w:rsid w:val="008B38B1"/>
    <w:rsid w:val="008B3987"/>
    <w:rsid w:val="008B437A"/>
    <w:rsid w:val="008B469D"/>
    <w:rsid w:val="008B493F"/>
    <w:rsid w:val="008B4A33"/>
    <w:rsid w:val="008B526F"/>
    <w:rsid w:val="008B5438"/>
    <w:rsid w:val="008B5734"/>
    <w:rsid w:val="008B7787"/>
    <w:rsid w:val="008B77D6"/>
    <w:rsid w:val="008B77E2"/>
    <w:rsid w:val="008B79EA"/>
    <w:rsid w:val="008B7A3C"/>
    <w:rsid w:val="008B7FD3"/>
    <w:rsid w:val="008C00E2"/>
    <w:rsid w:val="008C0827"/>
    <w:rsid w:val="008C1DFC"/>
    <w:rsid w:val="008C2FDE"/>
    <w:rsid w:val="008C3062"/>
    <w:rsid w:val="008C3E37"/>
    <w:rsid w:val="008C4071"/>
    <w:rsid w:val="008C492A"/>
    <w:rsid w:val="008C4AB2"/>
    <w:rsid w:val="008C564C"/>
    <w:rsid w:val="008C5EC0"/>
    <w:rsid w:val="008C6463"/>
    <w:rsid w:val="008C76C8"/>
    <w:rsid w:val="008C78B9"/>
    <w:rsid w:val="008D002B"/>
    <w:rsid w:val="008D022E"/>
    <w:rsid w:val="008D0AC2"/>
    <w:rsid w:val="008D0DB0"/>
    <w:rsid w:val="008D111D"/>
    <w:rsid w:val="008D123F"/>
    <w:rsid w:val="008D177A"/>
    <w:rsid w:val="008D1D73"/>
    <w:rsid w:val="008D223A"/>
    <w:rsid w:val="008D22C1"/>
    <w:rsid w:val="008D331A"/>
    <w:rsid w:val="008D343E"/>
    <w:rsid w:val="008D3B7C"/>
    <w:rsid w:val="008D4F1D"/>
    <w:rsid w:val="008D596E"/>
    <w:rsid w:val="008D5DAD"/>
    <w:rsid w:val="008D70F4"/>
    <w:rsid w:val="008E1C5B"/>
    <w:rsid w:val="008E21C8"/>
    <w:rsid w:val="008E2852"/>
    <w:rsid w:val="008E2E1D"/>
    <w:rsid w:val="008E35EE"/>
    <w:rsid w:val="008E38EE"/>
    <w:rsid w:val="008E3BF3"/>
    <w:rsid w:val="008E3EDD"/>
    <w:rsid w:val="008E42E9"/>
    <w:rsid w:val="008E459D"/>
    <w:rsid w:val="008E50A2"/>
    <w:rsid w:val="008E59E2"/>
    <w:rsid w:val="008E5E1A"/>
    <w:rsid w:val="008E72E4"/>
    <w:rsid w:val="008E73BC"/>
    <w:rsid w:val="008E7748"/>
    <w:rsid w:val="008E7C94"/>
    <w:rsid w:val="008E7E8A"/>
    <w:rsid w:val="008F0956"/>
    <w:rsid w:val="008F0DBF"/>
    <w:rsid w:val="008F117A"/>
    <w:rsid w:val="008F43C2"/>
    <w:rsid w:val="008F48E0"/>
    <w:rsid w:val="008F5473"/>
    <w:rsid w:val="008F7329"/>
    <w:rsid w:val="008F7CE5"/>
    <w:rsid w:val="009000E0"/>
    <w:rsid w:val="00900577"/>
    <w:rsid w:val="009007E6"/>
    <w:rsid w:val="0090111F"/>
    <w:rsid w:val="00901BD3"/>
    <w:rsid w:val="00901FFC"/>
    <w:rsid w:val="009027BC"/>
    <w:rsid w:val="00902A5E"/>
    <w:rsid w:val="0090391B"/>
    <w:rsid w:val="0090476E"/>
    <w:rsid w:val="009050CE"/>
    <w:rsid w:val="009072D1"/>
    <w:rsid w:val="00907458"/>
    <w:rsid w:val="009074EE"/>
    <w:rsid w:val="009075B1"/>
    <w:rsid w:val="00910996"/>
    <w:rsid w:val="00911E46"/>
    <w:rsid w:val="00912696"/>
    <w:rsid w:val="00913BF7"/>
    <w:rsid w:val="0091433A"/>
    <w:rsid w:val="00914B83"/>
    <w:rsid w:val="00916222"/>
    <w:rsid w:val="0091635E"/>
    <w:rsid w:val="00916ADE"/>
    <w:rsid w:val="00917D42"/>
    <w:rsid w:val="009207BE"/>
    <w:rsid w:val="00920AF7"/>
    <w:rsid w:val="00921E12"/>
    <w:rsid w:val="00921EF1"/>
    <w:rsid w:val="00921FC9"/>
    <w:rsid w:val="00922D89"/>
    <w:rsid w:val="00923666"/>
    <w:rsid w:val="00923695"/>
    <w:rsid w:val="00923B3B"/>
    <w:rsid w:val="009243DE"/>
    <w:rsid w:val="0092448F"/>
    <w:rsid w:val="00924D2E"/>
    <w:rsid w:val="00924DC7"/>
    <w:rsid w:val="00924E05"/>
    <w:rsid w:val="00925AA0"/>
    <w:rsid w:val="00925D2C"/>
    <w:rsid w:val="00925E78"/>
    <w:rsid w:val="00926436"/>
    <w:rsid w:val="00927360"/>
    <w:rsid w:val="0093140B"/>
    <w:rsid w:val="0093158F"/>
    <w:rsid w:val="00931682"/>
    <w:rsid w:val="009318F1"/>
    <w:rsid w:val="00931961"/>
    <w:rsid w:val="0093220B"/>
    <w:rsid w:val="00932837"/>
    <w:rsid w:val="009328BD"/>
    <w:rsid w:val="0093306C"/>
    <w:rsid w:val="00934790"/>
    <w:rsid w:val="00935417"/>
    <w:rsid w:val="0093556B"/>
    <w:rsid w:val="00935B1C"/>
    <w:rsid w:val="00936AC1"/>
    <w:rsid w:val="0093760B"/>
    <w:rsid w:val="00937732"/>
    <w:rsid w:val="009378E1"/>
    <w:rsid w:val="009403D0"/>
    <w:rsid w:val="009410EF"/>
    <w:rsid w:val="00941610"/>
    <w:rsid w:val="0094166B"/>
    <w:rsid w:val="00941D88"/>
    <w:rsid w:val="00941E13"/>
    <w:rsid w:val="0094217F"/>
    <w:rsid w:val="0094348A"/>
    <w:rsid w:val="00943520"/>
    <w:rsid w:val="00944277"/>
    <w:rsid w:val="00944656"/>
    <w:rsid w:val="009449D1"/>
    <w:rsid w:val="0094524A"/>
    <w:rsid w:val="009452D6"/>
    <w:rsid w:val="009453D4"/>
    <w:rsid w:val="00946275"/>
    <w:rsid w:val="009462CD"/>
    <w:rsid w:val="00946DEF"/>
    <w:rsid w:val="0094705F"/>
    <w:rsid w:val="00947544"/>
    <w:rsid w:val="00951242"/>
    <w:rsid w:val="00951C03"/>
    <w:rsid w:val="00951F96"/>
    <w:rsid w:val="009522BF"/>
    <w:rsid w:val="009528D7"/>
    <w:rsid w:val="0095372C"/>
    <w:rsid w:val="00954111"/>
    <w:rsid w:val="009541D0"/>
    <w:rsid w:val="0095435B"/>
    <w:rsid w:val="00955214"/>
    <w:rsid w:val="0095521A"/>
    <w:rsid w:val="009552CC"/>
    <w:rsid w:val="009556ED"/>
    <w:rsid w:val="009602DA"/>
    <w:rsid w:val="00960C07"/>
    <w:rsid w:val="00962170"/>
    <w:rsid w:val="00963070"/>
    <w:rsid w:val="00963145"/>
    <w:rsid w:val="009639E7"/>
    <w:rsid w:val="00963AE8"/>
    <w:rsid w:val="00964AD9"/>
    <w:rsid w:val="00965BB6"/>
    <w:rsid w:val="00966AA2"/>
    <w:rsid w:val="00966E60"/>
    <w:rsid w:val="0097023A"/>
    <w:rsid w:val="00971D3D"/>
    <w:rsid w:val="00971E4C"/>
    <w:rsid w:val="00972702"/>
    <w:rsid w:val="009730F9"/>
    <w:rsid w:val="00974CE1"/>
    <w:rsid w:val="00974D25"/>
    <w:rsid w:val="00974F2D"/>
    <w:rsid w:val="0097576D"/>
    <w:rsid w:val="0097796E"/>
    <w:rsid w:val="00977E5A"/>
    <w:rsid w:val="009809F3"/>
    <w:rsid w:val="00980C30"/>
    <w:rsid w:val="0098141C"/>
    <w:rsid w:val="00981BCE"/>
    <w:rsid w:val="00981ED7"/>
    <w:rsid w:val="00982B23"/>
    <w:rsid w:val="00983975"/>
    <w:rsid w:val="0098435E"/>
    <w:rsid w:val="009845BE"/>
    <w:rsid w:val="00984B92"/>
    <w:rsid w:val="00984EB9"/>
    <w:rsid w:val="00985DF2"/>
    <w:rsid w:val="0098656D"/>
    <w:rsid w:val="00986E79"/>
    <w:rsid w:val="00987802"/>
    <w:rsid w:val="00987A70"/>
    <w:rsid w:val="00990587"/>
    <w:rsid w:val="00990D92"/>
    <w:rsid w:val="00991AFC"/>
    <w:rsid w:val="0099216B"/>
    <w:rsid w:val="009921EC"/>
    <w:rsid w:val="009923FA"/>
    <w:rsid w:val="00992E87"/>
    <w:rsid w:val="009932DF"/>
    <w:rsid w:val="00993409"/>
    <w:rsid w:val="00993732"/>
    <w:rsid w:val="009938E2"/>
    <w:rsid w:val="00994712"/>
    <w:rsid w:val="00994AA9"/>
    <w:rsid w:val="00994C98"/>
    <w:rsid w:val="00994D9C"/>
    <w:rsid w:val="00995D6D"/>
    <w:rsid w:val="00995E26"/>
    <w:rsid w:val="009960EE"/>
    <w:rsid w:val="00996F6F"/>
    <w:rsid w:val="00997AC2"/>
    <w:rsid w:val="00997D95"/>
    <w:rsid w:val="009A0974"/>
    <w:rsid w:val="009A124C"/>
    <w:rsid w:val="009A1436"/>
    <w:rsid w:val="009A174C"/>
    <w:rsid w:val="009A1FBC"/>
    <w:rsid w:val="009A26A9"/>
    <w:rsid w:val="009A2A74"/>
    <w:rsid w:val="009A3060"/>
    <w:rsid w:val="009A357E"/>
    <w:rsid w:val="009A3B36"/>
    <w:rsid w:val="009A3C20"/>
    <w:rsid w:val="009A45A5"/>
    <w:rsid w:val="009A4696"/>
    <w:rsid w:val="009A4971"/>
    <w:rsid w:val="009A49A5"/>
    <w:rsid w:val="009A5019"/>
    <w:rsid w:val="009A5276"/>
    <w:rsid w:val="009A540A"/>
    <w:rsid w:val="009A5C39"/>
    <w:rsid w:val="009A655F"/>
    <w:rsid w:val="009A6609"/>
    <w:rsid w:val="009A6672"/>
    <w:rsid w:val="009A7098"/>
    <w:rsid w:val="009A783B"/>
    <w:rsid w:val="009B0541"/>
    <w:rsid w:val="009B0B6F"/>
    <w:rsid w:val="009B12A4"/>
    <w:rsid w:val="009B1A0B"/>
    <w:rsid w:val="009B227C"/>
    <w:rsid w:val="009B38C9"/>
    <w:rsid w:val="009B417A"/>
    <w:rsid w:val="009B4DD8"/>
    <w:rsid w:val="009B55E1"/>
    <w:rsid w:val="009B5C3F"/>
    <w:rsid w:val="009B60AA"/>
    <w:rsid w:val="009B6DC5"/>
    <w:rsid w:val="009B7100"/>
    <w:rsid w:val="009B7407"/>
    <w:rsid w:val="009B7817"/>
    <w:rsid w:val="009C00F9"/>
    <w:rsid w:val="009C080A"/>
    <w:rsid w:val="009C11D5"/>
    <w:rsid w:val="009C181A"/>
    <w:rsid w:val="009C18AD"/>
    <w:rsid w:val="009C1C24"/>
    <w:rsid w:val="009C238A"/>
    <w:rsid w:val="009C3496"/>
    <w:rsid w:val="009C4CDE"/>
    <w:rsid w:val="009C5592"/>
    <w:rsid w:val="009D0555"/>
    <w:rsid w:val="009D0892"/>
    <w:rsid w:val="009D0C45"/>
    <w:rsid w:val="009D1585"/>
    <w:rsid w:val="009D1E18"/>
    <w:rsid w:val="009D1E1E"/>
    <w:rsid w:val="009D2057"/>
    <w:rsid w:val="009D2661"/>
    <w:rsid w:val="009D29DE"/>
    <w:rsid w:val="009D3B21"/>
    <w:rsid w:val="009D49A3"/>
    <w:rsid w:val="009D5D14"/>
    <w:rsid w:val="009D6DC0"/>
    <w:rsid w:val="009D70D5"/>
    <w:rsid w:val="009D74F6"/>
    <w:rsid w:val="009D799B"/>
    <w:rsid w:val="009D7AFB"/>
    <w:rsid w:val="009D7FC7"/>
    <w:rsid w:val="009E0B67"/>
    <w:rsid w:val="009E0EDF"/>
    <w:rsid w:val="009E170B"/>
    <w:rsid w:val="009E189F"/>
    <w:rsid w:val="009E2964"/>
    <w:rsid w:val="009E2B70"/>
    <w:rsid w:val="009E3138"/>
    <w:rsid w:val="009E33E2"/>
    <w:rsid w:val="009E41DD"/>
    <w:rsid w:val="009E573B"/>
    <w:rsid w:val="009E5A48"/>
    <w:rsid w:val="009E5E7B"/>
    <w:rsid w:val="009E6242"/>
    <w:rsid w:val="009E6399"/>
    <w:rsid w:val="009E68FF"/>
    <w:rsid w:val="009E6DE1"/>
    <w:rsid w:val="009E7469"/>
    <w:rsid w:val="009F071E"/>
    <w:rsid w:val="009F0A19"/>
    <w:rsid w:val="009F136B"/>
    <w:rsid w:val="009F1BEB"/>
    <w:rsid w:val="009F3106"/>
    <w:rsid w:val="009F3337"/>
    <w:rsid w:val="009F3566"/>
    <w:rsid w:val="009F36BD"/>
    <w:rsid w:val="009F3AD0"/>
    <w:rsid w:val="009F3B8B"/>
    <w:rsid w:val="009F57E8"/>
    <w:rsid w:val="009F6235"/>
    <w:rsid w:val="009F6666"/>
    <w:rsid w:val="009F6CED"/>
    <w:rsid w:val="009F6E9B"/>
    <w:rsid w:val="009F6FE0"/>
    <w:rsid w:val="009F72A9"/>
    <w:rsid w:val="009F77CA"/>
    <w:rsid w:val="009F7A2D"/>
    <w:rsid w:val="00A00026"/>
    <w:rsid w:val="00A01F41"/>
    <w:rsid w:val="00A02DF3"/>
    <w:rsid w:val="00A03320"/>
    <w:rsid w:val="00A036E8"/>
    <w:rsid w:val="00A040F9"/>
    <w:rsid w:val="00A04398"/>
    <w:rsid w:val="00A058F6"/>
    <w:rsid w:val="00A06C4D"/>
    <w:rsid w:val="00A07B63"/>
    <w:rsid w:val="00A111A7"/>
    <w:rsid w:val="00A113BC"/>
    <w:rsid w:val="00A11B55"/>
    <w:rsid w:val="00A135F4"/>
    <w:rsid w:val="00A13E04"/>
    <w:rsid w:val="00A13EAE"/>
    <w:rsid w:val="00A13F98"/>
    <w:rsid w:val="00A16917"/>
    <w:rsid w:val="00A174C3"/>
    <w:rsid w:val="00A17C7E"/>
    <w:rsid w:val="00A20770"/>
    <w:rsid w:val="00A2080F"/>
    <w:rsid w:val="00A20CD1"/>
    <w:rsid w:val="00A20ED9"/>
    <w:rsid w:val="00A20F34"/>
    <w:rsid w:val="00A21545"/>
    <w:rsid w:val="00A21ABE"/>
    <w:rsid w:val="00A21DBD"/>
    <w:rsid w:val="00A22D47"/>
    <w:rsid w:val="00A232F1"/>
    <w:rsid w:val="00A23ABD"/>
    <w:rsid w:val="00A24E4B"/>
    <w:rsid w:val="00A250B4"/>
    <w:rsid w:val="00A25A88"/>
    <w:rsid w:val="00A25EA4"/>
    <w:rsid w:val="00A279BB"/>
    <w:rsid w:val="00A3120B"/>
    <w:rsid w:val="00A31276"/>
    <w:rsid w:val="00A3131A"/>
    <w:rsid w:val="00A31938"/>
    <w:rsid w:val="00A319B3"/>
    <w:rsid w:val="00A3257F"/>
    <w:rsid w:val="00A32842"/>
    <w:rsid w:val="00A32CA3"/>
    <w:rsid w:val="00A336B0"/>
    <w:rsid w:val="00A33B8C"/>
    <w:rsid w:val="00A33FBD"/>
    <w:rsid w:val="00A34679"/>
    <w:rsid w:val="00A3619A"/>
    <w:rsid w:val="00A361C0"/>
    <w:rsid w:val="00A36A30"/>
    <w:rsid w:val="00A375BB"/>
    <w:rsid w:val="00A400F2"/>
    <w:rsid w:val="00A41857"/>
    <w:rsid w:val="00A42445"/>
    <w:rsid w:val="00A42506"/>
    <w:rsid w:val="00A4253A"/>
    <w:rsid w:val="00A43199"/>
    <w:rsid w:val="00A43C39"/>
    <w:rsid w:val="00A443D2"/>
    <w:rsid w:val="00A4536D"/>
    <w:rsid w:val="00A45DF7"/>
    <w:rsid w:val="00A4642E"/>
    <w:rsid w:val="00A4661E"/>
    <w:rsid w:val="00A46DA6"/>
    <w:rsid w:val="00A46F91"/>
    <w:rsid w:val="00A47338"/>
    <w:rsid w:val="00A47A2B"/>
    <w:rsid w:val="00A50933"/>
    <w:rsid w:val="00A51F31"/>
    <w:rsid w:val="00A52415"/>
    <w:rsid w:val="00A52E8A"/>
    <w:rsid w:val="00A52FC3"/>
    <w:rsid w:val="00A53809"/>
    <w:rsid w:val="00A53A62"/>
    <w:rsid w:val="00A53EBF"/>
    <w:rsid w:val="00A5518D"/>
    <w:rsid w:val="00A56C35"/>
    <w:rsid w:val="00A605CE"/>
    <w:rsid w:val="00A60855"/>
    <w:rsid w:val="00A618F1"/>
    <w:rsid w:val="00A620F3"/>
    <w:rsid w:val="00A633AD"/>
    <w:rsid w:val="00A63FFD"/>
    <w:rsid w:val="00A64345"/>
    <w:rsid w:val="00A653B2"/>
    <w:rsid w:val="00A65735"/>
    <w:rsid w:val="00A65DB2"/>
    <w:rsid w:val="00A65ED0"/>
    <w:rsid w:val="00A6666C"/>
    <w:rsid w:val="00A66857"/>
    <w:rsid w:val="00A676F5"/>
    <w:rsid w:val="00A67CE8"/>
    <w:rsid w:val="00A67F7A"/>
    <w:rsid w:val="00A704B1"/>
    <w:rsid w:val="00A71DE9"/>
    <w:rsid w:val="00A72474"/>
    <w:rsid w:val="00A72B03"/>
    <w:rsid w:val="00A72F80"/>
    <w:rsid w:val="00A72F8F"/>
    <w:rsid w:val="00A7301B"/>
    <w:rsid w:val="00A73D2C"/>
    <w:rsid w:val="00A74D38"/>
    <w:rsid w:val="00A752CD"/>
    <w:rsid w:val="00A7576C"/>
    <w:rsid w:val="00A75DE7"/>
    <w:rsid w:val="00A763D6"/>
    <w:rsid w:val="00A76A16"/>
    <w:rsid w:val="00A76BF1"/>
    <w:rsid w:val="00A77A4C"/>
    <w:rsid w:val="00A8029E"/>
    <w:rsid w:val="00A80F20"/>
    <w:rsid w:val="00A814F8"/>
    <w:rsid w:val="00A8227B"/>
    <w:rsid w:val="00A847E7"/>
    <w:rsid w:val="00A84A32"/>
    <w:rsid w:val="00A85A5A"/>
    <w:rsid w:val="00A86C78"/>
    <w:rsid w:val="00A86C87"/>
    <w:rsid w:val="00A87000"/>
    <w:rsid w:val="00A87322"/>
    <w:rsid w:val="00A87614"/>
    <w:rsid w:val="00A876E8"/>
    <w:rsid w:val="00A91B7A"/>
    <w:rsid w:val="00A92016"/>
    <w:rsid w:val="00A92D80"/>
    <w:rsid w:val="00A92DDC"/>
    <w:rsid w:val="00A938A2"/>
    <w:rsid w:val="00A94865"/>
    <w:rsid w:val="00A95379"/>
    <w:rsid w:val="00A95FD8"/>
    <w:rsid w:val="00AA0F2E"/>
    <w:rsid w:val="00AA1012"/>
    <w:rsid w:val="00AA1505"/>
    <w:rsid w:val="00AA295A"/>
    <w:rsid w:val="00AA4038"/>
    <w:rsid w:val="00AA4229"/>
    <w:rsid w:val="00AA4AA4"/>
    <w:rsid w:val="00AA550D"/>
    <w:rsid w:val="00AA5DC0"/>
    <w:rsid w:val="00AA6058"/>
    <w:rsid w:val="00AA63EC"/>
    <w:rsid w:val="00AA737D"/>
    <w:rsid w:val="00AB015A"/>
    <w:rsid w:val="00AB0316"/>
    <w:rsid w:val="00AB0B3C"/>
    <w:rsid w:val="00AB1146"/>
    <w:rsid w:val="00AB197F"/>
    <w:rsid w:val="00AB1A42"/>
    <w:rsid w:val="00AB21FD"/>
    <w:rsid w:val="00AB24DD"/>
    <w:rsid w:val="00AB3035"/>
    <w:rsid w:val="00AB310F"/>
    <w:rsid w:val="00AB3BE5"/>
    <w:rsid w:val="00AB47EE"/>
    <w:rsid w:val="00AB5200"/>
    <w:rsid w:val="00AB5DF8"/>
    <w:rsid w:val="00AB6109"/>
    <w:rsid w:val="00AB7B55"/>
    <w:rsid w:val="00AB7C48"/>
    <w:rsid w:val="00AB7E93"/>
    <w:rsid w:val="00AC0930"/>
    <w:rsid w:val="00AC0DE5"/>
    <w:rsid w:val="00AC1FD6"/>
    <w:rsid w:val="00AC249A"/>
    <w:rsid w:val="00AC25E3"/>
    <w:rsid w:val="00AC2FF4"/>
    <w:rsid w:val="00AC326C"/>
    <w:rsid w:val="00AC3383"/>
    <w:rsid w:val="00AC407D"/>
    <w:rsid w:val="00AC4A44"/>
    <w:rsid w:val="00AC532F"/>
    <w:rsid w:val="00AC5A75"/>
    <w:rsid w:val="00AC5C6D"/>
    <w:rsid w:val="00AC5E1B"/>
    <w:rsid w:val="00AC61B3"/>
    <w:rsid w:val="00AC6597"/>
    <w:rsid w:val="00AC70CD"/>
    <w:rsid w:val="00AC728E"/>
    <w:rsid w:val="00AC79FD"/>
    <w:rsid w:val="00AC7CC4"/>
    <w:rsid w:val="00AC7FE3"/>
    <w:rsid w:val="00AD0356"/>
    <w:rsid w:val="00AD0B4C"/>
    <w:rsid w:val="00AD150E"/>
    <w:rsid w:val="00AD1A41"/>
    <w:rsid w:val="00AD27C2"/>
    <w:rsid w:val="00AD3329"/>
    <w:rsid w:val="00AD342D"/>
    <w:rsid w:val="00AD3763"/>
    <w:rsid w:val="00AD4869"/>
    <w:rsid w:val="00AD4B08"/>
    <w:rsid w:val="00AD4C0B"/>
    <w:rsid w:val="00AD5286"/>
    <w:rsid w:val="00AD605B"/>
    <w:rsid w:val="00AD765F"/>
    <w:rsid w:val="00AE0F92"/>
    <w:rsid w:val="00AE0FA0"/>
    <w:rsid w:val="00AE18A8"/>
    <w:rsid w:val="00AE1DA7"/>
    <w:rsid w:val="00AE2291"/>
    <w:rsid w:val="00AE32CF"/>
    <w:rsid w:val="00AE3768"/>
    <w:rsid w:val="00AE3788"/>
    <w:rsid w:val="00AE37A8"/>
    <w:rsid w:val="00AE3E1C"/>
    <w:rsid w:val="00AE587C"/>
    <w:rsid w:val="00AE5C10"/>
    <w:rsid w:val="00AE5C5B"/>
    <w:rsid w:val="00AE6B7C"/>
    <w:rsid w:val="00AE79A8"/>
    <w:rsid w:val="00AE79EA"/>
    <w:rsid w:val="00AE7C1B"/>
    <w:rsid w:val="00AF11A8"/>
    <w:rsid w:val="00AF1346"/>
    <w:rsid w:val="00AF17E4"/>
    <w:rsid w:val="00AF2835"/>
    <w:rsid w:val="00AF293E"/>
    <w:rsid w:val="00AF3035"/>
    <w:rsid w:val="00AF3C73"/>
    <w:rsid w:val="00AF3E03"/>
    <w:rsid w:val="00AF40A4"/>
    <w:rsid w:val="00AF4E99"/>
    <w:rsid w:val="00AF5A20"/>
    <w:rsid w:val="00AF60D1"/>
    <w:rsid w:val="00AF631F"/>
    <w:rsid w:val="00AF6681"/>
    <w:rsid w:val="00AF7986"/>
    <w:rsid w:val="00B003DC"/>
    <w:rsid w:val="00B0058C"/>
    <w:rsid w:val="00B006F4"/>
    <w:rsid w:val="00B01A8D"/>
    <w:rsid w:val="00B023F1"/>
    <w:rsid w:val="00B03735"/>
    <w:rsid w:val="00B04046"/>
    <w:rsid w:val="00B042C0"/>
    <w:rsid w:val="00B0605D"/>
    <w:rsid w:val="00B07539"/>
    <w:rsid w:val="00B077D3"/>
    <w:rsid w:val="00B07AD4"/>
    <w:rsid w:val="00B1046B"/>
    <w:rsid w:val="00B104E0"/>
    <w:rsid w:val="00B10FBE"/>
    <w:rsid w:val="00B1181D"/>
    <w:rsid w:val="00B12024"/>
    <w:rsid w:val="00B12761"/>
    <w:rsid w:val="00B1291C"/>
    <w:rsid w:val="00B12935"/>
    <w:rsid w:val="00B12F53"/>
    <w:rsid w:val="00B146F4"/>
    <w:rsid w:val="00B14707"/>
    <w:rsid w:val="00B1574C"/>
    <w:rsid w:val="00B16C0A"/>
    <w:rsid w:val="00B17AC3"/>
    <w:rsid w:val="00B20051"/>
    <w:rsid w:val="00B20271"/>
    <w:rsid w:val="00B20BC1"/>
    <w:rsid w:val="00B20E2F"/>
    <w:rsid w:val="00B210BE"/>
    <w:rsid w:val="00B21925"/>
    <w:rsid w:val="00B22065"/>
    <w:rsid w:val="00B228E3"/>
    <w:rsid w:val="00B232E7"/>
    <w:rsid w:val="00B2370E"/>
    <w:rsid w:val="00B25E37"/>
    <w:rsid w:val="00B2635D"/>
    <w:rsid w:val="00B26B69"/>
    <w:rsid w:val="00B27CD8"/>
    <w:rsid w:val="00B30BC4"/>
    <w:rsid w:val="00B31611"/>
    <w:rsid w:val="00B31644"/>
    <w:rsid w:val="00B31D63"/>
    <w:rsid w:val="00B31E78"/>
    <w:rsid w:val="00B322C4"/>
    <w:rsid w:val="00B32A90"/>
    <w:rsid w:val="00B33424"/>
    <w:rsid w:val="00B33BE4"/>
    <w:rsid w:val="00B33E9C"/>
    <w:rsid w:val="00B3429D"/>
    <w:rsid w:val="00B3597A"/>
    <w:rsid w:val="00B36773"/>
    <w:rsid w:val="00B36DE6"/>
    <w:rsid w:val="00B4103C"/>
    <w:rsid w:val="00B416DA"/>
    <w:rsid w:val="00B41B36"/>
    <w:rsid w:val="00B423D2"/>
    <w:rsid w:val="00B42964"/>
    <w:rsid w:val="00B429EF"/>
    <w:rsid w:val="00B43146"/>
    <w:rsid w:val="00B43545"/>
    <w:rsid w:val="00B44C27"/>
    <w:rsid w:val="00B44C54"/>
    <w:rsid w:val="00B44D9F"/>
    <w:rsid w:val="00B44F48"/>
    <w:rsid w:val="00B4576A"/>
    <w:rsid w:val="00B4619C"/>
    <w:rsid w:val="00B461E7"/>
    <w:rsid w:val="00B46BCB"/>
    <w:rsid w:val="00B46C6B"/>
    <w:rsid w:val="00B4756E"/>
    <w:rsid w:val="00B475CD"/>
    <w:rsid w:val="00B5048A"/>
    <w:rsid w:val="00B52261"/>
    <w:rsid w:val="00B5282E"/>
    <w:rsid w:val="00B5310F"/>
    <w:rsid w:val="00B5347E"/>
    <w:rsid w:val="00B535CF"/>
    <w:rsid w:val="00B5394C"/>
    <w:rsid w:val="00B546D9"/>
    <w:rsid w:val="00B54755"/>
    <w:rsid w:val="00B55228"/>
    <w:rsid w:val="00B558F9"/>
    <w:rsid w:val="00B56061"/>
    <w:rsid w:val="00B5624A"/>
    <w:rsid w:val="00B56D14"/>
    <w:rsid w:val="00B576E3"/>
    <w:rsid w:val="00B61BB4"/>
    <w:rsid w:val="00B620A2"/>
    <w:rsid w:val="00B62254"/>
    <w:rsid w:val="00B62F09"/>
    <w:rsid w:val="00B62F15"/>
    <w:rsid w:val="00B639AB"/>
    <w:rsid w:val="00B64193"/>
    <w:rsid w:val="00B642EC"/>
    <w:rsid w:val="00B643B1"/>
    <w:rsid w:val="00B64623"/>
    <w:rsid w:val="00B65F51"/>
    <w:rsid w:val="00B66866"/>
    <w:rsid w:val="00B67B5F"/>
    <w:rsid w:val="00B67D89"/>
    <w:rsid w:val="00B705A3"/>
    <w:rsid w:val="00B70E8B"/>
    <w:rsid w:val="00B71C16"/>
    <w:rsid w:val="00B71ED0"/>
    <w:rsid w:val="00B72328"/>
    <w:rsid w:val="00B72BB1"/>
    <w:rsid w:val="00B73687"/>
    <w:rsid w:val="00B742E0"/>
    <w:rsid w:val="00B74D66"/>
    <w:rsid w:val="00B74F83"/>
    <w:rsid w:val="00B7504F"/>
    <w:rsid w:val="00B75862"/>
    <w:rsid w:val="00B76309"/>
    <w:rsid w:val="00B76A90"/>
    <w:rsid w:val="00B80A74"/>
    <w:rsid w:val="00B812F6"/>
    <w:rsid w:val="00B81CA7"/>
    <w:rsid w:val="00B822EC"/>
    <w:rsid w:val="00B826F0"/>
    <w:rsid w:val="00B846E4"/>
    <w:rsid w:val="00B84708"/>
    <w:rsid w:val="00B84BF2"/>
    <w:rsid w:val="00B84D1F"/>
    <w:rsid w:val="00B85198"/>
    <w:rsid w:val="00B86333"/>
    <w:rsid w:val="00B86BBB"/>
    <w:rsid w:val="00B8728A"/>
    <w:rsid w:val="00B8737C"/>
    <w:rsid w:val="00B878AC"/>
    <w:rsid w:val="00B90169"/>
    <w:rsid w:val="00B911F3"/>
    <w:rsid w:val="00B91A3E"/>
    <w:rsid w:val="00B92269"/>
    <w:rsid w:val="00B9249F"/>
    <w:rsid w:val="00B92CAD"/>
    <w:rsid w:val="00B92EA3"/>
    <w:rsid w:val="00B92F65"/>
    <w:rsid w:val="00B9375F"/>
    <w:rsid w:val="00B95566"/>
    <w:rsid w:val="00B955EE"/>
    <w:rsid w:val="00B959A2"/>
    <w:rsid w:val="00B95F6E"/>
    <w:rsid w:val="00B9749D"/>
    <w:rsid w:val="00B97EF1"/>
    <w:rsid w:val="00BA0D86"/>
    <w:rsid w:val="00BA160C"/>
    <w:rsid w:val="00BA281E"/>
    <w:rsid w:val="00BA33F8"/>
    <w:rsid w:val="00BA3CC3"/>
    <w:rsid w:val="00BA3CEC"/>
    <w:rsid w:val="00BA3FC5"/>
    <w:rsid w:val="00BA409E"/>
    <w:rsid w:val="00BA591E"/>
    <w:rsid w:val="00BA5DF6"/>
    <w:rsid w:val="00BA744D"/>
    <w:rsid w:val="00BA7D59"/>
    <w:rsid w:val="00BB0970"/>
    <w:rsid w:val="00BB2073"/>
    <w:rsid w:val="00BB2206"/>
    <w:rsid w:val="00BB26DF"/>
    <w:rsid w:val="00BB2730"/>
    <w:rsid w:val="00BB344E"/>
    <w:rsid w:val="00BB458E"/>
    <w:rsid w:val="00BB481F"/>
    <w:rsid w:val="00BB4826"/>
    <w:rsid w:val="00BB56D3"/>
    <w:rsid w:val="00BB6280"/>
    <w:rsid w:val="00BB73EE"/>
    <w:rsid w:val="00BB76BB"/>
    <w:rsid w:val="00BB7A1D"/>
    <w:rsid w:val="00BC0534"/>
    <w:rsid w:val="00BC0542"/>
    <w:rsid w:val="00BC0812"/>
    <w:rsid w:val="00BC0CA2"/>
    <w:rsid w:val="00BC2142"/>
    <w:rsid w:val="00BC277E"/>
    <w:rsid w:val="00BC2BE7"/>
    <w:rsid w:val="00BC3F8C"/>
    <w:rsid w:val="00BC4803"/>
    <w:rsid w:val="00BC54E1"/>
    <w:rsid w:val="00BC5BD2"/>
    <w:rsid w:val="00BC66B3"/>
    <w:rsid w:val="00BC6C24"/>
    <w:rsid w:val="00BC6E51"/>
    <w:rsid w:val="00BC7559"/>
    <w:rsid w:val="00BC7AF0"/>
    <w:rsid w:val="00BD0387"/>
    <w:rsid w:val="00BD116C"/>
    <w:rsid w:val="00BD1360"/>
    <w:rsid w:val="00BD18A7"/>
    <w:rsid w:val="00BD18F0"/>
    <w:rsid w:val="00BD3108"/>
    <w:rsid w:val="00BD3836"/>
    <w:rsid w:val="00BD3AFE"/>
    <w:rsid w:val="00BD4457"/>
    <w:rsid w:val="00BD4894"/>
    <w:rsid w:val="00BD5517"/>
    <w:rsid w:val="00BD5544"/>
    <w:rsid w:val="00BD6CE8"/>
    <w:rsid w:val="00BD7233"/>
    <w:rsid w:val="00BD7D96"/>
    <w:rsid w:val="00BD7DD1"/>
    <w:rsid w:val="00BE0467"/>
    <w:rsid w:val="00BE096A"/>
    <w:rsid w:val="00BE0C51"/>
    <w:rsid w:val="00BE0F25"/>
    <w:rsid w:val="00BE116E"/>
    <w:rsid w:val="00BE2E8B"/>
    <w:rsid w:val="00BE348D"/>
    <w:rsid w:val="00BE360C"/>
    <w:rsid w:val="00BE43DC"/>
    <w:rsid w:val="00BE5066"/>
    <w:rsid w:val="00BE62B1"/>
    <w:rsid w:val="00BE7A7F"/>
    <w:rsid w:val="00BF02C2"/>
    <w:rsid w:val="00BF1319"/>
    <w:rsid w:val="00BF1D4B"/>
    <w:rsid w:val="00BF1F58"/>
    <w:rsid w:val="00BF27EA"/>
    <w:rsid w:val="00BF2A97"/>
    <w:rsid w:val="00BF342E"/>
    <w:rsid w:val="00BF581A"/>
    <w:rsid w:val="00BF7820"/>
    <w:rsid w:val="00BF79A0"/>
    <w:rsid w:val="00C004B2"/>
    <w:rsid w:val="00C006BA"/>
    <w:rsid w:val="00C0075D"/>
    <w:rsid w:val="00C0214D"/>
    <w:rsid w:val="00C02C7F"/>
    <w:rsid w:val="00C032FA"/>
    <w:rsid w:val="00C03F60"/>
    <w:rsid w:val="00C0451F"/>
    <w:rsid w:val="00C0557D"/>
    <w:rsid w:val="00C05870"/>
    <w:rsid w:val="00C05EDC"/>
    <w:rsid w:val="00C06264"/>
    <w:rsid w:val="00C06D0A"/>
    <w:rsid w:val="00C11788"/>
    <w:rsid w:val="00C12475"/>
    <w:rsid w:val="00C12879"/>
    <w:rsid w:val="00C12D62"/>
    <w:rsid w:val="00C14368"/>
    <w:rsid w:val="00C14E9F"/>
    <w:rsid w:val="00C1642B"/>
    <w:rsid w:val="00C166CE"/>
    <w:rsid w:val="00C176CF"/>
    <w:rsid w:val="00C17815"/>
    <w:rsid w:val="00C17AD5"/>
    <w:rsid w:val="00C20600"/>
    <w:rsid w:val="00C20629"/>
    <w:rsid w:val="00C2077F"/>
    <w:rsid w:val="00C20970"/>
    <w:rsid w:val="00C21706"/>
    <w:rsid w:val="00C2212D"/>
    <w:rsid w:val="00C2269B"/>
    <w:rsid w:val="00C22B15"/>
    <w:rsid w:val="00C22BB1"/>
    <w:rsid w:val="00C22CD0"/>
    <w:rsid w:val="00C22F61"/>
    <w:rsid w:val="00C23958"/>
    <w:rsid w:val="00C247A7"/>
    <w:rsid w:val="00C255B7"/>
    <w:rsid w:val="00C257BE"/>
    <w:rsid w:val="00C25F51"/>
    <w:rsid w:val="00C26A45"/>
    <w:rsid w:val="00C27DDD"/>
    <w:rsid w:val="00C309A5"/>
    <w:rsid w:val="00C30E64"/>
    <w:rsid w:val="00C31C31"/>
    <w:rsid w:val="00C326A6"/>
    <w:rsid w:val="00C32C4F"/>
    <w:rsid w:val="00C32D13"/>
    <w:rsid w:val="00C34269"/>
    <w:rsid w:val="00C375AB"/>
    <w:rsid w:val="00C37796"/>
    <w:rsid w:val="00C37A27"/>
    <w:rsid w:val="00C4037B"/>
    <w:rsid w:val="00C41D9F"/>
    <w:rsid w:val="00C423C1"/>
    <w:rsid w:val="00C4241A"/>
    <w:rsid w:val="00C439B3"/>
    <w:rsid w:val="00C43DBE"/>
    <w:rsid w:val="00C455E2"/>
    <w:rsid w:val="00C4641E"/>
    <w:rsid w:val="00C465DC"/>
    <w:rsid w:val="00C466C4"/>
    <w:rsid w:val="00C47DEE"/>
    <w:rsid w:val="00C47E74"/>
    <w:rsid w:val="00C47F0F"/>
    <w:rsid w:val="00C5015F"/>
    <w:rsid w:val="00C509A4"/>
    <w:rsid w:val="00C51079"/>
    <w:rsid w:val="00C5144D"/>
    <w:rsid w:val="00C51A1F"/>
    <w:rsid w:val="00C52389"/>
    <w:rsid w:val="00C523FF"/>
    <w:rsid w:val="00C52530"/>
    <w:rsid w:val="00C529C4"/>
    <w:rsid w:val="00C5366A"/>
    <w:rsid w:val="00C5379B"/>
    <w:rsid w:val="00C54156"/>
    <w:rsid w:val="00C54700"/>
    <w:rsid w:val="00C549D2"/>
    <w:rsid w:val="00C54A8B"/>
    <w:rsid w:val="00C569A6"/>
    <w:rsid w:val="00C569C2"/>
    <w:rsid w:val="00C56A68"/>
    <w:rsid w:val="00C6015C"/>
    <w:rsid w:val="00C60EBC"/>
    <w:rsid w:val="00C611A9"/>
    <w:rsid w:val="00C6188A"/>
    <w:rsid w:val="00C6242A"/>
    <w:rsid w:val="00C62E0A"/>
    <w:rsid w:val="00C63D98"/>
    <w:rsid w:val="00C65537"/>
    <w:rsid w:val="00C659C5"/>
    <w:rsid w:val="00C666C3"/>
    <w:rsid w:val="00C6670B"/>
    <w:rsid w:val="00C66E73"/>
    <w:rsid w:val="00C674C8"/>
    <w:rsid w:val="00C67BD5"/>
    <w:rsid w:val="00C67DB5"/>
    <w:rsid w:val="00C70059"/>
    <w:rsid w:val="00C71870"/>
    <w:rsid w:val="00C71BB8"/>
    <w:rsid w:val="00C72188"/>
    <w:rsid w:val="00C7221C"/>
    <w:rsid w:val="00C723C3"/>
    <w:rsid w:val="00C72A32"/>
    <w:rsid w:val="00C73D79"/>
    <w:rsid w:val="00C7416F"/>
    <w:rsid w:val="00C74615"/>
    <w:rsid w:val="00C74D76"/>
    <w:rsid w:val="00C761BD"/>
    <w:rsid w:val="00C7681C"/>
    <w:rsid w:val="00C77B1A"/>
    <w:rsid w:val="00C77C52"/>
    <w:rsid w:val="00C80063"/>
    <w:rsid w:val="00C82C0C"/>
    <w:rsid w:val="00C82CCE"/>
    <w:rsid w:val="00C844FA"/>
    <w:rsid w:val="00C84812"/>
    <w:rsid w:val="00C84913"/>
    <w:rsid w:val="00C851E0"/>
    <w:rsid w:val="00C9050F"/>
    <w:rsid w:val="00C90676"/>
    <w:rsid w:val="00C91A63"/>
    <w:rsid w:val="00C91BA6"/>
    <w:rsid w:val="00C926AA"/>
    <w:rsid w:val="00C92820"/>
    <w:rsid w:val="00C928B3"/>
    <w:rsid w:val="00C92A2C"/>
    <w:rsid w:val="00C94785"/>
    <w:rsid w:val="00C947E2"/>
    <w:rsid w:val="00C94EE5"/>
    <w:rsid w:val="00C951DA"/>
    <w:rsid w:val="00C95E52"/>
    <w:rsid w:val="00C9613B"/>
    <w:rsid w:val="00C96348"/>
    <w:rsid w:val="00C9664D"/>
    <w:rsid w:val="00CA120B"/>
    <w:rsid w:val="00CA29ED"/>
    <w:rsid w:val="00CA2A47"/>
    <w:rsid w:val="00CA2DA1"/>
    <w:rsid w:val="00CA2EAC"/>
    <w:rsid w:val="00CA2EDF"/>
    <w:rsid w:val="00CA30CA"/>
    <w:rsid w:val="00CA35D3"/>
    <w:rsid w:val="00CA39B4"/>
    <w:rsid w:val="00CA3C06"/>
    <w:rsid w:val="00CA47DE"/>
    <w:rsid w:val="00CA508D"/>
    <w:rsid w:val="00CA6069"/>
    <w:rsid w:val="00CA7363"/>
    <w:rsid w:val="00CA7C6C"/>
    <w:rsid w:val="00CB014A"/>
    <w:rsid w:val="00CB06B3"/>
    <w:rsid w:val="00CB0F3D"/>
    <w:rsid w:val="00CB4523"/>
    <w:rsid w:val="00CB58C8"/>
    <w:rsid w:val="00CC1A44"/>
    <w:rsid w:val="00CC1E04"/>
    <w:rsid w:val="00CC21C8"/>
    <w:rsid w:val="00CC2B73"/>
    <w:rsid w:val="00CC2DAB"/>
    <w:rsid w:val="00CC3189"/>
    <w:rsid w:val="00CC4006"/>
    <w:rsid w:val="00CC5299"/>
    <w:rsid w:val="00CC5C30"/>
    <w:rsid w:val="00CC765D"/>
    <w:rsid w:val="00CC7CFE"/>
    <w:rsid w:val="00CD0598"/>
    <w:rsid w:val="00CD110D"/>
    <w:rsid w:val="00CD1810"/>
    <w:rsid w:val="00CD1F8E"/>
    <w:rsid w:val="00CD248C"/>
    <w:rsid w:val="00CD24BC"/>
    <w:rsid w:val="00CD2604"/>
    <w:rsid w:val="00CD27A7"/>
    <w:rsid w:val="00CD31B0"/>
    <w:rsid w:val="00CD390B"/>
    <w:rsid w:val="00CD3C93"/>
    <w:rsid w:val="00CD4629"/>
    <w:rsid w:val="00CD624D"/>
    <w:rsid w:val="00CD66E6"/>
    <w:rsid w:val="00CD6C9B"/>
    <w:rsid w:val="00CD72AD"/>
    <w:rsid w:val="00CD732B"/>
    <w:rsid w:val="00CD74FB"/>
    <w:rsid w:val="00CE02C0"/>
    <w:rsid w:val="00CE0B24"/>
    <w:rsid w:val="00CE0B82"/>
    <w:rsid w:val="00CE0F15"/>
    <w:rsid w:val="00CE1C9B"/>
    <w:rsid w:val="00CE1E39"/>
    <w:rsid w:val="00CE2B25"/>
    <w:rsid w:val="00CE3666"/>
    <w:rsid w:val="00CE36A7"/>
    <w:rsid w:val="00CE39D2"/>
    <w:rsid w:val="00CE41AE"/>
    <w:rsid w:val="00CE45DA"/>
    <w:rsid w:val="00CE4B05"/>
    <w:rsid w:val="00CE4E67"/>
    <w:rsid w:val="00CE5E72"/>
    <w:rsid w:val="00CE6971"/>
    <w:rsid w:val="00CE6D7D"/>
    <w:rsid w:val="00CE77E2"/>
    <w:rsid w:val="00CE7DB8"/>
    <w:rsid w:val="00CF1FBF"/>
    <w:rsid w:val="00CF2462"/>
    <w:rsid w:val="00CF2BFE"/>
    <w:rsid w:val="00CF3E8D"/>
    <w:rsid w:val="00CF3F44"/>
    <w:rsid w:val="00CF466E"/>
    <w:rsid w:val="00CF4EB3"/>
    <w:rsid w:val="00CF54F3"/>
    <w:rsid w:val="00CF5AEC"/>
    <w:rsid w:val="00CF60B0"/>
    <w:rsid w:val="00CF6706"/>
    <w:rsid w:val="00CF7A77"/>
    <w:rsid w:val="00D00701"/>
    <w:rsid w:val="00D00A4B"/>
    <w:rsid w:val="00D0202C"/>
    <w:rsid w:val="00D0225D"/>
    <w:rsid w:val="00D027FD"/>
    <w:rsid w:val="00D02D1D"/>
    <w:rsid w:val="00D02E9A"/>
    <w:rsid w:val="00D033DC"/>
    <w:rsid w:val="00D03B7B"/>
    <w:rsid w:val="00D03D0F"/>
    <w:rsid w:val="00D040BB"/>
    <w:rsid w:val="00D046FB"/>
    <w:rsid w:val="00D054E3"/>
    <w:rsid w:val="00D05BCA"/>
    <w:rsid w:val="00D060E4"/>
    <w:rsid w:val="00D06196"/>
    <w:rsid w:val="00D06D04"/>
    <w:rsid w:val="00D07020"/>
    <w:rsid w:val="00D1085A"/>
    <w:rsid w:val="00D10ACC"/>
    <w:rsid w:val="00D10FF4"/>
    <w:rsid w:val="00D120BC"/>
    <w:rsid w:val="00D12666"/>
    <w:rsid w:val="00D12A50"/>
    <w:rsid w:val="00D12D4B"/>
    <w:rsid w:val="00D12E12"/>
    <w:rsid w:val="00D14840"/>
    <w:rsid w:val="00D15546"/>
    <w:rsid w:val="00D1643E"/>
    <w:rsid w:val="00D200C2"/>
    <w:rsid w:val="00D20276"/>
    <w:rsid w:val="00D202D0"/>
    <w:rsid w:val="00D20FAD"/>
    <w:rsid w:val="00D22854"/>
    <w:rsid w:val="00D228DB"/>
    <w:rsid w:val="00D22A73"/>
    <w:rsid w:val="00D22CC8"/>
    <w:rsid w:val="00D22F64"/>
    <w:rsid w:val="00D2310F"/>
    <w:rsid w:val="00D2367B"/>
    <w:rsid w:val="00D236A5"/>
    <w:rsid w:val="00D23EE0"/>
    <w:rsid w:val="00D24856"/>
    <w:rsid w:val="00D259F6"/>
    <w:rsid w:val="00D26633"/>
    <w:rsid w:val="00D26E16"/>
    <w:rsid w:val="00D275BF"/>
    <w:rsid w:val="00D300CE"/>
    <w:rsid w:val="00D301E8"/>
    <w:rsid w:val="00D311F7"/>
    <w:rsid w:val="00D31761"/>
    <w:rsid w:val="00D318FB"/>
    <w:rsid w:val="00D32F20"/>
    <w:rsid w:val="00D33236"/>
    <w:rsid w:val="00D335D1"/>
    <w:rsid w:val="00D3468F"/>
    <w:rsid w:val="00D34C46"/>
    <w:rsid w:val="00D35326"/>
    <w:rsid w:val="00D35C32"/>
    <w:rsid w:val="00D40D11"/>
    <w:rsid w:val="00D41693"/>
    <w:rsid w:val="00D41E88"/>
    <w:rsid w:val="00D433D5"/>
    <w:rsid w:val="00D43455"/>
    <w:rsid w:val="00D44277"/>
    <w:rsid w:val="00D449C3"/>
    <w:rsid w:val="00D44F10"/>
    <w:rsid w:val="00D45C91"/>
    <w:rsid w:val="00D46C8F"/>
    <w:rsid w:val="00D46CAA"/>
    <w:rsid w:val="00D46D8D"/>
    <w:rsid w:val="00D46FFA"/>
    <w:rsid w:val="00D4777B"/>
    <w:rsid w:val="00D47BA4"/>
    <w:rsid w:val="00D47C82"/>
    <w:rsid w:val="00D5021D"/>
    <w:rsid w:val="00D50348"/>
    <w:rsid w:val="00D512DD"/>
    <w:rsid w:val="00D53E6F"/>
    <w:rsid w:val="00D5443F"/>
    <w:rsid w:val="00D545B4"/>
    <w:rsid w:val="00D547A2"/>
    <w:rsid w:val="00D549AF"/>
    <w:rsid w:val="00D54CC6"/>
    <w:rsid w:val="00D5502A"/>
    <w:rsid w:val="00D5547C"/>
    <w:rsid w:val="00D565B0"/>
    <w:rsid w:val="00D57085"/>
    <w:rsid w:val="00D600E1"/>
    <w:rsid w:val="00D60573"/>
    <w:rsid w:val="00D60721"/>
    <w:rsid w:val="00D60E3F"/>
    <w:rsid w:val="00D61ADF"/>
    <w:rsid w:val="00D62218"/>
    <w:rsid w:val="00D62374"/>
    <w:rsid w:val="00D626A6"/>
    <w:rsid w:val="00D6291D"/>
    <w:rsid w:val="00D62CF4"/>
    <w:rsid w:val="00D63EE6"/>
    <w:rsid w:val="00D651AC"/>
    <w:rsid w:val="00D655B3"/>
    <w:rsid w:val="00D659E4"/>
    <w:rsid w:val="00D65E90"/>
    <w:rsid w:val="00D66887"/>
    <w:rsid w:val="00D66AEC"/>
    <w:rsid w:val="00D66F01"/>
    <w:rsid w:val="00D6757E"/>
    <w:rsid w:val="00D67728"/>
    <w:rsid w:val="00D67747"/>
    <w:rsid w:val="00D67EDB"/>
    <w:rsid w:val="00D704AD"/>
    <w:rsid w:val="00D70C87"/>
    <w:rsid w:val="00D71338"/>
    <w:rsid w:val="00D71438"/>
    <w:rsid w:val="00D7147F"/>
    <w:rsid w:val="00D7156E"/>
    <w:rsid w:val="00D717D9"/>
    <w:rsid w:val="00D7223B"/>
    <w:rsid w:val="00D7262A"/>
    <w:rsid w:val="00D72CBA"/>
    <w:rsid w:val="00D7425E"/>
    <w:rsid w:val="00D74EB7"/>
    <w:rsid w:val="00D754F2"/>
    <w:rsid w:val="00D75C49"/>
    <w:rsid w:val="00D7618E"/>
    <w:rsid w:val="00D7648D"/>
    <w:rsid w:val="00D7780F"/>
    <w:rsid w:val="00D77CAB"/>
    <w:rsid w:val="00D77E80"/>
    <w:rsid w:val="00D801EF"/>
    <w:rsid w:val="00D803FA"/>
    <w:rsid w:val="00D814AE"/>
    <w:rsid w:val="00D8176F"/>
    <w:rsid w:val="00D8182A"/>
    <w:rsid w:val="00D819AC"/>
    <w:rsid w:val="00D819CD"/>
    <w:rsid w:val="00D81B4B"/>
    <w:rsid w:val="00D8228A"/>
    <w:rsid w:val="00D82607"/>
    <w:rsid w:val="00D83941"/>
    <w:rsid w:val="00D84477"/>
    <w:rsid w:val="00D8566A"/>
    <w:rsid w:val="00D86C77"/>
    <w:rsid w:val="00D87394"/>
    <w:rsid w:val="00D900E6"/>
    <w:rsid w:val="00D92D81"/>
    <w:rsid w:val="00D9350D"/>
    <w:rsid w:val="00D93732"/>
    <w:rsid w:val="00D94404"/>
    <w:rsid w:val="00D95C98"/>
    <w:rsid w:val="00D95CBB"/>
    <w:rsid w:val="00D95FD0"/>
    <w:rsid w:val="00D97AB0"/>
    <w:rsid w:val="00D97B2B"/>
    <w:rsid w:val="00DA0147"/>
    <w:rsid w:val="00DA038F"/>
    <w:rsid w:val="00DA052D"/>
    <w:rsid w:val="00DA150D"/>
    <w:rsid w:val="00DA16BA"/>
    <w:rsid w:val="00DA24F8"/>
    <w:rsid w:val="00DA2571"/>
    <w:rsid w:val="00DA26F9"/>
    <w:rsid w:val="00DA3009"/>
    <w:rsid w:val="00DA33D4"/>
    <w:rsid w:val="00DA34F4"/>
    <w:rsid w:val="00DA42B5"/>
    <w:rsid w:val="00DA530E"/>
    <w:rsid w:val="00DA5EBE"/>
    <w:rsid w:val="00DA61A2"/>
    <w:rsid w:val="00DA70EE"/>
    <w:rsid w:val="00DA7376"/>
    <w:rsid w:val="00DA769A"/>
    <w:rsid w:val="00DB015C"/>
    <w:rsid w:val="00DB02E7"/>
    <w:rsid w:val="00DB04FC"/>
    <w:rsid w:val="00DB4281"/>
    <w:rsid w:val="00DB42FA"/>
    <w:rsid w:val="00DB4E48"/>
    <w:rsid w:val="00DB5A30"/>
    <w:rsid w:val="00DB75F6"/>
    <w:rsid w:val="00DC0933"/>
    <w:rsid w:val="00DC116E"/>
    <w:rsid w:val="00DC122C"/>
    <w:rsid w:val="00DC1999"/>
    <w:rsid w:val="00DC2257"/>
    <w:rsid w:val="00DC3634"/>
    <w:rsid w:val="00DC4655"/>
    <w:rsid w:val="00DC5252"/>
    <w:rsid w:val="00DC74B8"/>
    <w:rsid w:val="00DC76F4"/>
    <w:rsid w:val="00DC7F98"/>
    <w:rsid w:val="00DD0A9C"/>
    <w:rsid w:val="00DD0B37"/>
    <w:rsid w:val="00DD0B7D"/>
    <w:rsid w:val="00DD10AE"/>
    <w:rsid w:val="00DD1ABE"/>
    <w:rsid w:val="00DD2F2F"/>
    <w:rsid w:val="00DD3BF9"/>
    <w:rsid w:val="00DD435E"/>
    <w:rsid w:val="00DD47E1"/>
    <w:rsid w:val="00DD4C3C"/>
    <w:rsid w:val="00DD502C"/>
    <w:rsid w:val="00DD5F92"/>
    <w:rsid w:val="00DD68EE"/>
    <w:rsid w:val="00DD6B60"/>
    <w:rsid w:val="00DD79C4"/>
    <w:rsid w:val="00DD7C59"/>
    <w:rsid w:val="00DE0417"/>
    <w:rsid w:val="00DE0ADB"/>
    <w:rsid w:val="00DE0F70"/>
    <w:rsid w:val="00DE18E7"/>
    <w:rsid w:val="00DE1B97"/>
    <w:rsid w:val="00DE1E30"/>
    <w:rsid w:val="00DE3A69"/>
    <w:rsid w:val="00DE3A8B"/>
    <w:rsid w:val="00DE40A7"/>
    <w:rsid w:val="00DE4E5D"/>
    <w:rsid w:val="00DE4FEF"/>
    <w:rsid w:val="00DE504B"/>
    <w:rsid w:val="00DE52EB"/>
    <w:rsid w:val="00DE5526"/>
    <w:rsid w:val="00DE5790"/>
    <w:rsid w:val="00DE7C91"/>
    <w:rsid w:val="00DF01CB"/>
    <w:rsid w:val="00DF05F0"/>
    <w:rsid w:val="00DF068A"/>
    <w:rsid w:val="00DF1609"/>
    <w:rsid w:val="00DF2525"/>
    <w:rsid w:val="00DF2AA5"/>
    <w:rsid w:val="00DF4388"/>
    <w:rsid w:val="00DF452C"/>
    <w:rsid w:val="00DF4B73"/>
    <w:rsid w:val="00DF4CD9"/>
    <w:rsid w:val="00DF5462"/>
    <w:rsid w:val="00DF5E80"/>
    <w:rsid w:val="00DF5F0A"/>
    <w:rsid w:val="00DF6505"/>
    <w:rsid w:val="00DF790E"/>
    <w:rsid w:val="00DF79F9"/>
    <w:rsid w:val="00E0085A"/>
    <w:rsid w:val="00E00A8A"/>
    <w:rsid w:val="00E014C1"/>
    <w:rsid w:val="00E022E1"/>
    <w:rsid w:val="00E02FEE"/>
    <w:rsid w:val="00E036C8"/>
    <w:rsid w:val="00E0398A"/>
    <w:rsid w:val="00E041F7"/>
    <w:rsid w:val="00E04426"/>
    <w:rsid w:val="00E04B26"/>
    <w:rsid w:val="00E0505E"/>
    <w:rsid w:val="00E05231"/>
    <w:rsid w:val="00E05EEF"/>
    <w:rsid w:val="00E06AB7"/>
    <w:rsid w:val="00E07261"/>
    <w:rsid w:val="00E10879"/>
    <w:rsid w:val="00E114A9"/>
    <w:rsid w:val="00E12414"/>
    <w:rsid w:val="00E12A30"/>
    <w:rsid w:val="00E12B25"/>
    <w:rsid w:val="00E13283"/>
    <w:rsid w:val="00E13776"/>
    <w:rsid w:val="00E1386F"/>
    <w:rsid w:val="00E13BE3"/>
    <w:rsid w:val="00E13E97"/>
    <w:rsid w:val="00E15482"/>
    <w:rsid w:val="00E1620F"/>
    <w:rsid w:val="00E164F5"/>
    <w:rsid w:val="00E16BF1"/>
    <w:rsid w:val="00E16C84"/>
    <w:rsid w:val="00E1735B"/>
    <w:rsid w:val="00E17DB3"/>
    <w:rsid w:val="00E17F46"/>
    <w:rsid w:val="00E21705"/>
    <w:rsid w:val="00E2215F"/>
    <w:rsid w:val="00E22348"/>
    <w:rsid w:val="00E23C8F"/>
    <w:rsid w:val="00E24896"/>
    <w:rsid w:val="00E253AD"/>
    <w:rsid w:val="00E25725"/>
    <w:rsid w:val="00E2579A"/>
    <w:rsid w:val="00E26052"/>
    <w:rsid w:val="00E2614E"/>
    <w:rsid w:val="00E261F9"/>
    <w:rsid w:val="00E26D33"/>
    <w:rsid w:val="00E27816"/>
    <w:rsid w:val="00E2784F"/>
    <w:rsid w:val="00E307F3"/>
    <w:rsid w:val="00E30B68"/>
    <w:rsid w:val="00E317C5"/>
    <w:rsid w:val="00E31A39"/>
    <w:rsid w:val="00E32537"/>
    <w:rsid w:val="00E33CFB"/>
    <w:rsid w:val="00E340D3"/>
    <w:rsid w:val="00E343B1"/>
    <w:rsid w:val="00E3440C"/>
    <w:rsid w:val="00E352CB"/>
    <w:rsid w:val="00E35BB6"/>
    <w:rsid w:val="00E3603A"/>
    <w:rsid w:val="00E36EE7"/>
    <w:rsid w:val="00E40725"/>
    <w:rsid w:val="00E40B83"/>
    <w:rsid w:val="00E40C49"/>
    <w:rsid w:val="00E41153"/>
    <w:rsid w:val="00E43692"/>
    <w:rsid w:val="00E43A86"/>
    <w:rsid w:val="00E4447E"/>
    <w:rsid w:val="00E450A3"/>
    <w:rsid w:val="00E45D37"/>
    <w:rsid w:val="00E4615A"/>
    <w:rsid w:val="00E465D6"/>
    <w:rsid w:val="00E46A23"/>
    <w:rsid w:val="00E471BF"/>
    <w:rsid w:val="00E471DE"/>
    <w:rsid w:val="00E477C3"/>
    <w:rsid w:val="00E47813"/>
    <w:rsid w:val="00E505A5"/>
    <w:rsid w:val="00E508A7"/>
    <w:rsid w:val="00E50BCC"/>
    <w:rsid w:val="00E50C1C"/>
    <w:rsid w:val="00E51D32"/>
    <w:rsid w:val="00E51F1D"/>
    <w:rsid w:val="00E52089"/>
    <w:rsid w:val="00E53FEA"/>
    <w:rsid w:val="00E5539A"/>
    <w:rsid w:val="00E55A85"/>
    <w:rsid w:val="00E56330"/>
    <w:rsid w:val="00E56402"/>
    <w:rsid w:val="00E5670A"/>
    <w:rsid w:val="00E56C1C"/>
    <w:rsid w:val="00E605D4"/>
    <w:rsid w:val="00E613E1"/>
    <w:rsid w:val="00E614F1"/>
    <w:rsid w:val="00E6162A"/>
    <w:rsid w:val="00E616BE"/>
    <w:rsid w:val="00E6170B"/>
    <w:rsid w:val="00E62619"/>
    <w:rsid w:val="00E6262A"/>
    <w:rsid w:val="00E63304"/>
    <w:rsid w:val="00E6345C"/>
    <w:rsid w:val="00E634F6"/>
    <w:rsid w:val="00E63AC3"/>
    <w:rsid w:val="00E63B1B"/>
    <w:rsid w:val="00E63C48"/>
    <w:rsid w:val="00E63DC8"/>
    <w:rsid w:val="00E642CD"/>
    <w:rsid w:val="00E6504D"/>
    <w:rsid w:val="00E658BC"/>
    <w:rsid w:val="00E66334"/>
    <w:rsid w:val="00E670B8"/>
    <w:rsid w:val="00E672B7"/>
    <w:rsid w:val="00E677F6"/>
    <w:rsid w:val="00E67E85"/>
    <w:rsid w:val="00E70505"/>
    <w:rsid w:val="00E70657"/>
    <w:rsid w:val="00E708FB"/>
    <w:rsid w:val="00E70D0B"/>
    <w:rsid w:val="00E73253"/>
    <w:rsid w:val="00E73CDC"/>
    <w:rsid w:val="00E73E46"/>
    <w:rsid w:val="00E740F2"/>
    <w:rsid w:val="00E74D8A"/>
    <w:rsid w:val="00E75334"/>
    <w:rsid w:val="00E76C29"/>
    <w:rsid w:val="00E8005F"/>
    <w:rsid w:val="00E80736"/>
    <w:rsid w:val="00E80B1B"/>
    <w:rsid w:val="00E818DC"/>
    <w:rsid w:val="00E8197E"/>
    <w:rsid w:val="00E82937"/>
    <w:rsid w:val="00E82AC9"/>
    <w:rsid w:val="00E8317A"/>
    <w:rsid w:val="00E84C8E"/>
    <w:rsid w:val="00E8539F"/>
    <w:rsid w:val="00E8558E"/>
    <w:rsid w:val="00E85FE1"/>
    <w:rsid w:val="00E86156"/>
    <w:rsid w:val="00E90B72"/>
    <w:rsid w:val="00E90EA4"/>
    <w:rsid w:val="00E915A8"/>
    <w:rsid w:val="00E91E71"/>
    <w:rsid w:val="00E92234"/>
    <w:rsid w:val="00E92E69"/>
    <w:rsid w:val="00E9366C"/>
    <w:rsid w:val="00E936A3"/>
    <w:rsid w:val="00E9621A"/>
    <w:rsid w:val="00E968CE"/>
    <w:rsid w:val="00E971D0"/>
    <w:rsid w:val="00EA13E3"/>
    <w:rsid w:val="00EA1408"/>
    <w:rsid w:val="00EA14A8"/>
    <w:rsid w:val="00EA1E6D"/>
    <w:rsid w:val="00EA2B19"/>
    <w:rsid w:val="00EA2B2E"/>
    <w:rsid w:val="00EA2EFF"/>
    <w:rsid w:val="00EA37EB"/>
    <w:rsid w:val="00EA3A8D"/>
    <w:rsid w:val="00EA48CA"/>
    <w:rsid w:val="00EA4B8E"/>
    <w:rsid w:val="00EA6AE9"/>
    <w:rsid w:val="00EA79FE"/>
    <w:rsid w:val="00EB138F"/>
    <w:rsid w:val="00EB178B"/>
    <w:rsid w:val="00EB1C0A"/>
    <w:rsid w:val="00EB2263"/>
    <w:rsid w:val="00EB267E"/>
    <w:rsid w:val="00EB3D15"/>
    <w:rsid w:val="00EB4C2E"/>
    <w:rsid w:val="00EB51C4"/>
    <w:rsid w:val="00EB586C"/>
    <w:rsid w:val="00EB5EF2"/>
    <w:rsid w:val="00EB666F"/>
    <w:rsid w:val="00EB73DC"/>
    <w:rsid w:val="00EB7A0D"/>
    <w:rsid w:val="00EB7D8F"/>
    <w:rsid w:val="00EC0956"/>
    <w:rsid w:val="00EC18D4"/>
    <w:rsid w:val="00EC2247"/>
    <w:rsid w:val="00EC3013"/>
    <w:rsid w:val="00EC329C"/>
    <w:rsid w:val="00EC3377"/>
    <w:rsid w:val="00EC38A9"/>
    <w:rsid w:val="00EC3BB6"/>
    <w:rsid w:val="00EC3F89"/>
    <w:rsid w:val="00EC47DE"/>
    <w:rsid w:val="00EC4C1C"/>
    <w:rsid w:val="00EC584E"/>
    <w:rsid w:val="00EC5D2B"/>
    <w:rsid w:val="00EC6EDB"/>
    <w:rsid w:val="00EC7A80"/>
    <w:rsid w:val="00ED077D"/>
    <w:rsid w:val="00ED1037"/>
    <w:rsid w:val="00ED172B"/>
    <w:rsid w:val="00ED3463"/>
    <w:rsid w:val="00ED392D"/>
    <w:rsid w:val="00ED3AD5"/>
    <w:rsid w:val="00ED48A8"/>
    <w:rsid w:val="00ED4FC0"/>
    <w:rsid w:val="00ED503C"/>
    <w:rsid w:val="00ED5708"/>
    <w:rsid w:val="00ED58CA"/>
    <w:rsid w:val="00ED5A35"/>
    <w:rsid w:val="00ED6483"/>
    <w:rsid w:val="00ED6B34"/>
    <w:rsid w:val="00ED72B6"/>
    <w:rsid w:val="00ED7557"/>
    <w:rsid w:val="00EE1896"/>
    <w:rsid w:val="00EE19B9"/>
    <w:rsid w:val="00EE20C5"/>
    <w:rsid w:val="00EE22E7"/>
    <w:rsid w:val="00EE26E4"/>
    <w:rsid w:val="00EE27A6"/>
    <w:rsid w:val="00EE2A53"/>
    <w:rsid w:val="00EE304D"/>
    <w:rsid w:val="00EE3C13"/>
    <w:rsid w:val="00EE3DBF"/>
    <w:rsid w:val="00EE481B"/>
    <w:rsid w:val="00EE4B70"/>
    <w:rsid w:val="00EE649B"/>
    <w:rsid w:val="00EE68A2"/>
    <w:rsid w:val="00EE6FCD"/>
    <w:rsid w:val="00EE785F"/>
    <w:rsid w:val="00EE7942"/>
    <w:rsid w:val="00EF07CF"/>
    <w:rsid w:val="00EF08B1"/>
    <w:rsid w:val="00EF1D79"/>
    <w:rsid w:val="00EF1F7D"/>
    <w:rsid w:val="00EF29AE"/>
    <w:rsid w:val="00EF2BCA"/>
    <w:rsid w:val="00EF30FE"/>
    <w:rsid w:val="00EF387A"/>
    <w:rsid w:val="00EF4312"/>
    <w:rsid w:val="00EF4DCE"/>
    <w:rsid w:val="00EF5605"/>
    <w:rsid w:val="00EF5BCB"/>
    <w:rsid w:val="00EF5E1A"/>
    <w:rsid w:val="00EF6126"/>
    <w:rsid w:val="00EF7D4C"/>
    <w:rsid w:val="00F00EBD"/>
    <w:rsid w:val="00F0196B"/>
    <w:rsid w:val="00F02705"/>
    <w:rsid w:val="00F0284C"/>
    <w:rsid w:val="00F02CE3"/>
    <w:rsid w:val="00F02EDC"/>
    <w:rsid w:val="00F03335"/>
    <w:rsid w:val="00F039B1"/>
    <w:rsid w:val="00F0462B"/>
    <w:rsid w:val="00F04D09"/>
    <w:rsid w:val="00F04D20"/>
    <w:rsid w:val="00F0531B"/>
    <w:rsid w:val="00F0684F"/>
    <w:rsid w:val="00F06B7F"/>
    <w:rsid w:val="00F102E3"/>
    <w:rsid w:val="00F104EF"/>
    <w:rsid w:val="00F128BD"/>
    <w:rsid w:val="00F12D58"/>
    <w:rsid w:val="00F140F2"/>
    <w:rsid w:val="00F15066"/>
    <w:rsid w:val="00F15696"/>
    <w:rsid w:val="00F1618F"/>
    <w:rsid w:val="00F162AC"/>
    <w:rsid w:val="00F17DD7"/>
    <w:rsid w:val="00F17F1E"/>
    <w:rsid w:val="00F17F37"/>
    <w:rsid w:val="00F21DDA"/>
    <w:rsid w:val="00F21EEA"/>
    <w:rsid w:val="00F2219D"/>
    <w:rsid w:val="00F22A4C"/>
    <w:rsid w:val="00F23575"/>
    <w:rsid w:val="00F236AD"/>
    <w:rsid w:val="00F237E7"/>
    <w:rsid w:val="00F2528A"/>
    <w:rsid w:val="00F25301"/>
    <w:rsid w:val="00F26119"/>
    <w:rsid w:val="00F26673"/>
    <w:rsid w:val="00F26A53"/>
    <w:rsid w:val="00F27175"/>
    <w:rsid w:val="00F275B0"/>
    <w:rsid w:val="00F27ABE"/>
    <w:rsid w:val="00F30711"/>
    <w:rsid w:val="00F307CC"/>
    <w:rsid w:val="00F30EE8"/>
    <w:rsid w:val="00F32D66"/>
    <w:rsid w:val="00F3488E"/>
    <w:rsid w:val="00F354DC"/>
    <w:rsid w:val="00F3555A"/>
    <w:rsid w:val="00F357D4"/>
    <w:rsid w:val="00F35885"/>
    <w:rsid w:val="00F35DC3"/>
    <w:rsid w:val="00F373A1"/>
    <w:rsid w:val="00F37BB2"/>
    <w:rsid w:val="00F40478"/>
    <w:rsid w:val="00F4106D"/>
    <w:rsid w:val="00F41441"/>
    <w:rsid w:val="00F41D70"/>
    <w:rsid w:val="00F42A21"/>
    <w:rsid w:val="00F42C66"/>
    <w:rsid w:val="00F43565"/>
    <w:rsid w:val="00F4397E"/>
    <w:rsid w:val="00F443C3"/>
    <w:rsid w:val="00F44C15"/>
    <w:rsid w:val="00F45ABA"/>
    <w:rsid w:val="00F460CD"/>
    <w:rsid w:val="00F46E72"/>
    <w:rsid w:val="00F46F85"/>
    <w:rsid w:val="00F4773E"/>
    <w:rsid w:val="00F47B6F"/>
    <w:rsid w:val="00F47CC7"/>
    <w:rsid w:val="00F47E16"/>
    <w:rsid w:val="00F50590"/>
    <w:rsid w:val="00F50781"/>
    <w:rsid w:val="00F51E01"/>
    <w:rsid w:val="00F52D49"/>
    <w:rsid w:val="00F532CE"/>
    <w:rsid w:val="00F53574"/>
    <w:rsid w:val="00F5376A"/>
    <w:rsid w:val="00F53B1E"/>
    <w:rsid w:val="00F54250"/>
    <w:rsid w:val="00F54A3B"/>
    <w:rsid w:val="00F54B94"/>
    <w:rsid w:val="00F55667"/>
    <w:rsid w:val="00F562CB"/>
    <w:rsid w:val="00F5662F"/>
    <w:rsid w:val="00F57387"/>
    <w:rsid w:val="00F60DA6"/>
    <w:rsid w:val="00F60DBC"/>
    <w:rsid w:val="00F617AB"/>
    <w:rsid w:val="00F62006"/>
    <w:rsid w:val="00F624A0"/>
    <w:rsid w:val="00F627B3"/>
    <w:rsid w:val="00F63268"/>
    <w:rsid w:val="00F6326D"/>
    <w:rsid w:val="00F639A8"/>
    <w:rsid w:val="00F64B1B"/>
    <w:rsid w:val="00F6586E"/>
    <w:rsid w:val="00F66C5D"/>
    <w:rsid w:val="00F71233"/>
    <w:rsid w:val="00F73462"/>
    <w:rsid w:val="00F73D8F"/>
    <w:rsid w:val="00F74290"/>
    <w:rsid w:val="00F75393"/>
    <w:rsid w:val="00F753C4"/>
    <w:rsid w:val="00F75466"/>
    <w:rsid w:val="00F7557B"/>
    <w:rsid w:val="00F75BCE"/>
    <w:rsid w:val="00F76CD8"/>
    <w:rsid w:val="00F76E5C"/>
    <w:rsid w:val="00F77353"/>
    <w:rsid w:val="00F775EC"/>
    <w:rsid w:val="00F77C64"/>
    <w:rsid w:val="00F800CD"/>
    <w:rsid w:val="00F80353"/>
    <w:rsid w:val="00F8146D"/>
    <w:rsid w:val="00F81CCF"/>
    <w:rsid w:val="00F83D44"/>
    <w:rsid w:val="00F83DD7"/>
    <w:rsid w:val="00F846F0"/>
    <w:rsid w:val="00F84745"/>
    <w:rsid w:val="00F84B66"/>
    <w:rsid w:val="00F86591"/>
    <w:rsid w:val="00F872F5"/>
    <w:rsid w:val="00F87862"/>
    <w:rsid w:val="00F87B22"/>
    <w:rsid w:val="00F904D8"/>
    <w:rsid w:val="00F904F4"/>
    <w:rsid w:val="00F90910"/>
    <w:rsid w:val="00F9097F"/>
    <w:rsid w:val="00F90FBB"/>
    <w:rsid w:val="00F91B6C"/>
    <w:rsid w:val="00F922D2"/>
    <w:rsid w:val="00F94B36"/>
    <w:rsid w:val="00F94C25"/>
    <w:rsid w:val="00F950A3"/>
    <w:rsid w:val="00F9632D"/>
    <w:rsid w:val="00FA01A4"/>
    <w:rsid w:val="00FA0692"/>
    <w:rsid w:val="00FA0BB6"/>
    <w:rsid w:val="00FA0C2B"/>
    <w:rsid w:val="00FA11BA"/>
    <w:rsid w:val="00FA15B3"/>
    <w:rsid w:val="00FA1EC8"/>
    <w:rsid w:val="00FA2B1C"/>
    <w:rsid w:val="00FA2DAF"/>
    <w:rsid w:val="00FA3936"/>
    <w:rsid w:val="00FA44AD"/>
    <w:rsid w:val="00FA456F"/>
    <w:rsid w:val="00FA4DDB"/>
    <w:rsid w:val="00FA6A21"/>
    <w:rsid w:val="00FA6C55"/>
    <w:rsid w:val="00FA7107"/>
    <w:rsid w:val="00FA7986"/>
    <w:rsid w:val="00FA7D88"/>
    <w:rsid w:val="00FA7F8B"/>
    <w:rsid w:val="00FA7FF8"/>
    <w:rsid w:val="00FB083F"/>
    <w:rsid w:val="00FB0C84"/>
    <w:rsid w:val="00FB0D24"/>
    <w:rsid w:val="00FB1A4A"/>
    <w:rsid w:val="00FB1AB3"/>
    <w:rsid w:val="00FB1CFD"/>
    <w:rsid w:val="00FB250F"/>
    <w:rsid w:val="00FB2604"/>
    <w:rsid w:val="00FB26AB"/>
    <w:rsid w:val="00FB2E7A"/>
    <w:rsid w:val="00FB3F8D"/>
    <w:rsid w:val="00FB4ED2"/>
    <w:rsid w:val="00FB5975"/>
    <w:rsid w:val="00FB7992"/>
    <w:rsid w:val="00FB7DB6"/>
    <w:rsid w:val="00FB7ED8"/>
    <w:rsid w:val="00FC0709"/>
    <w:rsid w:val="00FC0FC1"/>
    <w:rsid w:val="00FC17E7"/>
    <w:rsid w:val="00FC1853"/>
    <w:rsid w:val="00FC292F"/>
    <w:rsid w:val="00FC2D1E"/>
    <w:rsid w:val="00FC2DB2"/>
    <w:rsid w:val="00FC4348"/>
    <w:rsid w:val="00FC5B5D"/>
    <w:rsid w:val="00FC5CD7"/>
    <w:rsid w:val="00FC5D0C"/>
    <w:rsid w:val="00FC621A"/>
    <w:rsid w:val="00FC640C"/>
    <w:rsid w:val="00FC6EEA"/>
    <w:rsid w:val="00FC7CA7"/>
    <w:rsid w:val="00FC7D41"/>
    <w:rsid w:val="00FD0313"/>
    <w:rsid w:val="00FD0B05"/>
    <w:rsid w:val="00FD0F34"/>
    <w:rsid w:val="00FD1E23"/>
    <w:rsid w:val="00FD23B6"/>
    <w:rsid w:val="00FD251C"/>
    <w:rsid w:val="00FD37E3"/>
    <w:rsid w:val="00FD4091"/>
    <w:rsid w:val="00FD41E7"/>
    <w:rsid w:val="00FE06AE"/>
    <w:rsid w:val="00FE0974"/>
    <w:rsid w:val="00FE0C5E"/>
    <w:rsid w:val="00FE0CE2"/>
    <w:rsid w:val="00FE1EB9"/>
    <w:rsid w:val="00FE25C4"/>
    <w:rsid w:val="00FE2900"/>
    <w:rsid w:val="00FE32AC"/>
    <w:rsid w:val="00FE4378"/>
    <w:rsid w:val="00FE4C9D"/>
    <w:rsid w:val="00FE4CD8"/>
    <w:rsid w:val="00FE4E81"/>
    <w:rsid w:val="00FE5E88"/>
    <w:rsid w:val="00FE614E"/>
    <w:rsid w:val="00FE6875"/>
    <w:rsid w:val="00FE6B4C"/>
    <w:rsid w:val="00FE6F9B"/>
    <w:rsid w:val="00FE759B"/>
    <w:rsid w:val="00FE7748"/>
    <w:rsid w:val="00FE7A53"/>
    <w:rsid w:val="00FE7F9F"/>
    <w:rsid w:val="00FF0F8B"/>
    <w:rsid w:val="00FF153C"/>
    <w:rsid w:val="00FF1896"/>
    <w:rsid w:val="00FF1943"/>
    <w:rsid w:val="00FF1EEB"/>
    <w:rsid w:val="00FF28CB"/>
    <w:rsid w:val="00FF468B"/>
    <w:rsid w:val="00FF4F52"/>
    <w:rsid w:val="00FF69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BFCDC5F"/>
  <w15:docId w15:val="{1ACDB44F-58F4-4254-8757-A840093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E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63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7376"/>
    <w:pPr>
      <w:keepNext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D6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3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3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3EE6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D63EE6"/>
    <w:pPr>
      <w:keepNext/>
      <w:ind w:left="3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3EE6"/>
    <w:pPr>
      <w:keepNext/>
      <w:spacing w:line="360" w:lineRule="auto"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D63EE6"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EE6"/>
    <w:pPr>
      <w:tabs>
        <w:tab w:val="center" w:pos="4677"/>
        <w:tab w:val="right" w:pos="9355"/>
      </w:tabs>
    </w:pPr>
    <w:rPr>
      <w:sz w:val="24"/>
    </w:rPr>
  </w:style>
  <w:style w:type="character" w:styleId="a5">
    <w:name w:val="page number"/>
    <w:basedOn w:val="a0"/>
    <w:rsid w:val="00D63EE6"/>
  </w:style>
  <w:style w:type="paragraph" w:styleId="a6">
    <w:name w:val="Body Text"/>
    <w:basedOn w:val="a"/>
    <w:rsid w:val="00D63EE6"/>
    <w:pPr>
      <w:tabs>
        <w:tab w:val="left" w:pos="1080"/>
      </w:tabs>
      <w:spacing w:line="360" w:lineRule="auto"/>
      <w:jc w:val="both"/>
    </w:pPr>
    <w:rPr>
      <w:b/>
      <w:sz w:val="24"/>
    </w:rPr>
  </w:style>
  <w:style w:type="paragraph" w:styleId="a7">
    <w:name w:val="Title"/>
    <w:basedOn w:val="a"/>
    <w:qFormat/>
    <w:rsid w:val="00D63EE6"/>
    <w:pPr>
      <w:jc w:val="center"/>
    </w:pPr>
    <w:rPr>
      <w:b/>
      <w:sz w:val="28"/>
    </w:rPr>
  </w:style>
  <w:style w:type="paragraph" w:styleId="20">
    <w:name w:val="Body Text Indent 2"/>
    <w:basedOn w:val="a"/>
    <w:rsid w:val="00D63EE6"/>
    <w:pPr>
      <w:tabs>
        <w:tab w:val="left" w:pos="720"/>
        <w:tab w:val="left" w:pos="1080"/>
      </w:tabs>
      <w:spacing w:line="360" w:lineRule="auto"/>
      <w:ind w:left="737" w:hanging="360"/>
      <w:jc w:val="both"/>
    </w:pPr>
    <w:rPr>
      <w:sz w:val="28"/>
    </w:rPr>
  </w:style>
  <w:style w:type="paragraph" w:styleId="30">
    <w:name w:val="Body Text Indent 3"/>
    <w:basedOn w:val="a"/>
    <w:rsid w:val="00D63EE6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D63EE6"/>
    <w:pPr>
      <w:spacing w:after="120"/>
      <w:ind w:left="283"/>
    </w:pPr>
  </w:style>
  <w:style w:type="paragraph" w:styleId="a9">
    <w:name w:val="header"/>
    <w:basedOn w:val="a"/>
    <w:rsid w:val="00D63EE6"/>
    <w:pPr>
      <w:tabs>
        <w:tab w:val="center" w:pos="4677"/>
        <w:tab w:val="right" w:pos="9355"/>
      </w:tabs>
    </w:pPr>
    <w:rPr>
      <w:sz w:val="24"/>
    </w:rPr>
  </w:style>
  <w:style w:type="paragraph" w:customStyle="1" w:styleId="caaieiaie1">
    <w:name w:val="caaieiaie 1"/>
    <w:basedOn w:val="a"/>
    <w:next w:val="a"/>
    <w:rsid w:val="00D63EE6"/>
    <w:pPr>
      <w:keepNext/>
      <w:widowControl w:val="0"/>
      <w:suppressAutoHyphens/>
      <w:jc w:val="center"/>
    </w:pPr>
    <w:rPr>
      <w:b/>
      <w:sz w:val="28"/>
      <w:u w:val="single"/>
    </w:rPr>
  </w:style>
  <w:style w:type="paragraph" w:customStyle="1" w:styleId="21">
    <w:name w:val="Основной текст 21"/>
    <w:basedOn w:val="a"/>
    <w:rsid w:val="00D63EE6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4"/>
    </w:rPr>
  </w:style>
  <w:style w:type="paragraph" w:customStyle="1" w:styleId="210">
    <w:name w:val="Основной текст с отступом 21"/>
    <w:basedOn w:val="a"/>
    <w:rsid w:val="00D63EE6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63EE6"/>
    <w:pPr>
      <w:ind w:firstLine="709"/>
    </w:pPr>
    <w:rPr>
      <w:sz w:val="28"/>
    </w:rPr>
  </w:style>
  <w:style w:type="paragraph" w:customStyle="1" w:styleId="310">
    <w:name w:val="Основной текст 31"/>
    <w:basedOn w:val="a"/>
    <w:rsid w:val="00D63E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2"/>
    </w:rPr>
  </w:style>
  <w:style w:type="paragraph" w:customStyle="1" w:styleId="caaieiaie2">
    <w:name w:val="caaieiaie 2"/>
    <w:basedOn w:val="a"/>
    <w:next w:val="a"/>
    <w:rsid w:val="00D63EE6"/>
    <w:pPr>
      <w:keepNext/>
      <w:jc w:val="both"/>
    </w:pPr>
    <w:rPr>
      <w:sz w:val="28"/>
    </w:rPr>
  </w:style>
  <w:style w:type="paragraph" w:customStyle="1" w:styleId="caaieiaie3">
    <w:name w:val="caaieiaie 3"/>
    <w:basedOn w:val="a"/>
    <w:next w:val="a"/>
    <w:rsid w:val="00D63EE6"/>
    <w:pPr>
      <w:keepNext/>
    </w:pPr>
    <w:rPr>
      <w:sz w:val="28"/>
    </w:rPr>
  </w:style>
  <w:style w:type="character" w:customStyle="1" w:styleId="Iniiaiieoeoo">
    <w:name w:val="Iniiaiie o?eoo"/>
    <w:rsid w:val="00D63EE6"/>
  </w:style>
  <w:style w:type="paragraph" w:styleId="aa">
    <w:name w:val="Subtitle"/>
    <w:basedOn w:val="a"/>
    <w:qFormat/>
    <w:rsid w:val="00D63EE6"/>
    <w:pPr>
      <w:overflowPunct/>
      <w:adjustRightInd/>
      <w:jc w:val="center"/>
      <w:textAlignment w:val="auto"/>
    </w:pPr>
    <w:rPr>
      <w:b/>
      <w:bCs/>
      <w:color w:val="000000"/>
      <w:sz w:val="24"/>
      <w:szCs w:val="24"/>
    </w:rPr>
  </w:style>
  <w:style w:type="paragraph" w:styleId="32">
    <w:name w:val="Body Text 3"/>
    <w:basedOn w:val="a"/>
    <w:rsid w:val="00D63EE6"/>
    <w:pPr>
      <w:overflowPunct/>
      <w:adjustRightInd/>
      <w:textAlignment w:val="auto"/>
    </w:pPr>
    <w:rPr>
      <w:b/>
      <w:bCs/>
      <w:color w:val="000000"/>
      <w:sz w:val="28"/>
      <w:szCs w:val="28"/>
    </w:rPr>
  </w:style>
  <w:style w:type="paragraph" w:styleId="22">
    <w:name w:val="Body Text 2"/>
    <w:basedOn w:val="a"/>
    <w:rsid w:val="00D63EE6"/>
    <w:pPr>
      <w:spacing w:line="360" w:lineRule="auto"/>
      <w:jc w:val="center"/>
    </w:pPr>
    <w:rPr>
      <w:b/>
      <w:i/>
      <w:iCs/>
      <w:sz w:val="32"/>
    </w:rPr>
  </w:style>
  <w:style w:type="paragraph" w:customStyle="1" w:styleId="10">
    <w:name w:val="заголовок 1"/>
    <w:basedOn w:val="a"/>
    <w:next w:val="a"/>
    <w:rsid w:val="00D63EE6"/>
    <w:pPr>
      <w:keepNext/>
      <w:overflowPunct/>
      <w:adjustRightInd/>
      <w:jc w:val="both"/>
      <w:textAlignment w:val="auto"/>
      <w:outlineLvl w:val="0"/>
    </w:pPr>
    <w:rPr>
      <w:szCs w:val="24"/>
    </w:rPr>
  </w:style>
  <w:style w:type="paragraph" w:styleId="HTML">
    <w:name w:val="HTML Preformatted"/>
    <w:basedOn w:val="a"/>
    <w:link w:val="HTML0"/>
    <w:rsid w:val="00561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qFormat/>
    <w:rsid w:val="00D63E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D63EE6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561301"/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63E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951242"/>
    <w:rPr>
      <w:sz w:val="24"/>
    </w:rPr>
  </w:style>
  <w:style w:type="paragraph" w:customStyle="1" w:styleId="ConsPlusTitle">
    <w:name w:val="ConsPlusTitle"/>
    <w:basedOn w:val="a"/>
    <w:next w:val="ConsPlusNormal"/>
    <w:rsid w:val="00110A2C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</w:rPr>
  </w:style>
  <w:style w:type="character" w:styleId="ac">
    <w:name w:val="Hyperlink"/>
    <w:rsid w:val="008310BA"/>
    <w:rPr>
      <w:color w:val="0000FF"/>
      <w:u w:val="single"/>
    </w:rPr>
  </w:style>
  <w:style w:type="table" w:styleId="ad">
    <w:name w:val="Table Grid"/>
    <w:basedOn w:val="a1"/>
    <w:rsid w:val="00DF79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F287B"/>
    <w:rPr>
      <w:b/>
      <w:bCs/>
    </w:rPr>
  </w:style>
  <w:style w:type="paragraph" w:customStyle="1" w:styleId="ConsPlusNonformat">
    <w:name w:val="ConsPlusNonformat"/>
    <w:rsid w:val="005C2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A2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B30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3035"/>
  </w:style>
  <w:style w:type="character" w:customStyle="1" w:styleId="af1">
    <w:name w:val="Текст примечания Знак"/>
    <w:basedOn w:val="a0"/>
    <w:link w:val="af0"/>
    <w:uiPriority w:val="99"/>
    <w:semiHidden/>
    <w:rsid w:val="00AB30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30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3035"/>
    <w:rPr>
      <w:b/>
      <w:bCs/>
    </w:rPr>
  </w:style>
  <w:style w:type="paragraph" w:styleId="af4">
    <w:name w:val="List Paragraph"/>
    <w:basedOn w:val="a"/>
    <w:uiPriority w:val="34"/>
    <w:qFormat/>
    <w:rsid w:val="009F7A2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uiPriority w:val="99"/>
    <w:locked/>
    <w:rsid w:val="009F7A2D"/>
    <w:rPr>
      <w:b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9F7A2D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b/>
    </w:rPr>
  </w:style>
  <w:style w:type="character" w:customStyle="1" w:styleId="4Exact">
    <w:name w:val="Основной текст (4) Exact"/>
    <w:uiPriority w:val="99"/>
    <w:rsid w:val="009F7A2D"/>
    <w:rPr>
      <w:rFonts w:ascii="Times New Roman" w:hAnsi="Times New Roman"/>
      <w:sz w:val="22"/>
      <w:u w:val="none"/>
      <w:effect w:val="none"/>
    </w:rPr>
  </w:style>
  <w:style w:type="character" w:customStyle="1" w:styleId="211pt">
    <w:name w:val="Основной текст (2) + 11 pt"/>
    <w:uiPriority w:val="99"/>
    <w:rsid w:val="009F7A2D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8301FB13C3BFFFC62CA8CF3C37AC0CC249F746AF7864CD9EEC78DF794AB47F4BE4D995BAC1AF7963X8W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i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aeva\Desktop\2015\&#1050;&#1086;&#1085;&#1082;&#1091;&#1088;&#1089;&#1085;&#1072;&#1103;%20&#1076;&#1086;&#1082;&#1091;&#1084;&#1077;&#1085;&#1090;&#1072;&#1094;&#1080;&#1103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E187-E8B3-4BF6-96A3-3719A724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Конкурсная документация </Template>
  <TotalTime>732</TotalTime>
  <Pages>24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46363</CharactersWithSpaces>
  <SharedDoc>false</SharedDoc>
  <HLinks>
    <vt:vector size="18" baseType="variant"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consultantplus://offline/ref=60C405B6B685E9CE56F8EE1090283537105B60382B133FE3696C4574E1NAW4E</vt:lpwstr>
      </vt:variant>
      <vt:variant>
        <vt:lpwstr/>
      </vt:variant>
      <vt:variant>
        <vt:i4>2424935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consultantplus://offline/ref=8301FB13C3BFFFC62CA8CF3C37AC0CC249F746AF7864CD9EEC78DF794AB47F4BE4D995BAC1AF7963X8W1F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consultantplus://offline/ref=9B17B14E941BD42A97FB8146FFB44C92129EC9DB3D33FA6D40033D5B035C98B3B0D2FA7E87NA0CF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kunaeva</dc:creator>
  <cp:lastModifiedBy>Орлова Марина Юрьевна</cp:lastModifiedBy>
  <cp:revision>57</cp:revision>
  <cp:lastPrinted>2022-06-23T04:42:00Z</cp:lastPrinted>
  <dcterms:created xsi:type="dcterms:W3CDTF">2022-06-10T10:27:00Z</dcterms:created>
  <dcterms:modified xsi:type="dcterms:W3CDTF">2022-06-23T04:44:00Z</dcterms:modified>
</cp:coreProperties>
</file>